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2CC3C" w14:textId="77777777" w:rsidR="0048582F" w:rsidRPr="0048582F" w:rsidRDefault="00172B13" w:rsidP="0048582F">
      <w:pPr>
        <w:pStyle w:val="Zaglavlje"/>
        <w:tabs>
          <w:tab w:val="left" w:pos="1320"/>
          <w:tab w:val="left" w:pos="5520"/>
          <w:tab w:val="right" w:pos="9240"/>
        </w:tabs>
        <w:rPr>
          <w:rFonts w:ascii="Garamond" w:hAnsi="Garamond" w:cs="Arial"/>
          <w:noProof/>
          <w:sz w:val="16"/>
          <w:szCs w:val="16"/>
        </w:rPr>
      </w:pPr>
      <w:r w:rsidRPr="00610379"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5CA59D9" wp14:editId="1EE5C20F">
                <wp:simplePos x="0" y="0"/>
                <wp:positionH relativeFrom="page">
                  <wp:align>left</wp:align>
                </wp:positionH>
                <wp:positionV relativeFrom="page">
                  <wp:posOffset>873760</wp:posOffset>
                </wp:positionV>
                <wp:extent cx="7556500" cy="996315"/>
                <wp:effectExtent l="0" t="0" r="6350" b="0"/>
                <wp:wrapSquare wrapText="bothSides"/>
                <wp:docPr id="483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996315"/>
                          <a:chOff x="0" y="0"/>
                          <a:chExt cx="7557022" cy="996639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642312" y="4571"/>
                            <a:ext cx="673722" cy="671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722" h="671005">
                                <a:moveTo>
                                  <a:pt x="0" y="0"/>
                                </a:moveTo>
                                <a:lnTo>
                                  <a:pt x="673722" y="0"/>
                                </a:lnTo>
                                <a:lnTo>
                                  <a:pt x="673722" y="671005"/>
                                </a:lnTo>
                                <a:lnTo>
                                  <a:pt x="449250" y="671005"/>
                                </a:lnTo>
                                <a:cubicBezTo>
                                  <a:pt x="374383" y="671005"/>
                                  <a:pt x="337147" y="596544"/>
                                  <a:pt x="336855" y="596456"/>
                                </a:cubicBezTo>
                                <a:cubicBezTo>
                                  <a:pt x="336855" y="596456"/>
                                  <a:pt x="299530" y="671005"/>
                                  <a:pt x="224574" y="671005"/>
                                </a:cubicBezTo>
                                <a:lnTo>
                                  <a:pt x="0" y="671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34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637730" y="0"/>
                            <a:ext cx="340677" cy="67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" h="678625">
                                <a:moveTo>
                                  <a:pt x="0" y="0"/>
                                </a:moveTo>
                                <a:lnTo>
                                  <a:pt x="340677" y="0"/>
                                </a:lnTo>
                                <a:lnTo>
                                  <a:pt x="340677" y="8661"/>
                                </a:lnTo>
                                <a:lnTo>
                                  <a:pt x="8687" y="8661"/>
                                </a:lnTo>
                                <a:lnTo>
                                  <a:pt x="8687" y="670065"/>
                                </a:lnTo>
                                <a:lnTo>
                                  <a:pt x="228587" y="670065"/>
                                </a:lnTo>
                                <a:cubicBezTo>
                                  <a:pt x="274803" y="670065"/>
                                  <a:pt x="315468" y="637642"/>
                                  <a:pt x="336486" y="598742"/>
                                </a:cubicBezTo>
                                <a:cubicBezTo>
                                  <a:pt x="337820" y="596176"/>
                                  <a:pt x="340677" y="589508"/>
                                  <a:pt x="340677" y="589508"/>
                                </a:cubicBezTo>
                                <a:lnTo>
                                  <a:pt x="340677" y="608635"/>
                                </a:lnTo>
                                <a:lnTo>
                                  <a:pt x="320053" y="636029"/>
                                </a:lnTo>
                                <a:cubicBezTo>
                                  <a:pt x="296278" y="661213"/>
                                  <a:pt x="264008" y="678625"/>
                                  <a:pt x="228587" y="678625"/>
                                </a:cubicBezTo>
                                <a:lnTo>
                                  <a:pt x="0" y="678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34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978410" y="0"/>
                            <a:ext cx="342214" cy="67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14" h="678625">
                                <a:moveTo>
                                  <a:pt x="0" y="0"/>
                                </a:moveTo>
                                <a:lnTo>
                                  <a:pt x="342214" y="0"/>
                                </a:lnTo>
                                <a:lnTo>
                                  <a:pt x="342214" y="678625"/>
                                </a:lnTo>
                                <a:lnTo>
                                  <a:pt x="112674" y="678625"/>
                                </a:lnTo>
                                <a:cubicBezTo>
                                  <a:pt x="76670" y="678625"/>
                                  <a:pt x="44691" y="661124"/>
                                  <a:pt x="20904" y="636029"/>
                                </a:cubicBezTo>
                                <a:lnTo>
                                  <a:pt x="102" y="608635"/>
                                </a:lnTo>
                                <a:lnTo>
                                  <a:pt x="0" y="608635"/>
                                </a:lnTo>
                                <a:lnTo>
                                  <a:pt x="0" y="589508"/>
                                </a:lnTo>
                                <a:cubicBezTo>
                                  <a:pt x="0" y="589508"/>
                                  <a:pt x="3150" y="596456"/>
                                  <a:pt x="4293" y="598742"/>
                                </a:cubicBezTo>
                                <a:cubicBezTo>
                                  <a:pt x="24829" y="637451"/>
                                  <a:pt x="69037" y="670065"/>
                                  <a:pt x="112674" y="670065"/>
                                </a:cubicBezTo>
                                <a:lnTo>
                                  <a:pt x="333616" y="670065"/>
                                </a:lnTo>
                                <a:lnTo>
                                  <a:pt x="333616" y="8661"/>
                                </a:lnTo>
                                <a:lnTo>
                                  <a:pt x="0" y="86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34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726338" y="88255"/>
                            <a:ext cx="504152" cy="502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52" h="502120">
                                <a:moveTo>
                                  <a:pt x="0" y="0"/>
                                </a:moveTo>
                                <a:lnTo>
                                  <a:pt x="168046" y="0"/>
                                </a:lnTo>
                                <a:cubicBezTo>
                                  <a:pt x="224104" y="0"/>
                                  <a:pt x="251981" y="55829"/>
                                  <a:pt x="252070" y="55829"/>
                                </a:cubicBezTo>
                                <a:cubicBezTo>
                                  <a:pt x="252171" y="55829"/>
                                  <a:pt x="280149" y="0"/>
                                  <a:pt x="336093" y="0"/>
                                </a:cubicBezTo>
                                <a:lnTo>
                                  <a:pt x="504152" y="0"/>
                                </a:lnTo>
                                <a:lnTo>
                                  <a:pt x="504152" y="502120"/>
                                </a:lnTo>
                                <a:lnTo>
                                  <a:pt x="0" y="502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1877581" y="88245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6802" y="0"/>
                                </a:lnTo>
                                <a:lnTo>
                                  <a:pt x="1680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120495" y="206938"/>
                            <a:ext cx="79439" cy="79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39" h="79121">
                                <a:moveTo>
                                  <a:pt x="35801" y="2184"/>
                                </a:moveTo>
                                <a:cubicBezTo>
                                  <a:pt x="56515" y="0"/>
                                  <a:pt x="75146" y="15024"/>
                                  <a:pt x="77241" y="35661"/>
                                </a:cubicBezTo>
                                <a:cubicBezTo>
                                  <a:pt x="79439" y="56400"/>
                                  <a:pt x="64440" y="74841"/>
                                  <a:pt x="43726" y="77026"/>
                                </a:cubicBezTo>
                                <a:cubicBezTo>
                                  <a:pt x="23012" y="79121"/>
                                  <a:pt x="4382" y="64186"/>
                                  <a:pt x="2197" y="43549"/>
                                </a:cubicBezTo>
                                <a:cubicBezTo>
                                  <a:pt x="0" y="22911"/>
                                  <a:pt x="15088" y="4369"/>
                                  <a:pt x="35801" y="21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743147" y="88255"/>
                            <a:ext cx="511785" cy="502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785" h="502120">
                                <a:moveTo>
                                  <a:pt x="67310" y="0"/>
                                </a:moveTo>
                                <a:lnTo>
                                  <a:pt x="117729" y="0"/>
                                </a:lnTo>
                                <a:lnTo>
                                  <a:pt x="117729" y="55626"/>
                                </a:lnTo>
                                <a:lnTo>
                                  <a:pt x="100914" y="55626"/>
                                </a:lnTo>
                                <a:lnTo>
                                  <a:pt x="100914" y="72365"/>
                                </a:lnTo>
                                <a:lnTo>
                                  <a:pt x="117729" y="72365"/>
                                </a:lnTo>
                                <a:lnTo>
                                  <a:pt x="117729" y="156908"/>
                                </a:lnTo>
                                <a:cubicBezTo>
                                  <a:pt x="123266" y="153200"/>
                                  <a:pt x="128803" y="149492"/>
                                  <a:pt x="134531" y="145885"/>
                                </a:cubicBezTo>
                                <a:lnTo>
                                  <a:pt x="134531" y="72365"/>
                                </a:lnTo>
                                <a:lnTo>
                                  <a:pt x="151333" y="72365"/>
                                </a:lnTo>
                                <a:lnTo>
                                  <a:pt x="151333" y="135319"/>
                                </a:lnTo>
                                <a:cubicBezTo>
                                  <a:pt x="221132" y="93002"/>
                                  <a:pt x="296748" y="62674"/>
                                  <a:pt x="334188" y="98616"/>
                                </a:cubicBezTo>
                                <a:cubicBezTo>
                                  <a:pt x="395199" y="157188"/>
                                  <a:pt x="306781" y="244691"/>
                                  <a:pt x="306781" y="244691"/>
                                </a:cubicBezTo>
                                <a:cubicBezTo>
                                  <a:pt x="306781" y="244780"/>
                                  <a:pt x="367030" y="208737"/>
                                  <a:pt x="406273" y="240500"/>
                                </a:cubicBezTo>
                                <a:cubicBezTo>
                                  <a:pt x="511785" y="325907"/>
                                  <a:pt x="254267" y="485483"/>
                                  <a:pt x="254267" y="485483"/>
                                </a:cubicBezTo>
                                <a:cubicBezTo>
                                  <a:pt x="254368" y="485381"/>
                                  <a:pt x="382969" y="364134"/>
                                  <a:pt x="340106" y="309918"/>
                                </a:cubicBezTo>
                                <a:cubicBezTo>
                                  <a:pt x="306870" y="267983"/>
                                  <a:pt x="217322" y="303365"/>
                                  <a:pt x="217322" y="303365"/>
                                </a:cubicBezTo>
                                <a:cubicBezTo>
                                  <a:pt x="217322" y="303365"/>
                                  <a:pt x="297040" y="199796"/>
                                  <a:pt x="250927" y="162992"/>
                                </a:cubicBezTo>
                                <a:cubicBezTo>
                                  <a:pt x="233832" y="149301"/>
                                  <a:pt x="194107" y="157759"/>
                                  <a:pt x="151333" y="173749"/>
                                </a:cubicBezTo>
                                <a:lnTo>
                                  <a:pt x="151333" y="502120"/>
                                </a:lnTo>
                                <a:lnTo>
                                  <a:pt x="134531" y="502120"/>
                                </a:lnTo>
                                <a:lnTo>
                                  <a:pt x="134531" y="180302"/>
                                </a:lnTo>
                                <a:cubicBezTo>
                                  <a:pt x="128892" y="182499"/>
                                  <a:pt x="123266" y="184963"/>
                                  <a:pt x="117729" y="187337"/>
                                </a:cubicBezTo>
                                <a:lnTo>
                                  <a:pt x="117729" y="502120"/>
                                </a:lnTo>
                                <a:lnTo>
                                  <a:pt x="67310" y="502120"/>
                                </a:lnTo>
                                <a:lnTo>
                                  <a:pt x="67310" y="211024"/>
                                </a:lnTo>
                                <a:cubicBezTo>
                                  <a:pt x="28829" y="230327"/>
                                  <a:pt x="0" y="247256"/>
                                  <a:pt x="89" y="247256"/>
                                </a:cubicBezTo>
                                <a:cubicBezTo>
                                  <a:pt x="89" y="247256"/>
                                  <a:pt x="27584" y="222910"/>
                                  <a:pt x="67310" y="192951"/>
                                </a:cubicBezTo>
                                <a:lnTo>
                                  <a:pt x="67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086881" y="526467"/>
                            <a:ext cx="16802" cy="51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1739">
                                <a:moveTo>
                                  <a:pt x="0" y="0"/>
                                </a:moveTo>
                                <a:lnTo>
                                  <a:pt x="16802" y="0"/>
                                </a:lnTo>
                                <a:lnTo>
                                  <a:pt x="16802" y="51739"/>
                                </a:lnTo>
                                <a:lnTo>
                                  <a:pt x="6782" y="51739"/>
                                </a:lnTo>
                                <a:lnTo>
                                  <a:pt x="6782" y="8839"/>
                                </a:lnTo>
                                <a:lnTo>
                                  <a:pt x="0" y="8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108271" y="526467"/>
                            <a:ext cx="16802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3251">
                                <a:moveTo>
                                  <a:pt x="16802" y="0"/>
                                </a:moveTo>
                                <a:lnTo>
                                  <a:pt x="16802" y="7417"/>
                                </a:lnTo>
                                <a:lnTo>
                                  <a:pt x="12408" y="9703"/>
                                </a:lnTo>
                                <a:cubicBezTo>
                                  <a:pt x="11455" y="11037"/>
                                  <a:pt x="10884" y="12840"/>
                                  <a:pt x="10884" y="14453"/>
                                </a:cubicBezTo>
                                <a:cubicBezTo>
                                  <a:pt x="10884" y="16167"/>
                                  <a:pt x="11455" y="17970"/>
                                  <a:pt x="12408" y="19304"/>
                                </a:cubicBezTo>
                                <a:lnTo>
                                  <a:pt x="16802" y="21590"/>
                                </a:lnTo>
                                <a:lnTo>
                                  <a:pt x="16802" y="29667"/>
                                </a:lnTo>
                                <a:lnTo>
                                  <a:pt x="11938" y="32144"/>
                                </a:lnTo>
                                <a:cubicBezTo>
                                  <a:pt x="10884" y="33566"/>
                                  <a:pt x="10211" y="35560"/>
                                  <a:pt x="10211" y="37376"/>
                                </a:cubicBezTo>
                                <a:cubicBezTo>
                                  <a:pt x="10211" y="39268"/>
                                  <a:pt x="10884" y="41173"/>
                                  <a:pt x="11938" y="42697"/>
                                </a:cubicBezTo>
                                <a:lnTo>
                                  <a:pt x="16802" y="45174"/>
                                </a:lnTo>
                                <a:lnTo>
                                  <a:pt x="16802" y="53251"/>
                                </a:lnTo>
                                <a:lnTo>
                                  <a:pt x="5156" y="49352"/>
                                </a:lnTo>
                                <a:cubicBezTo>
                                  <a:pt x="2095" y="46787"/>
                                  <a:pt x="0" y="43079"/>
                                  <a:pt x="0" y="38519"/>
                                </a:cubicBezTo>
                                <a:cubicBezTo>
                                  <a:pt x="0" y="32614"/>
                                  <a:pt x="2769" y="27674"/>
                                  <a:pt x="8496" y="25578"/>
                                </a:cubicBezTo>
                                <a:cubicBezTo>
                                  <a:pt x="4191" y="23495"/>
                                  <a:pt x="1625" y="19114"/>
                                  <a:pt x="1625" y="14453"/>
                                </a:cubicBezTo>
                                <a:cubicBezTo>
                                  <a:pt x="1625" y="10173"/>
                                  <a:pt x="3340" y="6566"/>
                                  <a:pt x="6007" y="3988"/>
                                </a:cubicBezTo>
                                <a:lnTo>
                                  <a:pt x="16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125077" y="526467"/>
                            <a:ext cx="16802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3251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8585" y="0"/>
                                  <a:pt x="15278" y="5804"/>
                                  <a:pt x="15278" y="14453"/>
                                </a:cubicBezTo>
                                <a:cubicBezTo>
                                  <a:pt x="15278" y="19114"/>
                                  <a:pt x="12700" y="23495"/>
                                  <a:pt x="8395" y="25578"/>
                                </a:cubicBezTo>
                                <a:cubicBezTo>
                                  <a:pt x="14034" y="27674"/>
                                  <a:pt x="16802" y="32614"/>
                                  <a:pt x="16802" y="38519"/>
                                </a:cubicBezTo>
                                <a:cubicBezTo>
                                  <a:pt x="16802" y="47637"/>
                                  <a:pt x="8788" y="53251"/>
                                  <a:pt x="89" y="53251"/>
                                </a:cubicBezTo>
                                <a:lnTo>
                                  <a:pt x="0" y="53251"/>
                                </a:lnTo>
                                <a:lnTo>
                                  <a:pt x="0" y="45174"/>
                                </a:lnTo>
                                <a:lnTo>
                                  <a:pt x="89" y="45174"/>
                                </a:lnTo>
                                <a:cubicBezTo>
                                  <a:pt x="4191" y="45174"/>
                                  <a:pt x="6680" y="41084"/>
                                  <a:pt x="6680" y="37376"/>
                                </a:cubicBezTo>
                                <a:cubicBezTo>
                                  <a:pt x="6680" y="33668"/>
                                  <a:pt x="4191" y="29667"/>
                                  <a:pt x="89" y="29667"/>
                                </a:cubicBezTo>
                                <a:lnTo>
                                  <a:pt x="0" y="29667"/>
                                </a:lnTo>
                                <a:lnTo>
                                  <a:pt x="0" y="21590"/>
                                </a:lnTo>
                                <a:lnTo>
                                  <a:pt x="89" y="21590"/>
                                </a:lnTo>
                                <a:cubicBezTo>
                                  <a:pt x="3810" y="21590"/>
                                  <a:pt x="6007" y="17882"/>
                                  <a:pt x="6007" y="14453"/>
                                </a:cubicBezTo>
                                <a:cubicBezTo>
                                  <a:pt x="6007" y="11214"/>
                                  <a:pt x="3810" y="7417"/>
                                  <a:pt x="89" y="7417"/>
                                </a:cubicBezTo>
                                <a:lnTo>
                                  <a:pt x="0" y="7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144940" y="526467"/>
                            <a:ext cx="18326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" h="53251">
                                <a:moveTo>
                                  <a:pt x="18326" y="0"/>
                                </a:moveTo>
                                <a:lnTo>
                                  <a:pt x="18326" y="8649"/>
                                </a:lnTo>
                                <a:cubicBezTo>
                                  <a:pt x="11265" y="8649"/>
                                  <a:pt x="9830" y="21489"/>
                                  <a:pt x="9830" y="26632"/>
                                </a:cubicBezTo>
                                <a:cubicBezTo>
                                  <a:pt x="9830" y="31674"/>
                                  <a:pt x="11265" y="44704"/>
                                  <a:pt x="18326" y="44704"/>
                                </a:cubicBezTo>
                                <a:lnTo>
                                  <a:pt x="18326" y="53251"/>
                                </a:lnTo>
                                <a:cubicBezTo>
                                  <a:pt x="4775" y="53251"/>
                                  <a:pt x="0" y="37567"/>
                                  <a:pt x="0" y="26721"/>
                                </a:cubicBezTo>
                                <a:cubicBezTo>
                                  <a:pt x="0" y="15875"/>
                                  <a:pt x="4674" y="0"/>
                                  <a:pt x="183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163266" y="526467"/>
                            <a:ext cx="18326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" h="53251">
                                <a:moveTo>
                                  <a:pt x="0" y="0"/>
                                </a:moveTo>
                                <a:lnTo>
                                  <a:pt x="8687" y="2654"/>
                                </a:lnTo>
                                <a:cubicBezTo>
                                  <a:pt x="15761" y="7607"/>
                                  <a:pt x="18326" y="18644"/>
                                  <a:pt x="18326" y="26721"/>
                                </a:cubicBezTo>
                                <a:cubicBezTo>
                                  <a:pt x="18326" y="34811"/>
                                  <a:pt x="15659" y="45745"/>
                                  <a:pt x="8598" y="50686"/>
                                </a:cubicBezTo>
                                <a:lnTo>
                                  <a:pt x="0" y="53251"/>
                                </a:lnTo>
                                <a:lnTo>
                                  <a:pt x="0" y="44704"/>
                                </a:lnTo>
                                <a:lnTo>
                                  <a:pt x="4394" y="42596"/>
                                </a:lnTo>
                                <a:cubicBezTo>
                                  <a:pt x="7836" y="38697"/>
                                  <a:pt x="8598" y="30429"/>
                                  <a:pt x="8598" y="26632"/>
                                </a:cubicBezTo>
                                <a:cubicBezTo>
                                  <a:pt x="8598" y="22822"/>
                                  <a:pt x="7836" y="14554"/>
                                  <a:pt x="4394" y="10744"/>
                                </a:cubicBezTo>
                                <a:lnTo>
                                  <a:pt x="0" y="86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183134" y="527986"/>
                            <a:ext cx="18326" cy="51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" h="51739">
                                <a:moveTo>
                                  <a:pt x="18326" y="0"/>
                                </a:moveTo>
                                <a:lnTo>
                                  <a:pt x="18326" y="15596"/>
                                </a:lnTo>
                                <a:lnTo>
                                  <a:pt x="17183" y="17310"/>
                                </a:lnTo>
                                <a:lnTo>
                                  <a:pt x="17272" y="17411"/>
                                </a:lnTo>
                                <a:lnTo>
                                  <a:pt x="18326" y="17208"/>
                                </a:lnTo>
                                <a:lnTo>
                                  <a:pt x="18326" y="24536"/>
                                </a:lnTo>
                                <a:lnTo>
                                  <a:pt x="12306" y="27584"/>
                                </a:lnTo>
                                <a:cubicBezTo>
                                  <a:pt x="10884" y="29388"/>
                                  <a:pt x="10020" y="31864"/>
                                  <a:pt x="10020" y="34137"/>
                                </a:cubicBezTo>
                                <a:cubicBezTo>
                                  <a:pt x="10020" y="36423"/>
                                  <a:pt x="10884" y="38798"/>
                                  <a:pt x="12306" y="40615"/>
                                </a:cubicBezTo>
                                <a:lnTo>
                                  <a:pt x="18326" y="43650"/>
                                </a:lnTo>
                                <a:lnTo>
                                  <a:pt x="18326" y="51739"/>
                                </a:lnTo>
                                <a:lnTo>
                                  <a:pt x="5347" y="46977"/>
                                </a:lnTo>
                                <a:cubicBezTo>
                                  <a:pt x="1994" y="43929"/>
                                  <a:pt x="0" y="39560"/>
                                  <a:pt x="0" y="34430"/>
                                </a:cubicBezTo>
                                <a:cubicBezTo>
                                  <a:pt x="0" y="28334"/>
                                  <a:pt x="3048" y="22251"/>
                                  <a:pt x="6490" y="17310"/>
                                </a:cubicBezTo>
                                <a:lnTo>
                                  <a:pt x="18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201456" y="544723"/>
                            <a:ext cx="18339" cy="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39" h="35001">
                                <a:moveTo>
                                  <a:pt x="3061" y="0"/>
                                </a:moveTo>
                                <a:cubicBezTo>
                                  <a:pt x="12510" y="0"/>
                                  <a:pt x="18339" y="8179"/>
                                  <a:pt x="18339" y="17018"/>
                                </a:cubicBezTo>
                                <a:cubicBezTo>
                                  <a:pt x="18339" y="27584"/>
                                  <a:pt x="10795" y="35001"/>
                                  <a:pt x="102" y="35001"/>
                                </a:cubicBezTo>
                                <a:lnTo>
                                  <a:pt x="0" y="35001"/>
                                </a:lnTo>
                                <a:lnTo>
                                  <a:pt x="0" y="26912"/>
                                </a:lnTo>
                                <a:lnTo>
                                  <a:pt x="102" y="26912"/>
                                </a:lnTo>
                                <a:cubicBezTo>
                                  <a:pt x="5156" y="26912"/>
                                  <a:pt x="8217" y="21971"/>
                                  <a:pt x="8217" y="17411"/>
                                </a:cubicBezTo>
                                <a:cubicBezTo>
                                  <a:pt x="8217" y="12840"/>
                                  <a:pt x="5156" y="7900"/>
                                  <a:pt x="102" y="7900"/>
                                </a:cubicBezTo>
                                <a:lnTo>
                                  <a:pt x="0" y="7900"/>
                                </a:lnTo>
                                <a:lnTo>
                                  <a:pt x="0" y="571"/>
                                </a:lnTo>
                                <a:lnTo>
                                  <a:pt x="3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201456" y="524948"/>
                            <a:ext cx="9169" cy="1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9" h="18262">
                                <a:moveTo>
                                  <a:pt x="2007" y="0"/>
                                </a:moveTo>
                                <a:lnTo>
                                  <a:pt x="9169" y="5321"/>
                                </a:lnTo>
                                <a:lnTo>
                                  <a:pt x="0" y="18262"/>
                                </a:lnTo>
                                <a:lnTo>
                                  <a:pt x="0" y="2946"/>
                                </a:lnTo>
                                <a:lnTo>
                                  <a:pt x="2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0" y="463971"/>
                            <a:ext cx="1442166" cy="21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174" h="214541">
                                <a:moveTo>
                                  <a:pt x="0" y="0"/>
                                </a:moveTo>
                                <a:lnTo>
                                  <a:pt x="1442174" y="0"/>
                                </a:lnTo>
                                <a:lnTo>
                                  <a:pt x="1442174" y="214541"/>
                                </a:lnTo>
                                <a:lnTo>
                                  <a:pt x="0" y="2145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2514622" y="463971"/>
                            <a:ext cx="5042400" cy="21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367" h="214541">
                                <a:moveTo>
                                  <a:pt x="0" y="0"/>
                                </a:moveTo>
                                <a:lnTo>
                                  <a:pt x="5045367" y="0"/>
                                </a:lnTo>
                                <a:lnTo>
                                  <a:pt x="5045367" y="214541"/>
                                </a:lnTo>
                                <a:lnTo>
                                  <a:pt x="0" y="2145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09700" y="929686"/>
                            <a:ext cx="6720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" h="66942">
                                <a:moveTo>
                                  <a:pt x="0" y="0"/>
                                </a:moveTo>
                                <a:lnTo>
                                  <a:pt x="23673" y="0"/>
                                </a:lnTo>
                                <a:lnTo>
                                  <a:pt x="23101" y="29096"/>
                                </a:lnTo>
                                <a:lnTo>
                                  <a:pt x="23673" y="29096"/>
                                </a:lnTo>
                                <a:cubicBezTo>
                                  <a:pt x="24155" y="26339"/>
                                  <a:pt x="25679" y="23965"/>
                                  <a:pt x="27013" y="21489"/>
                                </a:cubicBezTo>
                                <a:lnTo>
                                  <a:pt x="38672" y="0"/>
                                </a:lnTo>
                                <a:lnTo>
                                  <a:pt x="65024" y="0"/>
                                </a:lnTo>
                                <a:lnTo>
                                  <a:pt x="44209" y="32614"/>
                                </a:lnTo>
                                <a:lnTo>
                                  <a:pt x="67208" y="66942"/>
                                </a:lnTo>
                                <a:lnTo>
                                  <a:pt x="39154" y="66942"/>
                                </a:lnTo>
                                <a:lnTo>
                                  <a:pt x="27686" y="46698"/>
                                </a:lnTo>
                                <a:cubicBezTo>
                                  <a:pt x="26251" y="44209"/>
                                  <a:pt x="24155" y="41643"/>
                                  <a:pt x="23673" y="38900"/>
                                </a:cubicBezTo>
                                <a:lnTo>
                                  <a:pt x="23101" y="38900"/>
                                </a:lnTo>
                                <a:lnTo>
                                  <a:pt x="23673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876912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23114" y="0"/>
                                </a:moveTo>
                                <a:lnTo>
                                  <a:pt x="36665" y="0"/>
                                </a:lnTo>
                                <a:lnTo>
                                  <a:pt x="36665" y="22352"/>
                                </a:lnTo>
                                <a:lnTo>
                                  <a:pt x="36297" y="22352"/>
                                </a:lnTo>
                                <a:lnTo>
                                  <a:pt x="31890" y="42787"/>
                                </a:lnTo>
                                <a:lnTo>
                                  <a:pt x="36665" y="42787"/>
                                </a:lnTo>
                                <a:lnTo>
                                  <a:pt x="36665" y="58674"/>
                                </a:lnTo>
                                <a:lnTo>
                                  <a:pt x="27508" y="58674"/>
                                </a:lnTo>
                                <a:lnTo>
                                  <a:pt x="25590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23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13581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0" y="0"/>
                                </a:moveTo>
                                <a:lnTo>
                                  <a:pt x="13081" y="0"/>
                                </a:lnTo>
                                <a:lnTo>
                                  <a:pt x="36665" y="66942"/>
                                </a:lnTo>
                                <a:lnTo>
                                  <a:pt x="11265" y="66942"/>
                                </a:lnTo>
                                <a:lnTo>
                                  <a:pt x="9068" y="58674"/>
                                </a:lnTo>
                                <a:lnTo>
                                  <a:pt x="0" y="58674"/>
                                </a:lnTo>
                                <a:lnTo>
                                  <a:pt x="0" y="42787"/>
                                </a:lnTo>
                                <a:lnTo>
                                  <a:pt x="4864" y="42787"/>
                                </a:lnTo>
                                <a:lnTo>
                                  <a:pt x="2108" y="31000"/>
                                </a:lnTo>
                                <a:cubicBezTo>
                                  <a:pt x="1334" y="28143"/>
                                  <a:pt x="952" y="25197"/>
                                  <a:pt x="483" y="22352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944135" y="929686"/>
                            <a:ext cx="50419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9" h="66942">
                                <a:moveTo>
                                  <a:pt x="0" y="0"/>
                                </a:moveTo>
                                <a:lnTo>
                                  <a:pt x="50419" y="0"/>
                                </a:lnTo>
                                <a:lnTo>
                                  <a:pt x="50419" y="21781"/>
                                </a:lnTo>
                                <a:lnTo>
                                  <a:pt x="37236" y="21209"/>
                                </a:lnTo>
                                <a:lnTo>
                                  <a:pt x="37236" y="66942"/>
                                </a:lnTo>
                                <a:lnTo>
                                  <a:pt x="13271" y="66942"/>
                                </a:lnTo>
                                <a:lnTo>
                                  <a:pt x="13271" y="21209"/>
                                </a:lnTo>
                                <a:lnTo>
                                  <a:pt x="0" y="21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999136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cubicBezTo>
                                  <a:pt x="29020" y="21882"/>
                                  <a:pt x="24346" y="27775"/>
                                  <a:pt x="24346" y="34811"/>
                                </a:cubicBezTo>
                                <a:cubicBezTo>
                                  <a:pt x="24346" y="42316"/>
                                  <a:pt x="29413" y="47549"/>
                                  <a:pt x="36665" y="47549"/>
                                </a:cubicBezTo>
                                <a:lnTo>
                                  <a:pt x="36665" y="68479"/>
                                </a:lnTo>
                                <a:cubicBezTo>
                                  <a:pt x="16523" y="68479"/>
                                  <a:pt x="0" y="55728"/>
                                  <a:pt x="0" y="34430"/>
                                </a:cubicBezTo>
                                <a:cubicBezTo>
                                  <a:pt x="0" y="13601"/>
                                  <a:pt x="16612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035801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0" y="0"/>
                                </a:moveTo>
                                <a:cubicBezTo>
                                  <a:pt x="20142" y="0"/>
                                  <a:pt x="36665" y="13601"/>
                                  <a:pt x="36665" y="34430"/>
                                </a:cubicBezTo>
                                <a:cubicBezTo>
                                  <a:pt x="36665" y="55728"/>
                                  <a:pt x="20244" y="68479"/>
                                  <a:pt x="0" y="68479"/>
                                </a:cubicBezTo>
                                <a:lnTo>
                                  <a:pt x="0" y="47549"/>
                                </a:lnTo>
                                <a:cubicBezTo>
                                  <a:pt x="7353" y="47549"/>
                                  <a:pt x="12421" y="42316"/>
                                  <a:pt x="12421" y="34811"/>
                                </a:cubicBezTo>
                                <a:cubicBezTo>
                                  <a:pt x="12421" y="27775"/>
                                  <a:pt x="7645" y="21882"/>
                                  <a:pt x="0" y="218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081634" y="929686"/>
                            <a:ext cx="4429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98" h="66942">
                                <a:moveTo>
                                  <a:pt x="0" y="0"/>
                                </a:moveTo>
                                <a:lnTo>
                                  <a:pt x="24155" y="0"/>
                                </a:lnTo>
                                <a:lnTo>
                                  <a:pt x="24155" y="45555"/>
                                </a:lnTo>
                                <a:lnTo>
                                  <a:pt x="44298" y="45555"/>
                                </a:lnTo>
                                <a:lnTo>
                                  <a:pt x="44298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1133577" y="929696"/>
                            <a:ext cx="2444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66942">
                                <a:moveTo>
                                  <a:pt x="0" y="0"/>
                                </a:moveTo>
                                <a:lnTo>
                                  <a:pt x="24448" y="0"/>
                                </a:lnTo>
                                <a:lnTo>
                                  <a:pt x="24448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165666" y="928160"/>
                            <a:ext cx="53454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54" h="68479">
                                <a:moveTo>
                                  <a:pt x="35992" y="0"/>
                                </a:moveTo>
                                <a:cubicBezTo>
                                  <a:pt x="41618" y="0"/>
                                  <a:pt x="47447" y="1041"/>
                                  <a:pt x="52794" y="2769"/>
                                </a:cubicBezTo>
                                <a:lnTo>
                                  <a:pt x="53454" y="28054"/>
                                </a:lnTo>
                                <a:cubicBezTo>
                                  <a:pt x="49454" y="24447"/>
                                  <a:pt x="44488" y="21310"/>
                                  <a:pt x="38862" y="21399"/>
                                </a:cubicBezTo>
                                <a:cubicBezTo>
                                  <a:pt x="31305" y="21399"/>
                                  <a:pt x="25197" y="27013"/>
                                  <a:pt x="25197" y="34239"/>
                                </a:cubicBezTo>
                                <a:cubicBezTo>
                                  <a:pt x="25197" y="41554"/>
                                  <a:pt x="31699" y="47168"/>
                                  <a:pt x="39141" y="47168"/>
                                </a:cubicBezTo>
                                <a:cubicBezTo>
                                  <a:pt x="44971" y="47168"/>
                                  <a:pt x="49454" y="44793"/>
                                  <a:pt x="53454" y="41084"/>
                                </a:cubicBezTo>
                                <a:lnTo>
                                  <a:pt x="52794" y="65811"/>
                                </a:lnTo>
                                <a:cubicBezTo>
                                  <a:pt x="48781" y="67716"/>
                                  <a:pt x="39434" y="68479"/>
                                  <a:pt x="34938" y="68479"/>
                                </a:cubicBezTo>
                                <a:cubicBezTo>
                                  <a:pt x="15367" y="68479"/>
                                  <a:pt x="0" y="53822"/>
                                  <a:pt x="0" y="34899"/>
                                </a:cubicBezTo>
                                <a:cubicBezTo>
                                  <a:pt x="0" y="15507"/>
                                  <a:pt x="15850" y="0"/>
                                  <a:pt x="359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183994" y="905340"/>
                            <a:ext cx="35128" cy="1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8" h="18262">
                                <a:moveTo>
                                  <a:pt x="4293" y="0"/>
                                </a:moveTo>
                                <a:lnTo>
                                  <a:pt x="17666" y="6083"/>
                                </a:lnTo>
                                <a:lnTo>
                                  <a:pt x="30937" y="0"/>
                                </a:lnTo>
                                <a:lnTo>
                                  <a:pt x="35128" y="8560"/>
                                </a:lnTo>
                                <a:lnTo>
                                  <a:pt x="17666" y="18262"/>
                                </a:lnTo>
                                <a:lnTo>
                                  <a:pt x="0" y="8560"/>
                                </a:lnTo>
                                <a:lnTo>
                                  <a:pt x="4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226765" y="929686"/>
                            <a:ext cx="6875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58" h="66942">
                                <a:moveTo>
                                  <a:pt x="0" y="0"/>
                                </a:moveTo>
                                <a:lnTo>
                                  <a:pt x="24155" y="0"/>
                                </a:lnTo>
                                <a:lnTo>
                                  <a:pt x="23584" y="29096"/>
                                </a:lnTo>
                                <a:lnTo>
                                  <a:pt x="24155" y="29096"/>
                                </a:lnTo>
                                <a:cubicBezTo>
                                  <a:pt x="24727" y="26339"/>
                                  <a:pt x="26264" y="23965"/>
                                  <a:pt x="27597" y="21489"/>
                                </a:cubicBezTo>
                                <a:lnTo>
                                  <a:pt x="39535" y="0"/>
                                </a:lnTo>
                                <a:lnTo>
                                  <a:pt x="66548" y="0"/>
                                </a:lnTo>
                                <a:lnTo>
                                  <a:pt x="45263" y="32614"/>
                                </a:lnTo>
                                <a:lnTo>
                                  <a:pt x="68758" y="66942"/>
                                </a:lnTo>
                                <a:lnTo>
                                  <a:pt x="40107" y="66942"/>
                                </a:lnTo>
                                <a:lnTo>
                                  <a:pt x="28270" y="46698"/>
                                </a:lnTo>
                                <a:cubicBezTo>
                                  <a:pt x="26835" y="44209"/>
                                  <a:pt x="24727" y="41643"/>
                                  <a:pt x="24155" y="38900"/>
                                </a:cubicBezTo>
                                <a:lnTo>
                                  <a:pt x="23584" y="38900"/>
                                </a:lnTo>
                                <a:lnTo>
                                  <a:pt x="24155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1300099" y="929696"/>
                            <a:ext cx="2443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5" h="66942">
                                <a:moveTo>
                                  <a:pt x="0" y="0"/>
                                </a:moveTo>
                                <a:lnTo>
                                  <a:pt x="24435" y="0"/>
                                </a:lnTo>
                                <a:lnTo>
                                  <a:pt x="24435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371904" y="929686"/>
                            <a:ext cx="2903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66942">
                                <a:moveTo>
                                  <a:pt x="0" y="0"/>
                                </a:moveTo>
                                <a:lnTo>
                                  <a:pt x="28550" y="0"/>
                                </a:lnTo>
                                <a:lnTo>
                                  <a:pt x="29032" y="102"/>
                                </a:lnTo>
                                <a:lnTo>
                                  <a:pt x="29032" y="16649"/>
                                </a:lnTo>
                                <a:lnTo>
                                  <a:pt x="24435" y="16256"/>
                                </a:lnTo>
                                <a:lnTo>
                                  <a:pt x="22720" y="16256"/>
                                </a:lnTo>
                                <a:lnTo>
                                  <a:pt x="22720" y="25768"/>
                                </a:lnTo>
                                <a:lnTo>
                                  <a:pt x="25019" y="25768"/>
                                </a:lnTo>
                                <a:lnTo>
                                  <a:pt x="29032" y="25197"/>
                                </a:lnTo>
                                <a:lnTo>
                                  <a:pt x="29032" y="40322"/>
                                </a:lnTo>
                                <a:lnTo>
                                  <a:pt x="25210" y="39942"/>
                                </a:lnTo>
                                <a:lnTo>
                                  <a:pt x="22720" y="39942"/>
                                </a:lnTo>
                                <a:lnTo>
                                  <a:pt x="22720" y="50978"/>
                                </a:lnTo>
                                <a:lnTo>
                                  <a:pt x="25489" y="50978"/>
                                </a:lnTo>
                                <a:lnTo>
                                  <a:pt x="29032" y="50584"/>
                                </a:lnTo>
                                <a:lnTo>
                                  <a:pt x="29032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400932" y="929686"/>
                            <a:ext cx="2902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0" h="66942">
                                <a:moveTo>
                                  <a:pt x="0" y="0"/>
                                </a:moveTo>
                                <a:lnTo>
                                  <a:pt x="17666" y="3429"/>
                                </a:lnTo>
                                <a:cubicBezTo>
                                  <a:pt x="22631" y="6172"/>
                                  <a:pt x="25971" y="10846"/>
                                  <a:pt x="25971" y="18542"/>
                                </a:cubicBezTo>
                                <a:cubicBezTo>
                                  <a:pt x="25971" y="24435"/>
                                  <a:pt x="23012" y="30137"/>
                                  <a:pt x="17094" y="32042"/>
                                </a:cubicBezTo>
                                <a:lnTo>
                                  <a:pt x="17094" y="32614"/>
                                </a:lnTo>
                                <a:cubicBezTo>
                                  <a:pt x="24435" y="35192"/>
                                  <a:pt x="29020" y="40501"/>
                                  <a:pt x="29020" y="48489"/>
                                </a:cubicBezTo>
                                <a:cubicBezTo>
                                  <a:pt x="29020" y="62281"/>
                                  <a:pt x="16231" y="66942"/>
                                  <a:pt x="4394" y="66942"/>
                                </a:cubicBezTo>
                                <a:lnTo>
                                  <a:pt x="0" y="66942"/>
                                </a:lnTo>
                                <a:lnTo>
                                  <a:pt x="0" y="50584"/>
                                </a:lnTo>
                                <a:lnTo>
                                  <a:pt x="2959" y="50203"/>
                                </a:lnTo>
                                <a:cubicBezTo>
                                  <a:pt x="4864" y="49543"/>
                                  <a:pt x="6388" y="48120"/>
                                  <a:pt x="6388" y="45351"/>
                                </a:cubicBezTo>
                                <a:cubicBezTo>
                                  <a:pt x="6388" y="42596"/>
                                  <a:pt x="4763" y="41173"/>
                                  <a:pt x="2769" y="40501"/>
                                </a:cubicBezTo>
                                <a:lnTo>
                                  <a:pt x="0" y="40221"/>
                                </a:lnTo>
                                <a:lnTo>
                                  <a:pt x="0" y="25108"/>
                                </a:lnTo>
                                <a:lnTo>
                                  <a:pt x="1143" y="25006"/>
                                </a:lnTo>
                                <a:cubicBezTo>
                                  <a:pt x="2578" y="24346"/>
                                  <a:pt x="3531" y="23101"/>
                                  <a:pt x="3531" y="20727"/>
                                </a:cubicBezTo>
                                <a:cubicBezTo>
                                  <a:pt x="3531" y="18262"/>
                                  <a:pt x="2388" y="17120"/>
                                  <a:pt x="851" y="16649"/>
                                </a:cubicBezTo>
                                <a:lnTo>
                                  <a:pt x="0" y="16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436070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lnTo>
                                  <a:pt x="27686" y="25667"/>
                                </a:lnTo>
                                <a:cubicBezTo>
                                  <a:pt x="25489" y="28054"/>
                                  <a:pt x="24346" y="31293"/>
                                  <a:pt x="24346" y="34811"/>
                                </a:cubicBezTo>
                                <a:cubicBezTo>
                                  <a:pt x="24346" y="38608"/>
                                  <a:pt x="25578" y="41745"/>
                                  <a:pt x="27788" y="44031"/>
                                </a:cubicBezTo>
                                <a:lnTo>
                                  <a:pt x="36665" y="47549"/>
                                </a:lnTo>
                                <a:lnTo>
                                  <a:pt x="36665" y="68479"/>
                                </a:lnTo>
                                <a:lnTo>
                                  <a:pt x="22428" y="66192"/>
                                </a:lnTo>
                                <a:cubicBezTo>
                                  <a:pt x="9258" y="61633"/>
                                  <a:pt x="0" y="50406"/>
                                  <a:pt x="0" y="34430"/>
                                </a:cubicBezTo>
                                <a:cubicBezTo>
                                  <a:pt x="0" y="18821"/>
                                  <a:pt x="9360" y="7328"/>
                                  <a:pt x="22530" y="2463"/>
                                </a:cubicBezTo>
                                <a:lnTo>
                                  <a:pt x="3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472739" y="928160"/>
                            <a:ext cx="36652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52" h="6847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20231" y="0"/>
                                  <a:pt x="36652" y="13601"/>
                                  <a:pt x="36652" y="34430"/>
                                </a:cubicBezTo>
                                <a:cubicBezTo>
                                  <a:pt x="36652" y="55728"/>
                                  <a:pt x="20231" y="68479"/>
                                  <a:pt x="89" y="68479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89" y="47549"/>
                                </a:lnTo>
                                <a:cubicBezTo>
                                  <a:pt x="7341" y="47549"/>
                                  <a:pt x="12408" y="42316"/>
                                  <a:pt x="12408" y="34811"/>
                                </a:cubicBezTo>
                                <a:cubicBezTo>
                                  <a:pt x="12408" y="27775"/>
                                  <a:pt x="7734" y="21882"/>
                                  <a:pt x="89" y="21882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515510" y="928160"/>
                            <a:ext cx="73330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68479">
                                <a:moveTo>
                                  <a:pt x="37046" y="0"/>
                                </a:moveTo>
                                <a:cubicBezTo>
                                  <a:pt x="48692" y="0"/>
                                  <a:pt x="64643" y="5702"/>
                                  <a:pt x="69888" y="17120"/>
                                </a:cubicBezTo>
                                <a:lnTo>
                                  <a:pt x="47168" y="25388"/>
                                </a:lnTo>
                                <a:cubicBezTo>
                                  <a:pt x="45352" y="22060"/>
                                  <a:pt x="41910" y="20256"/>
                                  <a:pt x="37998" y="20256"/>
                                </a:cubicBezTo>
                                <a:cubicBezTo>
                                  <a:pt x="29312" y="20256"/>
                                  <a:pt x="24536" y="27674"/>
                                  <a:pt x="24536" y="35675"/>
                                </a:cubicBezTo>
                                <a:cubicBezTo>
                                  <a:pt x="24536" y="42990"/>
                                  <a:pt x="29121" y="49835"/>
                                  <a:pt x="37046" y="49835"/>
                                </a:cubicBezTo>
                                <a:cubicBezTo>
                                  <a:pt x="40869" y="49835"/>
                                  <a:pt x="45733" y="48120"/>
                                  <a:pt x="46876" y="44031"/>
                                </a:cubicBezTo>
                                <a:lnTo>
                                  <a:pt x="35903" y="44031"/>
                                </a:lnTo>
                                <a:lnTo>
                                  <a:pt x="35903" y="28334"/>
                                </a:lnTo>
                                <a:lnTo>
                                  <a:pt x="73330" y="28334"/>
                                </a:lnTo>
                                <a:cubicBezTo>
                                  <a:pt x="73241" y="39180"/>
                                  <a:pt x="73241" y="48311"/>
                                  <a:pt x="65316" y="56782"/>
                                </a:cubicBezTo>
                                <a:cubicBezTo>
                                  <a:pt x="58153" y="64376"/>
                                  <a:pt x="47257" y="68479"/>
                                  <a:pt x="36957" y="68479"/>
                                </a:cubicBezTo>
                                <a:cubicBezTo>
                                  <a:pt x="16510" y="68479"/>
                                  <a:pt x="0" y="56007"/>
                                  <a:pt x="0" y="34709"/>
                                </a:cubicBezTo>
                                <a:cubicBezTo>
                                  <a:pt x="0" y="13030"/>
                                  <a:pt x="16040" y="0"/>
                                  <a:pt x="370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594950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cubicBezTo>
                                  <a:pt x="29020" y="21882"/>
                                  <a:pt x="24346" y="27775"/>
                                  <a:pt x="24346" y="34811"/>
                                </a:cubicBezTo>
                                <a:cubicBezTo>
                                  <a:pt x="24346" y="42316"/>
                                  <a:pt x="29413" y="47549"/>
                                  <a:pt x="36665" y="47549"/>
                                </a:cubicBezTo>
                                <a:lnTo>
                                  <a:pt x="36665" y="68479"/>
                                </a:lnTo>
                                <a:cubicBezTo>
                                  <a:pt x="16523" y="68479"/>
                                  <a:pt x="0" y="55728"/>
                                  <a:pt x="0" y="34430"/>
                                </a:cubicBezTo>
                                <a:cubicBezTo>
                                  <a:pt x="0" y="13601"/>
                                  <a:pt x="16612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631615" y="928160"/>
                            <a:ext cx="38189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68479">
                                <a:moveTo>
                                  <a:pt x="0" y="0"/>
                                </a:moveTo>
                                <a:lnTo>
                                  <a:pt x="14897" y="2463"/>
                                </a:lnTo>
                                <a:cubicBezTo>
                                  <a:pt x="28550" y="7328"/>
                                  <a:pt x="38189" y="18821"/>
                                  <a:pt x="38189" y="34430"/>
                                </a:cubicBezTo>
                                <a:cubicBezTo>
                                  <a:pt x="38189" y="50406"/>
                                  <a:pt x="28639" y="61633"/>
                                  <a:pt x="14897" y="66192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9360" y="44031"/>
                                </a:lnTo>
                                <a:cubicBezTo>
                                  <a:pt x="11646" y="41745"/>
                                  <a:pt x="12979" y="38608"/>
                                  <a:pt x="12979" y="34811"/>
                                </a:cubicBezTo>
                                <a:cubicBezTo>
                                  <a:pt x="12979" y="31293"/>
                                  <a:pt x="11748" y="28054"/>
                                  <a:pt x="9449" y="25667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674391" y="928160"/>
                            <a:ext cx="55004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04" h="68479">
                                <a:moveTo>
                                  <a:pt x="31509" y="0"/>
                                </a:moveTo>
                                <a:cubicBezTo>
                                  <a:pt x="39154" y="0"/>
                                  <a:pt x="46215" y="1892"/>
                                  <a:pt x="52807" y="5804"/>
                                </a:cubicBezTo>
                                <a:lnTo>
                                  <a:pt x="46215" y="22822"/>
                                </a:lnTo>
                                <a:cubicBezTo>
                                  <a:pt x="42012" y="20066"/>
                                  <a:pt x="37338" y="17780"/>
                                  <a:pt x="32080" y="17780"/>
                                </a:cubicBezTo>
                                <a:cubicBezTo>
                                  <a:pt x="29896" y="17780"/>
                                  <a:pt x="26835" y="18644"/>
                                  <a:pt x="26835" y="21310"/>
                                </a:cubicBezTo>
                                <a:cubicBezTo>
                                  <a:pt x="26835" y="23775"/>
                                  <a:pt x="29794" y="24155"/>
                                  <a:pt x="31699" y="24626"/>
                                </a:cubicBezTo>
                                <a:lnTo>
                                  <a:pt x="37236" y="25870"/>
                                </a:lnTo>
                                <a:cubicBezTo>
                                  <a:pt x="47549" y="28156"/>
                                  <a:pt x="55004" y="33579"/>
                                  <a:pt x="55004" y="44882"/>
                                </a:cubicBezTo>
                                <a:cubicBezTo>
                                  <a:pt x="55004" y="60668"/>
                                  <a:pt x="40386" y="68479"/>
                                  <a:pt x="25883" y="68479"/>
                                </a:cubicBezTo>
                                <a:cubicBezTo>
                                  <a:pt x="17475" y="68479"/>
                                  <a:pt x="7645" y="66192"/>
                                  <a:pt x="0" y="62484"/>
                                </a:cubicBezTo>
                                <a:lnTo>
                                  <a:pt x="7544" y="43738"/>
                                </a:lnTo>
                                <a:lnTo>
                                  <a:pt x="8788" y="44704"/>
                                </a:lnTo>
                                <a:cubicBezTo>
                                  <a:pt x="13183" y="48019"/>
                                  <a:pt x="18428" y="50788"/>
                                  <a:pt x="24067" y="50788"/>
                                </a:cubicBezTo>
                                <a:cubicBezTo>
                                  <a:pt x="26454" y="50788"/>
                                  <a:pt x="30264" y="49733"/>
                                  <a:pt x="30264" y="46799"/>
                                </a:cubicBezTo>
                                <a:cubicBezTo>
                                  <a:pt x="30264" y="43738"/>
                                  <a:pt x="27026" y="43561"/>
                                  <a:pt x="24829" y="43091"/>
                                </a:cubicBezTo>
                                <a:lnTo>
                                  <a:pt x="19952" y="42228"/>
                                </a:lnTo>
                                <a:cubicBezTo>
                                  <a:pt x="10414" y="40513"/>
                                  <a:pt x="2388" y="35001"/>
                                  <a:pt x="2388" y="24626"/>
                                </a:cubicBezTo>
                                <a:cubicBezTo>
                                  <a:pt x="2388" y="8839"/>
                                  <a:pt x="16904" y="0"/>
                                  <a:pt x="315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37029" y="929686"/>
                            <a:ext cx="4431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10" h="66942">
                                <a:moveTo>
                                  <a:pt x="0" y="0"/>
                                </a:moveTo>
                                <a:lnTo>
                                  <a:pt x="24155" y="0"/>
                                </a:lnTo>
                                <a:lnTo>
                                  <a:pt x="24155" y="45555"/>
                                </a:lnTo>
                                <a:lnTo>
                                  <a:pt x="44310" y="45555"/>
                                </a:lnTo>
                                <a:lnTo>
                                  <a:pt x="44310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785916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cubicBezTo>
                                  <a:pt x="29032" y="21882"/>
                                  <a:pt x="24346" y="27775"/>
                                  <a:pt x="24346" y="34811"/>
                                </a:cubicBezTo>
                                <a:cubicBezTo>
                                  <a:pt x="24346" y="42316"/>
                                  <a:pt x="29413" y="47549"/>
                                  <a:pt x="36665" y="47549"/>
                                </a:cubicBezTo>
                                <a:lnTo>
                                  <a:pt x="36665" y="68479"/>
                                </a:lnTo>
                                <a:cubicBezTo>
                                  <a:pt x="16523" y="68479"/>
                                  <a:pt x="0" y="55728"/>
                                  <a:pt x="0" y="34430"/>
                                </a:cubicBezTo>
                                <a:cubicBezTo>
                                  <a:pt x="0" y="13601"/>
                                  <a:pt x="16612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822581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0" y="0"/>
                                </a:moveTo>
                                <a:lnTo>
                                  <a:pt x="14237" y="2463"/>
                                </a:lnTo>
                                <a:cubicBezTo>
                                  <a:pt x="27407" y="7328"/>
                                  <a:pt x="36665" y="18821"/>
                                  <a:pt x="36665" y="34430"/>
                                </a:cubicBezTo>
                                <a:cubicBezTo>
                                  <a:pt x="36665" y="50406"/>
                                  <a:pt x="27508" y="61633"/>
                                  <a:pt x="14326" y="66192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8979" y="44031"/>
                                </a:lnTo>
                                <a:cubicBezTo>
                                  <a:pt x="11176" y="41745"/>
                                  <a:pt x="12421" y="38608"/>
                                  <a:pt x="12421" y="34811"/>
                                </a:cubicBezTo>
                                <a:cubicBezTo>
                                  <a:pt x="12421" y="31293"/>
                                  <a:pt x="11265" y="28054"/>
                                  <a:pt x="9068" y="25667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862305" y="929686"/>
                            <a:ext cx="7333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66942">
                                <a:moveTo>
                                  <a:pt x="0" y="0"/>
                                </a:moveTo>
                                <a:lnTo>
                                  <a:pt x="25781" y="0"/>
                                </a:lnTo>
                                <a:lnTo>
                                  <a:pt x="34747" y="30518"/>
                                </a:lnTo>
                                <a:cubicBezTo>
                                  <a:pt x="35712" y="33757"/>
                                  <a:pt x="36474" y="37084"/>
                                  <a:pt x="36474" y="40424"/>
                                </a:cubicBezTo>
                                <a:lnTo>
                                  <a:pt x="36957" y="40424"/>
                                </a:lnTo>
                                <a:cubicBezTo>
                                  <a:pt x="36957" y="37084"/>
                                  <a:pt x="37719" y="33757"/>
                                  <a:pt x="38671" y="30518"/>
                                </a:cubicBezTo>
                                <a:lnTo>
                                  <a:pt x="47638" y="0"/>
                                </a:lnTo>
                                <a:lnTo>
                                  <a:pt x="73330" y="0"/>
                                </a:lnTo>
                                <a:lnTo>
                                  <a:pt x="47168" y="66942"/>
                                </a:lnTo>
                                <a:lnTo>
                                  <a:pt x="26251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940216" y="929686"/>
                            <a:ext cx="67221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1" h="66942">
                                <a:moveTo>
                                  <a:pt x="0" y="0"/>
                                </a:moveTo>
                                <a:lnTo>
                                  <a:pt x="23393" y="0"/>
                                </a:lnTo>
                                <a:lnTo>
                                  <a:pt x="45263" y="37185"/>
                                </a:lnTo>
                                <a:lnTo>
                                  <a:pt x="46025" y="37185"/>
                                </a:lnTo>
                                <a:cubicBezTo>
                                  <a:pt x="45072" y="31572"/>
                                  <a:pt x="44018" y="25768"/>
                                  <a:pt x="44018" y="20155"/>
                                </a:cubicBezTo>
                                <a:lnTo>
                                  <a:pt x="44018" y="0"/>
                                </a:lnTo>
                                <a:lnTo>
                                  <a:pt x="67221" y="0"/>
                                </a:lnTo>
                                <a:lnTo>
                                  <a:pt x="67221" y="66942"/>
                                </a:lnTo>
                                <a:lnTo>
                                  <a:pt x="44018" y="66942"/>
                                </a:lnTo>
                                <a:lnTo>
                                  <a:pt x="22530" y="31864"/>
                                </a:lnTo>
                                <a:lnTo>
                                  <a:pt x="21869" y="31864"/>
                                </a:lnTo>
                                <a:cubicBezTo>
                                  <a:pt x="22631" y="36423"/>
                                  <a:pt x="23292" y="40792"/>
                                  <a:pt x="23292" y="45263"/>
                                </a:cubicBezTo>
                                <a:lnTo>
                                  <a:pt x="23292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2018132" y="929696"/>
                            <a:ext cx="2443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5" h="66942">
                                <a:moveTo>
                                  <a:pt x="0" y="0"/>
                                </a:moveTo>
                                <a:lnTo>
                                  <a:pt x="24435" y="0"/>
                                </a:lnTo>
                                <a:lnTo>
                                  <a:pt x="24435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091463" y="929686"/>
                            <a:ext cx="4431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10" h="66942">
                                <a:moveTo>
                                  <a:pt x="0" y="0"/>
                                </a:moveTo>
                                <a:lnTo>
                                  <a:pt x="44310" y="0"/>
                                </a:lnTo>
                                <a:lnTo>
                                  <a:pt x="44310" y="19215"/>
                                </a:lnTo>
                                <a:lnTo>
                                  <a:pt x="24257" y="19215"/>
                                </a:lnTo>
                                <a:lnTo>
                                  <a:pt x="24257" y="26150"/>
                                </a:lnTo>
                                <a:lnTo>
                                  <a:pt x="41923" y="26150"/>
                                </a:lnTo>
                                <a:lnTo>
                                  <a:pt x="41923" y="43561"/>
                                </a:lnTo>
                                <a:lnTo>
                                  <a:pt x="24257" y="43561"/>
                                </a:lnTo>
                                <a:lnTo>
                                  <a:pt x="24257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132717" y="929686"/>
                            <a:ext cx="3665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52" h="66942">
                                <a:moveTo>
                                  <a:pt x="23101" y="0"/>
                                </a:moveTo>
                                <a:lnTo>
                                  <a:pt x="36652" y="0"/>
                                </a:lnTo>
                                <a:lnTo>
                                  <a:pt x="36652" y="22352"/>
                                </a:lnTo>
                                <a:lnTo>
                                  <a:pt x="36284" y="22352"/>
                                </a:lnTo>
                                <a:lnTo>
                                  <a:pt x="31890" y="42787"/>
                                </a:lnTo>
                                <a:lnTo>
                                  <a:pt x="36652" y="42787"/>
                                </a:lnTo>
                                <a:lnTo>
                                  <a:pt x="36652" y="58674"/>
                                </a:lnTo>
                                <a:lnTo>
                                  <a:pt x="27597" y="58674"/>
                                </a:lnTo>
                                <a:lnTo>
                                  <a:pt x="25578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2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169375" y="929686"/>
                            <a:ext cx="38189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66942">
                                <a:moveTo>
                                  <a:pt x="0" y="0"/>
                                </a:moveTo>
                                <a:lnTo>
                                  <a:pt x="13652" y="0"/>
                                </a:lnTo>
                                <a:lnTo>
                                  <a:pt x="38189" y="66942"/>
                                </a:lnTo>
                                <a:lnTo>
                                  <a:pt x="11748" y="66942"/>
                                </a:lnTo>
                                <a:lnTo>
                                  <a:pt x="9461" y="58674"/>
                                </a:lnTo>
                                <a:lnTo>
                                  <a:pt x="0" y="58674"/>
                                </a:lnTo>
                                <a:lnTo>
                                  <a:pt x="0" y="42787"/>
                                </a:lnTo>
                                <a:lnTo>
                                  <a:pt x="5067" y="42787"/>
                                </a:lnTo>
                                <a:lnTo>
                                  <a:pt x="2197" y="31000"/>
                                </a:lnTo>
                                <a:cubicBezTo>
                                  <a:pt x="1435" y="28143"/>
                                  <a:pt x="952" y="25197"/>
                                  <a:pt x="483" y="22352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212156" y="929686"/>
                            <a:ext cx="6720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" h="66942">
                                <a:moveTo>
                                  <a:pt x="0" y="0"/>
                                </a:moveTo>
                                <a:lnTo>
                                  <a:pt x="23673" y="0"/>
                                </a:lnTo>
                                <a:lnTo>
                                  <a:pt x="23101" y="29096"/>
                                </a:lnTo>
                                <a:lnTo>
                                  <a:pt x="23673" y="29096"/>
                                </a:lnTo>
                                <a:cubicBezTo>
                                  <a:pt x="24155" y="26339"/>
                                  <a:pt x="25679" y="23965"/>
                                  <a:pt x="27013" y="21489"/>
                                </a:cubicBezTo>
                                <a:lnTo>
                                  <a:pt x="38671" y="0"/>
                                </a:lnTo>
                                <a:lnTo>
                                  <a:pt x="65024" y="0"/>
                                </a:lnTo>
                                <a:lnTo>
                                  <a:pt x="44209" y="32614"/>
                                </a:lnTo>
                                <a:lnTo>
                                  <a:pt x="67208" y="66942"/>
                                </a:lnTo>
                                <a:lnTo>
                                  <a:pt x="39154" y="66942"/>
                                </a:lnTo>
                                <a:lnTo>
                                  <a:pt x="27686" y="46698"/>
                                </a:lnTo>
                                <a:cubicBezTo>
                                  <a:pt x="26251" y="44209"/>
                                  <a:pt x="24155" y="41643"/>
                                  <a:pt x="23673" y="38900"/>
                                </a:cubicBezTo>
                                <a:lnTo>
                                  <a:pt x="23101" y="38900"/>
                                </a:lnTo>
                                <a:lnTo>
                                  <a:pt x="23673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285486" y="929686"/>
                            <a:ext cx="6111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" h="66942">
                                <a:moveTo>
                                  <a:pt x="0" y="0"/>
                                </a:moveTo>
                                <a:lnTo>
                                  <a:pt x="24067" y="0"/>
                                </a:lnTo>
                                <a:lnTo>
                                  <a:pt x="24067" y="36792"/>
                                </a:lnTo>
                                <a:cubicBezTo>
                                  <a:pt x="24067" y="41935"/>
                                  <a:pt x="24257" y="46406"/>
                                  <a:pt x="30556" y="46406"/>
                                </a:cubicBezTo>
                                <a:cubicBezTo>
                                  <a:pt x="36957" y="46406"/>
                                  <a:pt x="37148" y="41935"/>
                                  <a:pt x="37148" y="36792"/>
                                </a:cubicBezTo>
                                <a:lnTo>
                                  <a:pt x="37148" y="0"/>
                                </a:lnTo>
                                <a:lnTo>
                                  <a:pt x="61112" y="0"/>
                                </a:lnTo>
                                <a:lnTo>
                                  <a:pt x="61112" y="38989"/>
                                </a:lnTo>
                                <a:cubicBezTo>
                                  <a:pt x="61112" y="58191"/>
                                  <a:pt x="49073" y="66942"/>
                                  <a:pt x="30556" y="66942"/>
                                </a:cubicBezTo>
                                <a:cubicBezTo>
                                  <a:pt x="12129" y="66942"/>
                                  <a:pt x="0" y="58191"/>
                                  <a:pt x="0" y="389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357289" y="929686"/>
                            <a:ext cx="45834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4" h="66942">
                                <a:moveTo>
                                  <a:pt x="0" y="0"/>
                                </a:moveTo>
                                <a:lnTo>
                                  <a:pt x="24917" y="0"/>
                                </a:lnTo>
                                <a:lnTo>
                                  <a:pt x="24917" y="45555"/>
                                </a:lnTo>
                                <a:lnTo>
                                  <a:pt x="45834" y="45555"/>
                                </a:lnTo>
                                <a:lnTo>
                                  <a:pt x="45834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401590" y="929686"/>
                            <a:ext cx="51943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3" h="66942">
                                <a:moveTo>
                                  <a:pt x="0" y="0"/>
                                </a:moveTo>
                                <a:lnTo>
                                  <a:pt x="51943" y="0"/>
                                </a:lnTo>
                                <a:lnTo>
                                  <a:pt x="51943" y="21781"/>
                                </a:lnTo>
                                <a:lnTo>
                                  <a:pt x="38379" y="21209"/>
                                </a:lnTo>
                                <a:lnTo>
                                  <a:pt x="38379" y="66942"/>
                                </a:lnTo>
                                <a:lnTo>
                                  <a:pt x="13652" y="66942"/>
                                </a:lnTo>
                                <a:lnTo>
                                  <a:pt x="13652" y="21209"/>
                                </a:lnTo>
                                <a:lnTo>
                                  <a:pt x="0" y="21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459646" y="929686"/>
                            <a:ext cx="45834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4" h="66942">
                                <a:moveTo>
                                  <a:pt x="0" y="0"/>
                                </a:moveTo>
                                <a:lnTo>
                                  <a:pt x="45161" y="0"/>
                                </a:lnTo>
                                <a:lnTo>
                                  <a:pt x="45161" y="18352"/>
                                </a:lnTo>
                                <a:lnTo>
                                  <a:pt x="24638" y="18352"/>
                                </a:lnTo>
                                <a:lnTo>
                                  <a:pt x="24638" y="24714"/>
                                </a:lnTo>
                                <a:lnTo>
                                  <a:pt x="43447" y="24714"/>
                                </a:lnTo>
                                <a:lnTo>
                                  <a:pt x="43447" y="42126"/>
                                </a:lnTo>
                                <a:lnTo>
                                  <a:pt x="24638" y="42126"/>
                                </a:lnTo>
                                <a:lnTo>
                                  <a:pt x="24638" y="48692"/>
                                </a:lnTo>
                                <a:lnTo>
                                  <a:pt x="45834" y="48692"/>
                                </a:lnTo>
                                <a:lnTo>
                                  <a:pt x="45834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510061" y="929686"/>
                            <a:ext cx="51943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3" h="66942">
                                <a:moveTo>
                                  <a:pt x="0" y="0"/>
                                </a:moveTo>
                                <a:lnTo>
                                  <a:pt x="51943" y="0"/>
                                </a:lnTo>
                                <a:lnTo>
                                  <a:pt x="51943" y="21781"/>
                                </a:lnTo>
                                <a:lnTo>
                                  <a:pt x="38379" y="21209"/>
                                </a:lnTo>
                                <a:lnTo>
                                  <a:pt x="38379" y="66942"/>
                                </a:lnTo>
                                <a:lnTo>
                                  <a:pt x="13652" y="66942"/>
                                </a:lnTo>
                                <a:lnTo>
                                  <a:pt x="13652" y="21209"/>
                                </a:lnTo>
                                <a:lnTo>
                                  <a:pt x="0" y="21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604784" y="929686"/>
                            <a:ext cx="6111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" h="66942">
                                <a:moveTo>
                                  <a:pt x="0" y="0"/>
                                </a:moveTo>
                                <a:lnTo>
                                  <a:pt x="24067" y="0"/>
                                </a:lnTo>
                                <a:lnTo>
                                  <a:pt x="24067" y="36792"/>
                                </a:lnTo>
                                <a:cubicBezTo>
                                  <a:pt x="24067" y="41935"/>
                                  <a:pt x="24155" y="46406"/>
                                  <a:pt x="30556" y="46406"/>
                                </a:cubicBezTo>
                                <a:cubicBezTo>
                                  <a:pt x="36944" y="46406"/>
                                  <a:pt x="37135" y="41935"/>
                                  <a:pt x="37135" y="36792"/>
                                </a:cubicBezTo>
                                <a:lnTo>
                                  <a:pt x="37135" y="0"/>
                                </a:lnTo>
                                <a:lnTo>
                                  <a:pt x="61112" y="0"/>
                                </a:lnTo>
                                <a:lnTo>
                                  <a:pt x="61112" y="38989"/>
                                </a:lnTo>
                                <a:cubicBezTo>
                                  <a:pt x="61112" y="58191"/>
                                  <a:pt x="49073" y="66942"/>
                                  <a:pt x="30556" y="66942"/>
                                </a:cubicBezTo>
                                <a:cubicBezTo>
                                  <a:pt x="12129" y="66942"/>
                                  <a:pt x="0" y="58191"/>
                                  <a:pt x="0" y="389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708663" y="929686"/>
                            <a:ext cx="3820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02" h="66942">
                                <a:moveTo>
                                  <a:pt x="5448" y="0"/>
                                </a:moveTo>
                                <a:lnTo>
                                  <a:pt x="30658" y="0"/>
                                </a:lnTo>
                                <a:lnTo>
                                  <a:pt x="38202" y="2184"/>
                                </a:lnTo>
                                <a:lnTo>
                                  <a:pt x="38202" y="22923"/>
                                </a:lnTo>
                                <a:lnTo>
                                  <a:pt x="31699" y="21006"/>
                                </a:lnTo>
                                <a:lnTo>
                                  <a:pt x="30175" y="21006"/>
                                </a:lnTo>
                                <a:lnTo>
                                  <a:pt x="30175" y="29096"/>
                                </a:lnTo>
                                <a:lnTo>
                                  <a:pt x="36576" y="29096"/>
                                </a:lnTo>
                                <a:lnTo>
                                  <a:pt x="36576" y="38608"/>
                                </a:lnTo>
                                <a:lnTo>
                                  <a:pt x="30175" y="38608"/>
                                </a:lnTo>
                                <a:lnTo>
                                  <a:pt x="30175" y="46875"/>
                                </a:lnTo>
                                <a:lnTo>
                                  <a:pt x="31699" y="46875"/>
                                </a:lnTo>
                                <a:lnTo>
                                  <a:pt x="38202" y="45072"/>
                                </a:lnTo>
                                <a:lnTo>
                                  <a:pt x="38202" y="66472"/>
                                </a:lnTo>
                                <a:lnTo>
                                  <a:pt x="36767" y="66942"/>
                                </a:lnTo>
                                <a:lnTo>
                                  <a:pt x="5448" y="66942"/>
                                </a:lnTo>
                                <a:lnTo>
                                  <a:pt x="5448" y="38608"/>
                                </a:lnTo>
                                <a:lnTo>
                                  <a:pt x="0" y="38608"/>
                                </a:lnTo>
                                <a:lnTo>
                                  <a:pt x="0" y="29096"/>
                                </a:lnTo>
                                <a:lnTo>
                                  <a:pt x="5448" y="29096"/>
                                </a:lnTo>
                                <a:lnTo>
                                  <a:pt x="5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746859" y="931200"/>
                            <a:ext cx="32080" cy="63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" h="63906">
                                <a:moveTo>
                                  <a:pt x="0" y="0"/>
                                </a:moveTo>
                                <a:lnTo>
                                  <a:pt x="20714" y="5906"/>
                                </a:lnTo>
                                <a:cubicBezTo>
                                  <a:pt x="27877" y="11417"/>
                                  <a:pt x="32080" y="19977"/>
                                  <a:pt x="32080" y="32144"/>
                                </a:cubicBezTo>
                                <a:cubicBezTo>
                                  <a:pt x="32080" y="42049"/>
                                  <a:pt x="28639" y="50114"/>
                                  <a:pt x="22733" y="55740"/>
                                </a:cubicBezTo>
                                <a:lnTo>
                                  <a:pt x="0" y="63906"/>
                                </a:lnTo>
                                <a:lnTo>
                                  <a:pt x="0" y="42697"/>
                                </a:lnTo>
                                <a:lnTo>
                                  <a:pt x="3823" y="41554"/>
                                </a:lnTo>
                                <a:cubicBezTo>
                                  <a:pt x="6401" y="39560"/>
                                  <a:pt x="7925" y="36423"/>
                                  <a:pt x="7925" y="32055"/>
                                </a:cubicBezTo>
                                <a:cubicBezTo>
                                  <a:pt x="7925" y="27394"/>
                                  <a:pt x="6591" y="24067"/>
                                  <a:pt x="4102" y="21971"/>
                                </a:cubicBezTo>
                                <a:lnTo>
                                  <a:pt x="0" y="20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781992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23114" y="0"/>
                                </a:moveTo>
                                <a:lnTo>
                                  <a:pt x="36665" y="0"/>
                                </a:lnTo>
                                <a:lnTo>
                                  <a:pt x="36665" y="22352"/>
                                </a:lnTo>
                                <a:lnTo>
                                  <a:pt x="36297" y="22352"/>
                                </a:lnTo>
                                <a:lnTo>
                                  <a:pt x="31890" y="42787"/>
                                </a:lnTo>
                                <a:lnTo>
                                  <a:pt x="36665" y="42787"/>
                                </a:lnTo>
                                <a:lnTo>
                                  <a:pt x="36665" y="58674"/>
                                </a:lnTo>
                                <a:lnTo>
                                  <a:pt x="27597" y="58674"/>
                                </a:lnTo>
                                <a:lnTo>
                                  <a:pt x="25591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23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18662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0" y="0"/>
                                </a:moveTo>
                                <a:lnTo>
                                  <a:pt x="13081" y="0"/>
                                </a:lnTo>
                                <a:lnTo>
                                  <a:pt x="36665" y="66942"/>
                                </a:lnTo>
                                <a:lnTo>
                                  <a:pt x="11265" y="66942"/>
                                </a:lnTo>
                                <a:lnTo>
                                  <a:pt x="9068" y="58674"/>
                                </a:lnTo>
                                <a:lnTo>
                                  <a:pt x="0" y="58674"/>
                                </a:lnTo>
                                <a:lnTo>
                                  <a:pt x="0" y="42787"/>
                                </a:lnTo>
                                <a:lnTo>
                                  <a:pt x="4864" y="42787"/>
                                </a:lnTo>
                                <a:lnTo>
                                  <a:pt x="2108" y="31000"/>
                                </a:lnTo>
                                <a:cubicBezTo>
                                  <a:pt x="1333" y="28143"/>
                                  <a:pt x="952" y="25197"/>
                                  <a:pt x="483" y="22352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61438" y="929686"/>
                            <a:ext cx="67221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1" h="66942">
                                <a:moveTo>
                                  <a:pt x="0" y="0"/>
                                </a:moveTo>
                                <a:lnTo>
                                  <a:pt x="23686" y="0"/>
                                </a:lnTo>
                                <a:lnTo>
                                  <a:pt x="23114" y="29096"/>
                                </a:lnTo>
                                <a:lnTo>
                                  <a:pt x="23686" y="29096"/>
                                </a:lnTo>
                                <a:cubicBezTo>
                                  <a:pt x="24155" y="26339"/>
                                  <a:pt x="25679" y="23965"/>
                                  <a:pt x="27026" y="21489"/>
                                </a:cubicBezTo>
                                <a:lnTo>
                                  <a:pt x="38671" y="0"/>
                                </a:lnTo>
                                <a:lnTo>
                                  <a:pt x="65024" y="0"/>
                                </a:lnTo>
                                <a:lnTo>
                                  <a:pt x="44209" y="32614"/>
                                </a:lnTo>
                                <a:lnTo>
                                  <a:pt x="67221" y="66942"/>
                                </a:lnTo>
                                <a:lnTo>
                                  <a:pt x="39154" y="66942"/>
                                </a:lnTo>
                                <a:lnTo>
                                  <a:pt x="27699" y="46698"/>
                                </a:lnTo>
                                <a:cubicBezTo>
                                  <a:pt x="26264" y="44209"/>
                                  <a:pt x="24155" y="41643"/>
                                  <a:pt x="23686" y="38900"/>
                                </a:cubicBezTo>
                                <a:lnTo>
                                  <a:pt x="23114" y="38900"/>
                                </a:lnTo>
                                <a:lnTo>
                                  <a:pt x="23686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931719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lnTo>
                                  <a:pt x="27597" y="25667"/>
                                </a:lnTo>
                                <a:cubicBezTo>
                                  <a:pt x="25489" y="28054"/>
                                  <a:pt x="24346" y="31293"/>
                                  <a:pt x="24346" y="34811"/>
                                </a:cubicBezTo>
                                <a:cubicBezTo>
                                  <a:pt x="24346" y="38608"/>
                                  <a:pt x="25578" y="41745"/>
                                  <a:pt x="27787" y="44031"/>
                                </a:cubicBezTo>
                                <a:lnTo>
                                  <a:pt x="36665" y="47549"/>
                                </a:lnTo>
                                <a:lnTo>
                                  <a:pt x="36665" y="68479"/>
                                </a:lnTo>
                                <a:lnTo>
                                  <a:pt x="22428" y="66192"/>
                                </a:lnTo>
                                <a:cubicBezTo>
                                  <a:pt x="9258" y="61633"/>
                                  <a:pt x="0" y="50406"/>
                                  <a:pt x="0" y="34430"/>
                                </a:cubicBezTo>
                                <a:cubicBezTo>
                                  <a:pt x="0" y="18821"/>
                                  <a:pt x="9360" y="7328"/>
                                  <a:pt x="22530" y="2463"/>
                                </a:cubicBezTo>
                                <a:lnTo>
                                  <a:pt x="3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68388" y="928160"/>
                            <a:ext cx="36652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52" h="6847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20142" y="0"/>
                                  <a:pt x="36652" y="13601"/>
                                  <a:pt x="36652" y="34430"/>
                                </a:cubicBezTo>
                                <a:cubicBezTo>
                                  <a:pt x="36652" y="55728"/>
                                  <a:pt x="20231" y="68479"/>
                                  <a:pt x="89" y="68479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89" y="47549"/>
                                </a:lnTo>
                                <a:cubicBezTo>
                                  <a:pt x="7341" y="47549"/>
                                  <a:pt x="12408" y="42316"/>
                                  <a:pt x="12408" y="34811"/>
                                </a:cubicBezTo>
                                <a:cubicBezTo>
                                  <a:pt x="12408" y="27775"/>
                                  <a:pt x="7734" y="21882"/>
                                  <a:pt x="89" y="21882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008102" y="929686"/>
                            <a:ext cx="7333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66942">
                                <a:moveTo>
                                  <a:pt x="0" y="0"/>
                                </a:moveTo>
                                <a:lnTo>
                                  <a:pt x="25781" y="0"/>
                                </a:lnTo>
                                <a:lnTo>
                                  <a:pt x="34760" y="30518"/>
                                </a:lnTo>
                                <a:cubicBezTo>
                                  <a:pt x="35712" y="33757"/>
                                  <a:pt x="36474" y="37084"/>
                                  <a:pt x="36474" y="40424"/>
                                </a:cubicBezTo>
                                <a:lnTo>
                                  <a:pt x="36957" y="40424"/>
                                </a:lnTo>
                                <a:cubicBezTo>
                                  <a:pt x="36957" y="37084"/>
                                  <a:pt x="37719" y="33757"/>
                                  <a:pt x="38671" y="30518"/>
                                </a:cubicBezTo>
                                <a:lnTo>
                                  <a:pt x="47638" y="0"/>
                                </a:lnTo>
                                <a:lnTo>
                                  <a:pt x="73330" y="0"/>
                                </a:lnTo>
                                <a:lnTo>
                                  <a:pt x="47168" y="66942"/>
                                </a:lnTo>
                                <a:lnTo>
                                  <a:pt x="26352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086014" y="929686"/>
                            <a:ext cx="6111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" h="66942">
                                <a:moveTo>
                                  <a:pt x="0" y="0"/>
                                </a:moveTo>
                                <a:lnTo>
                                  <a:pt x="24067" y="0"/>
                                </a:lnTo>
                                <a:lnTo>
                                  <a:pt x="24067" y="36716"/>
                                </a:lnTo>
                                <a:cubicBezTo>
                                  <a:pt x="24067" y="42037"/>
                                  <a:pt x="24257" y="46406"/>
                                  <a:pt x="30556" y="46406"/>
                                </a:cubicBezTo>
                                <a:cubicBezTo>
                                  <a:pt x="37046" y="46406"/>
                                  <a:pt x="37249" y="42037"/>
                                  <a:pt x="37249" y="36716"/>
                                </a:cubicBezTo>
                                <a:lnTo>
                                  <a:pt x="37249" y="0"/>
                                </a:lnTo>
                                <a:lnTo>
                                  <a:pt x="61112" y="0"/>
                                </a:lnTo>
                                <a:lnTo>
                                  <a:pt x="61112" y="38989"/>
                                </a:lnTo>
                                <a:cubicBezTo>
                                  <a:pt x="61112" y="58191"/>
                                  <a:pt x="49086" y="66942"/>
                                  <a:pt x="30556" y="66942"/>
                                </a:cubicBezTo>
                                <a:cubicBezTo>
                                  <a:pt x="12217" y="66942"/>
                                  <a:pt x="0" y="58191"/>
                                  <a:pt x="0" y="389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812750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64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2" y="11976"/>
                                  <a:pt x="13272" y="15684"/>
                                </a:cubicBezTo>
                                <a:cubicBezTo>
                                  <a:pt x="13272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61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93" y="49644"/>
                                </a:cubicBezTo>
                                <a:cubicBezTo>
                                  <a:pt x="21387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4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861640" y="838391"/>
                            <a:ext cx="48882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82" h="57823">
                                <a:moveTo>
                                  <a:pt x="0" y="0"/>
                                </a:moveTo>
                                <a:lnTo>
                                  <a:pt x="11646" y="0"/>
                                </a:lnTo>
                                <a:lnTo>
                                  <a:pt x="24917" y="37935"/>
                                </a:lnTo>
                                <a:lnTo>
                                  <a:pt x="25019" y="37935"/>
                                </a:lnTo>
                                <a:lnTo>
                                  <a:pt x="37325" y="0"/>
                                </a:lnTo>
                                <a:lnTo>
                                  <a:pt x="48882" y="0"/>
                                </a:lnTo>
                                <a:lnTo>
                                  <a:pt x="27496" y="57823"/>
                                </a:lnTo>
                                <a:lnTo>
                                  <a:pt x="21196" y="57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925803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5" y="9601"/>
                                </a:lnTo>
                                <a:lnTo>
                                  <a:pt x="10985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5" y="31559"/>
                                </a:lnTo>
                                <a:lnTo>
                                  <a:pt x="10985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973163" y="838391"/>
                            <a:ext cx="4125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0" h="57823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31559"/>
                                </a:lnTo>
                                <a:cubicBezTo>
                                  <a:pt x="10884" y="38506"/>
                                  <a:pt x="11455" y="48311"/>
                                  <a:pt x="20625" y="48311"/>
                                </a:cubicBezTo>
                                <a:cubicBezTo>
                                  <a:pt x="29896" y="48311"/>
                                  <a:pt x="30455" y="38506"/>
                                  <a:pt x="30455" y="31559"/>
                                </a:cubicBezTo>
                                <a:lnTo>
                                  <a:pt x="30455" y="0"/>
                                </a:lnTo>
                                <a:lnTo>
                                  <a:pt x="41250" y="0"/>
                                </a:lnTo>
                                <a:lnTo>
                                  <a:pt x="41250" y="33757"/>
                                </a:lnTo>
                                <a:cubicBezTo>
                                  <a:pt x="41250" y="47447"/>
                                  <a:pt x="35522" y="57823"/>
                                  <a:pt x="20625" y="57823"/>
                                </a:cubicBezTo>
                                <a:cubicBezTo>
                                  <a:pt x="5829" y="57823"/>
                                  <a:pt x="0" y="47447"/>
                                  <a:pt x="0" y="337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032740" y="836867"/>
                            <a:ext cx="39726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26" h="59347">
                                <a:moveTo>
                                  <a:pt x="27407" y="0"/>
                                </a:moveTo>
                                <a:cubicBezTo>
                                  <a:pt x="31801" y="0"/>
                                  <a:pt x="36004" y="1245"/>
                                  <a:pt x="39726" y="3328"/>
                                </a:cubicBezTo>
                                <a:lnTo>
                                  <a:pt x="39726" y="16459"/>
                                </a:lnTo>
                                <a:cubicBezTo>
                                  <a:pt x="36766" y="12751"/>
                                  <a:pt x="32182" y="10554"/>
                                  <a:pt x="27597" y="10554"/>
                                </a:cubicBezTo>
                                <a:cubicBezTo>
                                  <a:pt x="17196" y="10554"/>
                                  <a:pt x="11265" y="20256"/>
                                  <a:pt x="11265" y="29946"/>
                                </a:cubicBezTo>
                                <a:cubicBezTo>
                                  <a:pt x="11265" y="39459"/>
                                  <a:pt x="17386" y="48882"/>
                                  <a:pt x="27508" y="48971"/>
                                </a:cubicBezTo>
                                <a:cubicBezTo>
                                  <a:pt x="32093" y="48971"/>
                                  <a:pt x="36766" y="46406"/>
                                  <a:pt x="39726" y="42990"/>
                                </a:cubicBezTo>
                                <a:lnTo>
                                  <a:pt x="39726" y="56007"/>
                                </a:lnTo>
                                <a:cubicBezTo>
                                  <a:pt x="35712" y="57924"/>
                                  <a:pt x="31699" y="59347"/>
                                  <a:pt x="27216" y="59347"/>
                                </a:cubicBezTo>
                                <a:cubicBezTo>
                                  <a:pt x="11557" y="59347"/>
                                  <a:pt x="0" y="45745"/>
                                  <a:pt x="0" y="30150"/>
                                </a:cubicBezTo>
                                <a:cubicBezTo>
                                  <a:pt x="0" y="14174"/>
                                  <a:pt x="11176" y="0"/>
                                  <a:pt x="274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046494" y="817085"/>
                            <a:ext cx="25971" cy="16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16739">
                                <a:moveTo>
                                  <a:pt x="4394" y="0"/>
                                </a:moveTo>
                                <a:lnTo>
                                  <a:pt x="12992" y="7989"/>
                                </a:lnTo>
                                <a:lnTo>
                                  <a:pt x="21679" y="0"/>
                                </a:lnTo>
                                <a:lnTo>
                                  <a:pt x="25971" y="4953"/>
                                </a:lnTo>
                                <a:lnTo>
                                  <a:pt x="12992" y="16739"/>
                                </a:lnTo>
                                <a:lnTo>
                                  <a:pt x="0" y="4953"/>
                                </a:lnTo>
                                <a:lnTo>
                                  <a:pt x="4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1092327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122883" y="838391"/>
                            <a:ext cx="25971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629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46787"/>
                                </a:lnTo>
                                <a:lnTo>
                                  <a:pt x="25971" y="46787"/>
                                </a:lnTo>
                                <a:lnTo>
                                  <a:pt x="25971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1164133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193156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64" y="11125"/>
                                  <a:pt x="23584" y="9322"/>
                                  <a:pt x="20053" y="9322"/>
                                </a:cubicBezTo>
                                <a:cubicBezTo>
                                  <a:pt x="16624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61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93" y="49644"/>
                                </a:cubicBezTo>
                                <a:cubicBezTo>
                                  <a:pt x="21387" y="49644"/>
                                  <a:pt x="24066" y="45834"/>
                                  <a:pt x="24066" y="41554"/>
                                </a:cubicBezTo>
                                <a:cubicBezTo>
                                  <a:pt x="24066" y="35675"/>
                                  <a:pt x="18809" y="34137"/>
                                  <a:pt x="14414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197733" y="817085"/>
                            <a:ext cx="27508" cy="16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16739">
                                <a:moveTo>
                                  <a:pt x="4686" y="0"/>
                                </a:moveTo>
                                <a:lnTo>
                                  <a:pt x="13754" y="7989"/>
                                </a:lnTo>
                                <a:lnTo>
                                  <a:pt x="22924" y="0"/>
                                </a:lnTo>
                                <a:lnTo>
                                  <a:pt x="27508" y="4953"/>
                                </a:lnTo>
                                <a:lnTo>
                                  <a:pt x="13754" y="16739"/>
                                </a:lnTo>
                                <a:lnTo>
                                  <a:pt x="0" y="4953"/>
                                </a:lnTo>
                                <a:lnTo>
                                  <a:pt x="4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243570" y="838391"/>
                            <a:ext cx="32080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" h="56299">
                                <a:moveTo>
                                  <a:pt x="0" y="0"/>
                                </a:moveTo>
                                <a:lnTo>
                                  <a:pt x="32080" y="0"/>
                                </a:lnTo>
                                <a:lnTo>
                                  <a:pt x="32080" y="9601"/>
                                </a:lnTo>
                                <a:lnTo>
                                  <a:pt x="21298" y="9601"/>
                                </a:lnTo>
                                <a:lnTo>
                                  <a:pt x="21298" y="56299"/>
                                </a:lnTo>
                                <a:lnTo>
                                  <a:pt x="10884" y="56299"/>
                                </a:lnTo>
                                <a:lnTo>
                                  <a:pt x="10884" y="9601"/>
                                </a:ln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292461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5" y="9601"/>
                                </a:lnTo>
                                <a:lnTo>
                                  <a:pt x="10985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5" y="31559"/>
                                </a:lnTo>
                                <a:lnTo>
                                  <a:pt x="10985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368844" y="838391"/>
                            <a:ext cx="25972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2" h="57823">
                                <a:moveTo>
                                  <a:pt x="15469" y="0"/>
                                </a:moveTo>
                                <a:lnTo>
                                  <a:pt x="25972" y="0"/>
                                </a:lnTo>
                                <a:lnTo>
                                  <a:pt x="25972" y="37287"/>
                                </a:lnTo>
                                <a:cubicBezTo>
                                  <a:pt x="25972" y="42507"/>
                                  <a:pt x="25883" y="46977"/>
                                  <a:pt x="22822" y="51550"/>
                                </a:cubicBezTo>
                                <a:cubicBezTo>
                                  <a:pt x="20053" y="55728"/>
                                  <a:pt x="15570" y="57823"/>
                                  <a:pt x="10693" y="57823"/>
                                </a:cubicBezTo>
                                <a:cubicBezTo>
                                  <a:pt x="6693" y="57823"/>
                                  <a:pt x="2680" y="55435"/>
                                  <a:pt x="0" y="52591"/>
                                </a:cubicBezTo>
                                <a:lnTo>
                                  <a:pt x="6782" y="44501"/>
                                </a:lnTo>
                                <a:cubicBezTo>
                                  <a:pt x="7264" y="46127"/>
                                  <a:pt x="9169" y="48120"/>
                                  <a:pt x="10884" y="48120"/>
                                </a:cubicBezTo>
                                <a:cubicBezTo>
                                  <a:pt x="16040" y="48120"/>
                                  <a:pt x="15469" y="38989"/>
                                  <a:pt x="15469" y="35369"/>
                                </a:cubicBezTo>
                                <a:lnTo>
                                  <a:pt x="15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413142" y="836867"/>
                            <a:ext cx="27508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9347">
                                <a:moveTo>
                                  <a:pt x="27508" y="0"/>
                                </a:moveTo>
                                <a:lnTo>
                                  <a:pt x="27508" y="10846"/>
                                </a:lnTo>
                                <a:lnTo>
                                  <a:pt x="15862" y="16649"/>
                                </a:lnTo>
                                <a:cubicBezTo>
                                  <a:pt x="12992" y="20066"/>
                                  <a:pt x="11278" y="24626"/>
                                  <a:pt x="11278" y="29197"/>
                                </a:cubicBezTo>
                                <a:cubicBezTo>
                                  <a:pt x="11278" y="33477"/>
                                  <a:pt x="12992" y="38329"/>
                                  <a:pt x="15951" y="42037"/>
                                </a:cubicBezTo>
                                <a:lnTo>
                                  <a:pt x="27508" y="48501"/>
                                </a:lnTo>
                                <a:lnTo>
                                  <a:pt x="27508" y="59347"/>
                                </a:lnTo>
                                <a:lnTo>
                                  <a:pt x="16434" y="56959"/>
                                </a:lnTo>
                                <a:cubicBezTo>
                                  <a:pt x="6401" y="52400"/>
                                  <a:pt x="0" y="41745"/>
                                  <a:pt x="0" y="29667"/>
                                </a:cubicBezTo>
                                <a:cubicBezTo>
                                  <a:pt x="0" y="17780"/>
                                  <a:pt x="6401" y="7048"/>
                                  <a:pt x="16434" y="2463"/>
                                </a:cubicBezTo>
                                <a:lnTo>
                                  <a:pt x="27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440654" y="836867"/>
                            <a:ext cx="27496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6" h="59347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16231" y="0"/>
                                  <a:pt x="27496" y="13894"/>
                                  <a:pt x="27496" y="29667"/>
                                </a:cubicBezTo>
                                <a:cubicBezTo>
                                  <a:pt x="27496" y="45834"/>
                                  <a:pt x="16231" y="59347"/>
                                  <a:pt x="89" y="59347"/>
                                </a:cubicBezTo>
                                <a:lnTo>
                                  <a:pt x="0" y="59347"/>
                                </a:lnTo>
                                <a:lnTo>
                                  <a:pt x="0" y="48501"/>
                                </a:lnTo>
                                <a:lnTo>
                                  <a:pt x="89" y="48501"/>
                                </a:lnTo>
                                <a:cubicBezTo>
                                  <a:pt x="9258" y="48501"/>
                                  <a:pt x="16320" y="37757"/>
                                  <a:pt x="16320" y="29197"/>
                                </a:cubicBezTo>
                                <a:cubicBezTo>
                                  <a:pt x="16320" y="20066"/>
                                  <a:pt x="9550" y="10846"/>
                                  <a:pt x="89" y="10846"/>
                                </a:cubicBezTo>
                                <a:lnTo>
                                  <a:pt x="0" y="10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483426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51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49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93" y="49644"/>
                                </a:cubicBezTo>
                                <a:cubicBezTo>
                                  <a:pt x="21387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4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1536903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567452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70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982"/>
                                </a:lnTo>
                                <a:lnTo>
                                  <a:pt x="12700" y="9131"/>
                                </a:lnTo>
                                <a:lnTo>
                                  <a:pt x="10795" y="9131"/>
                                </a:lnTo>
                                <a:lnTo>
                                  <a:pt x="10795" y="26150"/>
                                </a:lnTo>
                                <a:lnTo>
                                  <a:pt x="12979" y="26150"/>
                                </a:lnTo>
                                <a:lnTo>
                                  <a:pt x="16802" y="25286"/>
                                </a:lnTo>
                                <a:lnTo>
                                  <a:pt x="16802" y="35090"/>
                                </a:lnTo>
                                <a:lnTo>
                                  <a:pt x="16231" y="35281"/>
                                </a:lnTo>
                                <a:lnTo>
                                  <a:pt x="10795" y="35281"/>
                                </a:lnTo>
                                <a:lnTo>
                                  <a:pt x="10795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584256" y="838391"/>
                            <a:ext cx="16802" cy="34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34989">
                                <a:moveTo>
                                  <a:pt x="0" y="0"/>
                                </a:moveTo>
                                <a:lnTo>
                                  <a:pt x="11646" y="3429"/>
                                </a:lnTo>
                                <a:cubicBezTo>
                                  <a:pt x="14986" y="6274"/>
                                  <a:pt x="16802" y="10655"/>
                                  <a:pt x="16802" y="17208"/>
                                </a:cubicBezTo>
                                <a:cubicBezTo>
                                  <a:pt x="16802" y="23292"/>
                                  <a:pt x="15278" y="27775"/>
                                  <a:pt x="12319" y="30811"/>
                                </a:cubicBezTo>
                                <a:lnTo>
                                  <a:pt x="0" y="34989"/>
                                </a:lnTo>
                                <a:lnTo>
                                  <a:pt x="0" y="25108"/>
                                </a:lnTo>
                                <a:lnTo>
                                  <a:pt x="3531" y="24346"/>
                                </a:lnTo>
                                <a:cubicBezTo>
                                  <a:pt x="5156" y="23013"/>
                                  <a:pt x="6020" y="20828"/>
                                  <a:pt x="6020" y="17120"/>
                                </a:cubicBezTo>
                                <a:cubicBezTo>
                                  <a:pt x="6020" y="13412"/>
                                  <a:pt x="4966" y="11316"/>
                                  <a:pt x="3238" y="10173"/>
                                </a:cubicBezTo>
                                <a:lnTo>
                                  <a:pt x="0" y="9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614817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500"/>
                                </a:lnTo>
                                <a:lnTo>
                                  <a:pt x="25679" y="16548"/>
                                </a:lnTo>
                                <a:lnTo>
                                  <a:pt x="25590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544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640780" y="836867"/>
                            <a:ext cx="2444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57823">
                                <a:moveTo>
                                  <a:pt x="0" y="0"/>
                                </a:moveTo>
                                <a:lnTo>
                                  <a:pt x="4293" y="0"/>
                                </a:lnTo>
                                <a:lnTo>
                                  <a:pt x="24448" y="57823"/>
                                </a:lnTo>
                                <a:lnTo>
                                  <a:pt x="13373" y="57823"/>
                                </a:lnTo>
                                <a:lnTo>
                                  <a:pt x="9258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401" y="36995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709531" y="838391"/>
                            <a:ext cx="25971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7823">
                                <a:moveTo>
                                  <a:pt x="15469" y="0"/>
                                </a:moveTo>
                                <a:lnTo>
                                  <a:pt x="25971" y="0"/>
                                </a:lnTo>
                                <a:lnTo>
                                  <a:pt x="25971" y="37287"/>
                                </a:lnTo>
                                <a:cubicBezTo>
                                  <a:pt x="25971" y="42507"/>
                                  <a:pt x="25870" y="46977"/>
                                  <a:pt x="22822" y="51550"/>
                                </a:cubicBezTo>
                                <a:cubicBezTo>
                                  <a:pt x="20053" y="55728"/>
                                  <a:pt x="15558" y="57823"/>
                                  <a:pt x="10693" y="57823"/>
                                </a:cubicBezTo>
                                <a:cubicBezTo>
                                  <a:pt x="6680" y="57823"/>
                                  <a:pt x="2680" y="55435"/>
                                  <a:pt x="0" y="52591"/>
                                </a:cubicBezTo>
                                <a:lnTo>
                                  <a:pt x="6782" y="44501"/>
                                </a:lnTo>
                                <a:cubicBezTo>
                                  <a:pt x="7353" y="46127"/>
                                  <a:pt x="9169" y="48120"/>
                                  <a:pt x="10884" y="48120"/>
                                </a:cubicBezTo>
                                <a:cubicBezTo>
                                  <a:pt x="16040" y="48120"/>
                                  <a:pt x="15469" y="38989"/>
                                  <a:pt x="15469" y="35369"/>
                                </a:cubicBezTo>
                                <a:lnTo>
                                  <a:pt x="15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755360" y="838391"/>
                            <a:ext cx="4125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0" h="57823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31559"/>
                                </a:lnTo>
                                <a:cubicBezTo>
                                  <a:pt x="10884" y="38506"/>
                                  <a:pt x="11455" y="48311"/>
                                  <a:pt x="20625" y="48311"/>
                                </a:cubicBezTo>
                                <a:cubicBezTo>
                                  <a:pt x="29896" y="48311"/>
                                  <a:pt x="30455" y="38506"/>
                                  <a:pt x="30455" y="31559"/>
                                </a:cubicBezTo>
                                <a:lnTo>
                                  <a:pt x="30455" y="0"/>
                                </a:lnTo>
                                <a:lnTo>
                                  <a:pt x="41250" y="0"/>
                                </a:lnTo>
                                <a:lnTo>
                                  <a:pt x="41250" y="33757"/>
                                </a:lnTo>
                                <a:cubicBezTo>
                                  <a:pt x="41250" y="47447"/>
                                  <a:pt x="35522" y="57823"/>
                                  <a:pt x="20625" y="57823"/>
                                </a:cubicBezTo>
                                <a:cubicBezTo>
                                  <a:pt x="5728" y="57823"/>
                                  <a:pt x="0" y="47447"/>
                                  <a:pt x="0" y="337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816472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89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881"/>
                                </a:lnTo>
                                <a:lnTo>
                                  <a:pt x="12510" y="9030"/>
                                </a:lnTo>
                                <a:lnTo>
                                  <a:pt x="10986" y="9030"/>
                                </a:lnTo>
                                <a:lnTo>
                                  <a:pt x="10986" y="25959"/>
                                </a:lnTo>
                                <a:lnTo>
                                  <a:pt x="12421" y="25959"/>
                                </a:lnTo>
                                <a:lnTo>
                                  <a:pt x="16802" y="24917"/>
                                </a:lnTo>
                                <a:lnTo>
                                  <a:pt x="16802" y="43079"/>
                                </a:lnTo>
                                <a:lnTo>
                                  <a:pt x="11163" y="33655"/>
                                </a:lnTo>
                                <a:lnTo>
                                  <a:pt x="10986" y="33655"/>
                                </a:lnTo>
                                <a:lnTo>
                                  <a:pt x="10986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833277" y="838391"/>
                            <a:ext cx="21387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7" h="56299">
                                <a:moveTo>
                                  <a:pt x="0" y="0"/>
                                </a:moveTo>
                                <a:lnTo>
                                  <a:pt x="11748" y="3429"/>
                                </a:lnTo>
                                <a:cubicBezTo>
                                  <a:pt x="15088" y="6172"/>
                                  <a:pt x="16993" y="10452"/>
                                  <a:pt x="16993" y="16548"/>
                                </a:cubicBezTo>
                                <a:cubicBezTo>
                                  <a:pt x="16993" y="23775"/>
                                  <a:pt x="12979" y="31090"/>
                                  <a:pt x="5448" y="32334"/>
                                </a:cubicBezTo>
                                <a:lnTo>
                                  <a:pt x="21387" y="56299"/>
                                </a:lnTo>
                                <a:lnTo>
                                  <a:pt x="8014" y="56299"/>
                                </a:lnTo>
                                <a:lnTo>
                                  <a:pt x="0" y="42990"/>
                                </a:lnTo>
                                <a:lnTo>
                                  <a:pt x="0" y="24536"/>
                                </a:lnTo>
                                <a:lnTo>
                                  <a:pt x="3061" y="23864"/>
                                </a:lnTo>
                                <a:cubicBezTo>
                                  <a:pt x="4864" y="22530"/>
                                  <a:pt x="5918" y="20358"/>
                                  <a:pt x="5918" y="16929"/>
                                </a:cubicBezTo>
                                <a:cubicBezTo>
                                  <a:pt x="5918" y="13412"/>
                                  <a:pt x="4864" y="11316"/>
                                  <a:pt x="2959" y="10084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865359" y="838391"/>
                            <a:ext cx="25971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7823">
                                <a:moveTo>
                                  <a:pt x="15469" y="0"/>
                                </a:moveTo>
                                <a:lnTo>
                                  <a:pt x="25971" y="0"/>
                                </a:lnTo>
                                <a:lnTo>
                                  <a:pt x="25971" y="37287"/>
                                </a:lnTo>
                                <a:cubicBezTo>
                                  <a:pt x="25971" y="42507"/>
                                  <a:pt x="25870" y="46977"/>
                                  <a:pt x="22822" y="51550"/>
                                </a:cubicBezTo>
                                <a:cubicBezTo>
                                  <a:pt x="20053" y="55728"/>
                                  <a:pt x="15558" y="57823"/>
                                  <a:pt x="10693" y="57823"/>
                                </a:cubicBezTo>
                                <a:cubicBezTo>
                                  <a:pt x="6680" y="57823"/>
                                  <a:pt x="2680" y="55435"/>
                                  <a:pt x="0" y="52591"/>
                                </a:cubicBezTo>
                                <a:lnTo>
                                  <a:pt x="6782" y="44501"/>
                                </a:lnTo>
                                <a:cubicBezTo>
                                  <a:pt x="7353" y="46127"/>
                                  <a:pt x="9169" y="48120"/>
                                  <a:pt x="10884" y="48120"/>
                                </a:cubicBezTo>
                                <a:cubicBezTo>
                                  <a:pt x="16040" y="48120"/>
                                  <a:pt x="15469" y="38989"/>
                                  <a:pt x="15469" y="35369"/>
                                </a:cubicBezTo>
                                <a:lnTo>
                                  <a:pt x="15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906613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602"/>
                                </a:lnTo>
                                <a:lnTo>
                                  <a:pt x="25679" y="16548"/>
                                </a:lnTo>
                                <a:lnTo>
                                  <a:pt x="25489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646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932577" y="836867"/>
                            <a:ext cx="25971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7823">
                                <a:moveTo>
                                  <a:pt x="0" y="0"/>
                                </a:moveTo>
                                <a:lnTo>
                                  <a:pt x="4496" y="0"/>
                                </a:lnTo>
                                <a:lnTo>
                                  <a:pt x="25971" y="57823"/>
                                </a:lnTo>
                                <a:lnTo>
                                  <a:pt x="14237" y="57823"/>
                                </a:lnTo>
                                <a:lnTo>
                                  <a:pt x="9830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782" y="36995"/>
                                </a:lnTo>
                                <a:lnTo>
                                  <a:pt x="0" y="17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004379" y="836867"/>
                            <a:ext cx="36665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59347">
                                <a:moveTo>
                                  <a:pt x="19101" y="0"/>
                                </a:moveTo>
                                <a:cubicBezTo>
                                  <a:pt x="24155" y="0"/>
                                  <a:pt x="31318" y="2463"/>
                                  <a:pt x="34760" y="6274"/>
                                </a:cubicBezTo>
                                <a:lnTo>
                                  <a:pt x="29502" y="13983"/>
                                </a:lnTo>
                                <a:cubicBezTo>
                                  <a:pt x="27407" y="11125"/>
                                  <a:pt x="24638" y="9322"/>
                                  <a:pt x="20917" y="9322"/>
                                </a:cubicBezTo>
                                <a:cubicBezTo>
                                  <a:pt x="17285" y="9322"/>
                                  <a:pt x="13843" y="11976"/>
                                  <a:pt x="13843" y="15684"/>
                                </a:cubicBezTo>
                                <a:cubicBezTo>
                                  <a:pt x="13843" y="25108"/>
                                  <a:pt x="36665" y="21209"/>
                                  <a:pt x="36665" y="40132"/>
                                </a:cubicBezTo>
                                <a:cubicBezTo>
                                  <a:pt x="36665" y="51359"/>
                                  <a:pt x="29502" y="59347"/>
                                  <a:pt x="17767" y="59347"/>
                                </a:cubicBezTo>
                                <a:cubicBezTo>
                                  <a:pt x="9842" y="59347"/>
                                  <a:pt x="4013" y="54864"/>
                                  <a:pt x="0" y="48413"/>
                                </a:cubicBezTo>
                                <a:lnTo>
                                  <a:pt x="7264" y="41466"/>
                                </a:lnTo>
                                <a:cubicBezTo>
                                  <a:pt x="8788" y="45745"/>
                                  <a:pt x="12890" y="49644"/>
                                  <a:pt x="17767" y="49644"/>
                                </a:cubicBezTo>
                                <a:cubicBezTo>
                                  <a:pt x="22250" y="49644"/>
                                  <a:pt x="25121" y="45834"/>
                                  <a:pt x="25121" y="41554"/>
                                </a:cubicBezTo>
                                <a:cubicBezTo>
                                  <a:pt x="25121" y="35675"/>
                                  <a:pt x="19583" y="34137"/>
                                  <a:pt x="15088" y="32334"/>
                                </a:cubicBezTo>
                                <a:cubicBezTo>
                                  <a:pt x="7734" y="29375"/>
                                  <a:pt x="2299" y="25667"/>
                                  <a:pt x="2299" y="16929"/>
                                </a:cubicBezTo>
                                <a:cubicBezTo>
                                  <a:pt x="2299" y="7620"/>
                                  <a:pt x="9360" y="0"/>
                                  <a:pt x="191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054795" y="838391"/>
                            <a:ext cx="33604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04" h="56299">
                                <a:moveTo>
                                  <a:pt x="0" y="0"/>
                                </a:moveTo>
                                <a:lnTo>
                                  <a:pt x="33604" y="0"/>
                                </a:lnTo>
                                <a:lnTo>
                                  <a:pt x="33604" y="9601"/>
                                </a:lnTo>
                                <a:lnTo>
                                  <a:pt x="22339" y="9601"/>
                                </a:lnTo>
                                <a:lnTo>
                                  <a:pt x="22339" y="56299"/>
                                </a:lnTo>
                                <a:lnTo>
                                  <a:pt x="11367" y="56299"/>
                                </a:lnTo>
                                <a:lnTo>
                                  <a:pt x="11367" y="9601"/>
                                </a:ln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103685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89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881"/>
                                </a:lnTo>
                                <a:lnTo>
                                  <a:pt x="12510" y="9030"/>
                                </a:lnTo>
                                <a:lnTo>
                                  <a:pt x="10986" y="9030"/>
                                </a:lnTo>
                                <a:lnTo>
                                  <a:pt x="10986" y="25959"/>
                                </a:lnTo>
                                <a:lnTo>
                                  <a:pt x="12421" y="25959"/>
                                </a:lnTo>
                                <a:lnTo>
                                  <a:pt x="16802" y="24917"/>
                                </a:lnTo>
                                <a:lnTo>
                                  <a:pt x="16802" y="43167"/>
                                </a:lnTo>
                                <a:lnTo>
                                  <a:pt x="11163" y="33655"/>
                                </a:lnTo>
                                <a:lnTo>
                                  <a:pt x="10986" y="33655"/>
                                </a:lnTo>
                                <a:lnTo>
                                  <a:pt x="10986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120491" y="838391"/>
                            <a:ext cx="21387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7" h="56299">
                                <a:moveTo>
                                  <a:pt x="0" y="0"/>
                                </a:moveTo>
                                <a:lnTo>
                                  <a:pt x="11748" y="3429"/>
                                </a:lnTo>
                                <a:cubicBezTo>
                                  <a:pt x="15088" y="6172"/>
                                  <a:pt x="16993" y="10452"/>
                                  <a:pt x="16993" y="16548"/>
                                </a:cubicBezTo>
                                <a:cubicBezTo>
                                  <a:pt x="16993" y="23775"/>
                                  <a:pt x="12979" y="31090"/>
                                  <a:pt x="5448" y="32334"/>
                                </a:cubicBezTo>
                                <a:lnTo>
                                  <a:pt x="21387" y="56299"/>
                                </a:lnTo>
                                <a:lnTo>
                                  <a:pt x="8014" y="56299"/>
                                </a:lnTo>
                                <a:lnTo>
                                  <a:pt x="0" y="42990"/>
                                </a:lnTo>
                                <a:lnTo>
                                  <a:pt x="0" y="24536"/>
                                </a:lnTo>
                                <a:lnTo>
                                  <a:pt x="3061" y="23864"/>
                                </a:lnTo>
                                <a:cubicBezTo>
                                  <a:pt x="4864" y="22530"/>
                                  <a:pt x="5918" y="20358"/>
                                  <a:pt x="5918" y="16828"/>
                                </a:cubicBezTo>
                                <a:cubicBezTo>
                                  <a:pt x="5918" y="13412"/>
                                  <a:pt x="4864" y="11316"/>
                                  <a:pt x="2959" y="10084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155621" y="836867"/>
                            <a:ext cx="27508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9347">
                                <a:moveTo>
                                  <a:pt x="27508" y="0"/>
                                </a:moveTo>
                                <a:lnTo>
                                  <a:pt x="27508" y="10846"/>
                                </a:lnTo>
                                <a:lnTo>
                                  <a:pt x="15862" y="16649"/>
                                </a:lnTo>
                                <a:cubicBezTo>
                                  <a:pt x="12992" y="20066"/>
                                  <a:pt x="11278" y="24626"/>
                                  <a:pt x="11278" y="29197"/>
                                </a:cubicBezTo>
                                <a:cubicBezTo>
                                  <a:pt x="11278" y="33477"/>
                                  <a:pt x="13094" y="38329"/>
                                  <a:pt x="15951" y="42037"/>
                                </a:cubicBezTo>
                                <a:lnTo>
                                  <a:pt x="27508" y="48501"/>
                                </a:lnTo>
                                <a:lnTo>
                                  <a:pt x="27508" y="59347"/>
                                </a:lnTo>
                                <a:lnTo>
                                  <a:pt x="16434" y="56959"/>
                                </a:lnTo>
                                <a:cubicBezTo>
                                  <a:pt x="6401" y="52400"/>
                                  <a:pt x="0" y="41745"/>
                                  <a:pt x="0" y="29667"/>
                                </a:cubicBezTo>
                                <a:cubicBezTo>
                                  <a:pt x="0" y="17780"/>
                                  <a:pt x="6401" y="7048"/>
                                  <a:pt x="16434" y="2463"/>
                                </a:cubicBezTo>
                                <a:lnTo>
                                  <a:pt x="27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183133" y="836867"/>
                            <a:ext cx="27496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6" h="59347">
                                <a:moveTo>
                                  <a:pt x="89" y="0"/>
                                </a:moveTo>
                                <a:cubicBezTo>
                                  <a:pt x="16231" y="0"/>
                                  <a:pt x="27496" y="13894"/>
                                  <a:pt x="27496" y="29667"/>
                                </a:cubicBezTo>
                                <a:cubicBezTo>
                                  <a:pt x="27496" y="45834"/>
                                  <a:pt x="16231" y="59347"/>
                                  <a:pt x="89" y="59347"/>
                                </a:cubicBezTo>
                                <a:lnTo>
                                  <a:pt x="0" y="59347"/>
                                </a:lnTo>
                                <a:lnTo>
                                  <a:pt x="0" y="48501"/>
                                </a:lnTo>
                                <a:lnTo>
                                  <a:pt x="89" y="48501"/>
                                </a:lnTo>
                                <a:cubicBezTo>
                                  <a:pt x="9258" y="48501"/>
                                  <a:pt x="16320" y="37757"/>
                                  <a:pt x="16320" y="29197"/>
                                </a:cubicBezTo>
                                <a:cubicBezTo>
                                  <a:pt x="16320" y="20066"/>
                                  <a:pt x="9538" y="10846"/>
                                  <a:pt x="89" y="10846"/>
                                </a:cubicBezTo>
                                <a:lnTo>
                                  <a:pt x="0" y="10846"/>
                                </a:lnTo>
                                <a:lnTo>
                                  <a:pt x="0" y="102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225905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51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49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04" y="49644"/>
                                </a:cubicBezTo>
                                <a:cubicBezTo>
                                  <a:pt x="21285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5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276320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58" y="13983"/>
                                </a:lnTo>
                                <a:cubicBezTo>
                                  <a:pt x="26251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58" y="59347"/>
                                  <a:pt x="16993" y="59347"/>
                                </a:cubicBezTo>
                                <a:cubicBezTo>
                                  <a:pt x="9360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07" y="45745"/>
                                  <a:pt x="12319" y="49644"/>
                                  <a:pt x="16904" y="49644"/>
                                </a:cubicBezTo>
                                <a:cubicBezTo>
                                  <a:pt x="21387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5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326742" y="836867"/>
                            <a:ext cx="6110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0" h="57823">
                                <a:moveTo>
                                  <a:pt x="9538" y="0"/>
                                </a:moveTo>
                                <a:lnTo>
                                  <a:pt x="17374" y="0"/>
                                </a:lnTo>
                                <a:lnTo>
                                  <a:pt x="31306" y="36716"/>
                                </a:lnTo>
                                <a:lnTo>
                                  <a:pt x="44679" y="0"/>
                                </a:lnTo>
                                <a:lnTo>
                                  <a:pt x="52692" y="0"/>
                                </a:lnTo>
                                <a:lnTo>
                                  <a:pt x="61100" y="57150"/>
                                </a:lnTo>
                                <a:lnTo>
                                  <a:pt x="50025" y="57150"/>
                                </a:lnTo>
                                <a:lnTo>
                                  <a:pt x="45530" y="22631"/>
                                </a:lnTo>
                                <a:lnTo>
                                  <a:pt x="45441" y="22631"/>
                                </a:lnTo>
                                <a:lnTo>
                                  <a:pt x="32550" y="57823"/>
                                </a:lnTo>
                                <a:lnTo>
                                  <a:pt x="28728" y="57823"/>
                                </a:lnTo>
                                <a:lnTo>
                                  <a:pt x="16320" y="22631"/>
                                </a:lnTo>
                                <a:lnTo>
                                  <a:pt x="16218" y="22631"/>
                                </a:lnTo>
                                <a:lnTo>
                                  <a:pt x="11163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9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400070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602"/>
                                </a:lnTo>
                                <a:lnTo>
                                  <a:pt x="25679" y="16548"/>
                                </a:lnTo>
                                <a:lnTo>
                                  <a:pt x="25489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544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426035" y="836867"/>
                            <a:ext cx="2444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57823">
                                <a:moveTo>
                                  <a:pt x="0" y="0"/>
                                </a:moveTo>
                                <a:lnTo>
                                  <a:pt x="4293" y="0"/>
                                </a:lnTo>
                                <a:lnTo>
                                  <a:pt x="24448" y="57823"/>
                                </a:lnTo>
                                <a:lnTo>
                                  <a:pt x="13373" y="57823"/>
                                </a:lnTo>
                                <a:lnTo>
                                  <a:pt x="9258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401" y="36995"/>
                                </a:lnTo>
                                <a:lnTo>
                                  <a:pt x="0" y="17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453537" y="838391"/>
                            <a:ext cx="45834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4" h="56299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22441" y="19583"/>
                                </a:lnTo>
                                <a:lnTo>
                                  <a:pt x="33134" y="0"/>
                                </a:lnTo>
                                <a:lnTo>
                                  <a:pt x="45834" y="0"/>
                                </a:lnTo>
                                <a:lnTo>
                                  <a:pt x="28258" y="30518"/>
                                </a:lnTo>
                                <a:lnTo>
                                  <a:pt x="28258" y="56299"/>
                                </a:lnTo>
                                <a:lnTo>
                                  <a:pt x="17374" y="56299"/>
                                </a:lnTo>
                                <a:lnTo>
                                  <a:pt x="17374" y="305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514643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6" y="9601"/>
                                </a:lnTo>
                                <a:lnTo>
                                  <a:pt x="10986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6" y="31559"/>
                                </a:lnTo>
                                <a:lnTo>
                                  <a:pt x="10986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563533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89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881"/>
                                </a:lnTo>
                                <a:lnTo>
                                  <a:pt x="12510" y="9030"/>
                                </a:lnTo>
                                <a:lnTo>
                                  <a:pt x="10973" y="9030"/>
                                </a:lnTo>
                                <a:lnTo>
                                  <a:pt x="10973" y="25959"/>
                                </a:lnTo>
                                <a:lnTo>
                                  <a:pt x="12408" y="25959"/>
                                </a:lnTo>
                                <a:lnTo>
                                  <a:pt x="16802" y="24917"/>
                                </a:lnTo>
                                <a:lnTo>
                                  <a:pt x="16802" y="43079"/>
                                </a:lnTo>
                                <a:lnTo>
                                  <a:pt x="11163" y="33655"/>
                                </a:lnTo>
                                <a:lnTo>
                                  <a:pt x="10973" y="33655"/>
                                </a:lnTo>
                                <a:lnTo>
                                  <a:pt x="1097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580339" y="838391"/>
                            <a:ext cx="19850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0" h="56299">
                                <a:moveTo>
                                  <a:pt x="0" y="0"/>
                                </a:moveTo>
                                <a:lnTo>
                                  <a:pt x="10884" y="3429"/>
                                </a:lnTo>
                                <a:cubicBezTo>
                                  <a:pt x="14033" y="6172"/>
                                  <a:pt x="15748" y="10452"/>
                                  <a:pt x="15748" y="16548"/>
                                </a:cubicBezTo>
                                <a:cubicBezTo>
                                  <a:pt x="15748" y="23775"/>
                                  <a:pt x="12129" y="31090"/>
                                  <a:pt x="5055" y="32334"/>
                                </a:cubicBezTo>
                                <a:lnTo>
                                  <a:pt x="19850" y="56299"/>
                                </a:lnTo>
                                <a:lnTo>
                                  <a:pt x="7442" y="56299"/>
                                </a:lnTo>
                                <a:lnTo>
                                  <a:pt x="0" y="42990"/>
                                </a:lnTo>
                                <a:lnTo>
                                  <a:pt x="0" y="24536"/>
                                </a:lnTo>
                                <a:lnTo>
                                  <a:pt x="2870" y="23864"/>
                                </a:lnTo>
                                <a:cubicBezTo>
                                  <a:pt x="4585" y="22530"/>
                                  <a:pt x="5537" y="20358"/>
                                  <a:pt x="5537" y="16929"/>
                                </a:cubicBezTo>
                                <a:cubicBezTo>
                                  <a:pt x="5537" y="13412"/>
                                  <a:pt x="4483" y="11316"/>
                                  <a:pt x="2769" y="10084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612423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500"/>
                                </a:lnTo>
                                <a:lnTo>
                                  <a:pt x="25679" y="16548"/>
                                </a:lnTo>
                                <a:lnTo>
                                  <a:pt x="25489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544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638388" y="836867"/>
                            <a:ext cx="2444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57823">
                                <a:moveTo>
                                  <a:pt x="0" y="0"/>
                                </a:moveTo>
                                <a:lnTo>
                                  <a:pt x="4293" y="0"/>
                                </a:lnTo>
                                <a:lnTo>
                                  <a:pt x="24448" y="57823"/>
                                </a:lnTo>
                                <a:lnTo>
                                  <a:pt x="13373" y="57823"/>
                                </a:lnTo>
                                <a:lnTo>
                                  <a:pt x="9258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401" y="36995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711723" y="838391"/>
                            <a:ext cx="4125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0" h="57823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31559"/>
                                </a:lnTo>
                                <a:cubicBezTo>
                                  <a:pt x="10884" y="38506"/>
                                  <a:pt x="11455" y="48311"/>
                                  <a:pt x="20625" y="48311"/>
                                </a:cubicBezTo>
                                <a:cubicBezTo>
                                  <a:pt x="29883" y="48311"/>
                                  <a:pt x="30455" y="38506"/>
                                  <a:pt x="30455" y="31559"/>
                                </a:cubicBezTo>
                                <a:lnTo>
                                  <a:pt x="30455" y="0"/>
                                </a:lnTo>
                                <a:lnTo>
                                  <a:pt x="41250" y="0"/>
                                </a:lnTo>
                                <a:lnTo>
                                  <a:pt x="41250" y="33757"/>
                                </a:lnTo>
                                <a:cubicBezTo>
                                  <a:pt x="41250" y="47447"/>
                                  <a:pt x="35611" y="57823"/>
                                  <a:pt x="20625" y="57823"/>
                                </a:cubicBezTo>
                                <a:cubicBezTo>
                                  <a:pt x="5728" y="57823"/>
                                  <a:pt x="0" y="47447"/>
                                  <a:pt x="0" y="337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804915" y="836867"/>
                            <a:ext cx="27495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5" h="59347">
                                <a:moveTo>
                                  <a:pt x="27495" y="0"/>
                                </a:moveTo>
                                <a:lnTo>
                                  <a:pt x="27495" y="10846"/>
                                </a:lnTo>
                                <a:cubicBezTo>
                                  <a:pt x="18047" y="10846"/>
                                  <a:pt x="11265" y="20066"/>
                                  <a:pt x="11265" y="29197"/>
                                </a:cubicBezTo>
                                <a:cubicBezTo>
                                  <a:pt x="11265" y="37757"/>
                                  <a:pt x="18326" y="48501"/>
                                  <a:pt x="27495" y="48501"/>
                                </a:cubicBezTo>
                                <a:lnTo>
                                  <a:pt x="27495" y="59347"/>
                                </a:lnTo>
                                <a:cubicBezTo>
                                  <a:pt x="11354" y="59347"/>
                                  <a:pt x="0" y="45745"/>
                                  <a:pt x="0" y="29667"/>
                                </a:cubicBezTo>
                                <a:cubicBezTo>
                                  <a:pt x="0" y="13894"/>
                                  <a:pt x="11354" y="0"/>
                                  <a:pt x="2749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832410" y="836867"/>
                            <a:ext cx="27508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9347">
                                <a:moveTo>
                                  <a:pt x="0" y="0"/>
                                </a:moveTo>
                                <a:cubicBezTo>
                                  <a:pt x="16231" y="0"/>
                                  <a:pt x="27508" y="13894"/>
                                  <a:pt x="27508" y="29667"/>
                                </a:cubicBezTo>
                                <a:cubicBezTo>
                                  <a:pt x="27508" y="45834"/>
                                  <a:pt x="16231" y="59347"/>
                                  <a:pt x="0" y="59347"/>
                                </a:cubicBezTo>
                                <a:lnTo>
                                  <a:pt x="0" y="48501"/>
                                </a:lnTo>
                                <a:cubicBezTo>
                                  <a:pt x="9258" y="48501"/>
                                  <a:pt x="16332" y="37757"/>
                                  <a:pt x="16332" y="29197"/>
                                </a:cubicBezTo>
                                <a:cubicBezTo>
                                  <a:pt x="16332" y="20066"/>
                                  <a:pt x="9550" y="10846"/>
                                  <a:pt x="0" y="108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875186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64" y="11125"/>
                                  <a:pt x="23584" y="9322"/>
                                  <a:pt x="20053" y="9322"/>
                                </a:cubicBezTo>
                                <a:cubicBezTo>
                                  <a:pt x="16624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62" y="59347"/>
                                  <a:pt x="3924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04" y="49644"/>
                                </a:cubicBezTo>
                                <a:cubicBezTo>
                                  <a:pt x="21298" y="49644"/>
                                  <a:pt x="24067" y="45834"/>
                                  <a:pt x="24067" y="41554"/>
                                </a:cubicBezTo>
                                <a:cubicBezTo>
                                  <a:pt x="24067" y="35675"/>
                                  <a:pt x="18809" y="34137"/>
                                  <a:pt x="14516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2928658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3100" y="838391"/>
                            <a:ext cx="2750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7823">
                                <a:moveTo>
                                  <a:pt x="16332" y="0"/>
                                </a:moveTo>
                                <a:lnTo>
                                  <a:pt x="27508" y="0"/>
                                </a:lnTo>
                                <a:lnTo>
                                  <a:pt x="27508" y="37287"/>
                                </a:lnTo>
                                <a:cubicBezTo>
                                  <a:pt x="27508" y="42507"/>
                                  <a:pt x="27406" y="46977"/>
                                  <a:pt x="24168" y="51550"/>
                                </a:cubicBezTo>
                                <a:cubicBezTo>
                                  <a:pt x="21196" y="55728"/>
                                  <a:pt x="16523" y="57823"/>
                                  <a:pt x="11366" y="57823"/>
                                </a:cubicBezTo>
                                <a:cubicBezTo>
                                  <a:pt x="7163" y="57823"/>
                                  <a:pt x="2870" y="55435"/>
                                  <a:pt x="0" y="52591"/>
                                </a:cubicBezTo>
                                <a:lnTo>
                                  <a:pt x="7163" y="44501"/>
                                </a:lnTo>
                                <a:cubicBezTo>
                                  <a:pt x="7734" y="46127"/>
                                  <a:pt x="9741" y="48120"/>
                                  <a:pt x="11557" y="48120"/>
                                </a:cubicBezTo>
                                <a:cubicBezTo>
                                  <a:pt x="17005" y="48120"/>
                                  <a:pt x="16332" y="38989"/>
                                  <a:pt x="16332" y="35369"/>
                                </a:cubicBezTo>
                                <a:lnTo>
                                  <a:pt x="16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00462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6" y="9601"/>
                                </a:lnTo>
                                <a:lnTo>
                                  <a:pt x="10986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6" y="31559"/>
                                </a:lnTo>
                                <a:lnTo>
                                  <a:pt x="10986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49351" y="838391"/>
                            <a:ext cx="42774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74" h="56299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23775"/>
                                </a:lnTo>
                                <a:lnTo>
                                  <a:pt x="11074" y="23775"/>
                                </a:lnTo>
                                <a:lnTo>
                                  <a:pt x="28258" y="0"/>
                                </a:lnTo>
                                <a:lnTo>
                                  <a:pt x="41631" y="0"/>
                                </a:lnTo>
                                <a:lnTo>
                                  <a:pt x="20523" y="26060"/>
                                </a:lnTo>
                                <a:lnTo>
                                  <a:pt x="42774" y="56299"/>
                                </a:lnTo>
                                <a:lnTo>
                                  <a:pt x="28842" y="56299"/>
                                </a:lnTo>
                                <a:lnTo>
                                  <a:pt x="11074" y="30988"/>
                                </a:lnTo>
                                <a:lnTo>
                                  <a:pt x="10884" y="30988"/>
                                </a:lnTo>
                                <a:lnTo>
                                  <a:pt x="10884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105875" y="838391"/>
                            <a:ext cx="42774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74" h="57823">
                                <a:moveTo>
                                  <a:pt x="0" y="0"/>
                                </a:moveTo>
                                <a:lnTo>
                                  <a:pt x="11265" y="0"/>
                                </a:lnTo>
                                <a:lnTo>
                                  <a:pt x="11265" y="31559"/>
                                </a:lnTo>
                                <a:cubicBezTo>
                                  <a:pt x="11265" y="38608"/>
                                  <a:pt x="11836" y="48311"/>
                                  <a:pt x="21387" y="48311"/>
                                </a:cubicBezTo>
                                <a:cubicBezTo>
                                  <a:pt x="30937" y="48311"/>
                                  <a:pt x="31699" y="38608"/>
                                  <a:pt x="31699" y="31559"/>
                                </a:cubicBezTo>
                                <a:lnTo>
                                  <a:pt x="31699" y="0"/>
                                </a:lnTo>
                                <a:lnTo>
                                  <a:pt x="42774" y="0"/>
                                </a:lnTo>
                                <a:lnTo>
                                  <a:pt x="42774" y="33845"/>
                                </a:lnTo>
                                <a:cubicBezTo>
                                  <a:pt x="42774" y="47549"/>
                                  <a:pt x="36855" y="57823"/>
                                  <a:pt x="21387" y="57823"/>
                                </a:cubicBezTo>
                                <a:cubicBezTo>
                                  <a:pt x="6109" y="57823"/>
                                  <a:pt x="0" y="47549"/>
                                  <a:pt x="0" y="3384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42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D58AFD3" id="Group 483" o:spid="_x0000_s1026" style="position:absolute;margin-left:0;margin-top:68.8pt;width:595pt;height:78.45pt;z-index:251660288;mso-position-horizontal:left;mso-position-horizontal-relative:page;mso-position-vertical-relative:page;mso-width-relative:margin;mso-height-relative:margin" coordsize="7557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">
                <v:shape id="Shape 7" o:spid="_x0000_s1027" style="position:absolute;left:16423;top:45;width:6737;height:6710;visibility:visible;mso-wrap-style:square;v-text-anchor:top" coordsize="673722,67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zuMMA&#10;AADaAAAADwAAAGRycy9kb3ducmV2LnhtbESPQWvCQBSE7wX/w/KE3pqN0kZJXUUES2m9JApeH9nX&#10;bNrs2zS7avz33YLgcZiZb5jFarCtOFPvG8cKJkkKgrhyuuFawWG/fZqD8AFZY+uYFFzJw2o5elhg&#10;rt2FCzqXoRYRwj5HBSaELpfSV4Ys+sR1xNH7cr3FEGVfS93jJcJtK6dpmkmLDccFgx1tDFU/5ckq&#10;kMbv1sdTcd1+2JfJ53eNb9nzr1KP42H9CiLQEO7hW/tdK5jB/5V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VzuMMAAADaAAAADwAAAAAAAAAAAAAAAACYAgAAZHJzL2Rv&#10;d25yZXYueG1sUEsFBgAAAAAEAAQA9QAAAIgDAAAAAA==&#10;" path="m,l673722,r,671005l449250,671005v-74867,,-112103,-74461,-112395,-74549c336855,596456,299530,671005,224574,671005l,671005,,xe" fillcolor="#863445" stroked="f" strokeweight="0">
                  <v:stroke miterlimit="83231f" joinstyle="miter"/>
                  <v:path arrowok="t" textboxrect="0,0,673722,671005"/>
                </v:shape>
                <v:shape id="Shape 8" o:spid="_x0000_s1028" style="position:absolute;left:16377;width:3407;height:6786;visibility:visible;mso-wrap-style:square;v-text-anchor:top" coordsize="340677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A56r8A&#10;AADaAAAADwAAAGRycy9kb3ducmV2LnhtbERPzWrCQBC+C77DMkJvurEHLWlWkUpBKVqMPsA0O/mh&#10;mdmQXU369t1DoceP7z/bjtyqB/W+cWJguUhAkRTONlIZuF3f5y+gfECx2DohAz/kYbuZTjJMrRvk&#10;Qo88VCqGiE/RQB1Cl2rti5oY/cJ1JJErXc8YIuwrbXscYji3+jlJVpqxkdhQY0dvNRXf+Z0NfPnz&#10;8LHOL/vTjo/8Od6ISzob8zQbd6+gAo3hX/znPlgDcWu8Em+A3v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EDnqvwAAANoAAAAPAAAAAAAAAAAAAAAAAJgCAABkcnMvZG93bnJl&#10;di54bWxQSwUGAAAAAAQABAD1AAAAhAMAAAAA&#10;" path="m,l340677,r,8661l8687,8661r,661404l228587,670065v46216,,86881,-32423,107899,-71323c337820,596176,340677,589508,340677,589508r,19127l320053,636029v-23775,25184,-56045,42596,-91466,42596l,678625,,xe" fillcolor="#863445" stroked="f" strokeweight="0">
                  <v:stroke miterlimit="83231f" joinstyle="miter"/>
                  <v:path arrowok="t" textboxrect="0,0,340677,678625"/>
                </v:shape>
                <v:shape id="Shape 9" o:spid="_x0000_s1029" style="position:absolute;left:19784;width:3422;height:6786;visibility:visible;mso-wrap-style:square;v-text-anchor:top" coordsize="342214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VlsMA&#10;AADaAAAADwAAAGRycy9kb3ducmV2LnhtbESPQWvCQBSE74L/YXlCb3VjoKFGVwlCIJceYgvi7ZF9&#10;JsHs25jdmvjv3ULB4zAz3zDb/WQ6cafBtZYVrJYRCOLK6pZrBT/f+fsnCOeRNXaWScGDHOx389kW&#10;U21HLul+9LUIEHYpKmi871MpXdWQQbe0PXHwLnYw6IMcaqkHHAPcdDKOokQabDksNNjToaHqevw1&#10;Coq6OLen9fgV5XFS3q6XrPqIR6XeFlO2AeFp8q/wf7vQCtbwdyXcAL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AVlsMAAADaAAAADwAAAAAAAAAAAAAAAACYAgAAZHJzL2Rv&#10;d25yZXYueG1sUEsFBgAAAAAEAAQA9QAAAIgDAAAAAA==&#10;" path="m,l342214,r,678625l112674,678625v-36004,,-67983,-17501,-91770,-42596l102,608635r-102,l,589508v,,3150,6948,4293,9234c24829,637451,69037,670065,112674,670065r220942,l333616,8661,,8661,,xe" fillcolor="#863445" stroked="f" strokeweight="0">
                  <v:stroke miterlimit="83231f" joinstyle="miter"/>
                  <v:path arrowok="t" textboxrect="0,0,342214,678625"/>
                </v:shape>
                <v:shape id="Shape 10" o:spid="_x0000_s1030" style="position:absolute;left:17263;top:882;width:5041;height:5021;visibility:visible;mso-wrap-style:square;v-text-anchor:top" coordsize="504152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7Nw8UA&#10;AADbAAAADwAAAGRycy9kb3ducmV2LnhtbESPT2sCQQzF7wW/wxDBS9HZKlRZHaUWilIorf/uYSfu&#10;Lu5khp1Rt/30zaHQW8J7ee+XxapzjbpRG2vPBp5GGSjiwtuaSwPHw9twBiomZIuNZzLwTRFWy97D&#10;AnPr77yj2z6VSkI45migSinkWseiIodx5AOxaGffOkyytqW2Ld4l3DV6nGXP2mHN0lBhoNeKisv+&#10;6gzQZ1y/p3F4nKzd5ev0MdtMw8/EmEG/e5mDStSlf/Pf9dYKvtDLLzK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s3DxQAAANsAAAAPAAAAAAAAAAAAAAAAAJgCAABkcnMv&#10;ZG93bnJldi54bWxQSwUGAAAAAAQABAD1AAAAigMAAAAA&#10;" path="m,l168046,v56058,,83935,55829,84024,55829c252171,55829,280149,,336093,l504152,r,502120l,502120,,xe" fillcolor="#bfbfbf" stroked="f" strokeweight="0">
                  <v:stroke miterlimit="83231f" joinstyle="miter"/>
                  <v:path arrowok="t" textboxrect="0,0,504152,502120"/>
                </v:shape>
                <v:shape id="Shape 552" o:spid="_x0000_s1031" style="position:absolute;left:18775;top:882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707L8A&#10;AADcAAAADwAAAGRycy9kb3ducmV2LnhtbESPzQrCMBCE74LvEFbwpmlFRapRpCJ4UMSfB1iatS02&#10;m9JErW9vBMHjMDPfMItVayrxpMaVlhXEwwgEcWZ1ybmC62U7mIFwHlljZZkUvMnBatntLDDR9sUn&#10;ep59LgKEXYIKCu/rREqXFWTQDW1NHLybbQz6IJtc6gZfAW4qOYqiqTRYclgosKa0oOx+fhgFGyKT&#10;1/E45T0f47s/yJSyo1L9Xrueg/DU+n/4195pBZPJCL5nwhG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DvTsvwAAANwAAAAPAAAAAAAAAAAAAAAAAJgCAABkcnMvZG93bnJl&#10;di54bWxQSwUGAAAAAAQABAD1AAAAhAMAAAAA&#10;" path="m,l16802,r,56299l,56299,,e" fillcolor="#fffefd" stroked="f" strokeweight="0">
                  <v:stroke miterlimit="83231f" joinstyle="miter"/>
                  <v:path arrowok="t" textboxrect="0,0,16802,56299"/>
                </v:shape>
                <v:shape id="Shape 12" o:spid="_x0000_s1032" style="position:absolute;left:21204;top:2069;width:795;height:791;visibility:visible;mso-wrap-style:square;v-text-anchor:top" coordsize="79439,79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DXN7wA&#10;AADbAAAADwAAAGRycy9kb3ducmV2LnhtbERPTYvCMBC9L/gfwgje1lRBkWoUEQXBk1XvQzM21WYS&#10;mqj135uFBW/zeJ+zWHW2EU9qQ+1YwWiYgSAuna65UnA+7X5nIEJE1tg4JgVvCrBa9n4WmGv34iM9&#10;i1iJFMIhRwUmRp9LGUpDFsPQeeLEXV1rMSbYVlK3+ErhtpHjLJtKizWnBoOeNobKe/GwCm4Po+my&#10;MzQ5y8Ictl7qm78qNeh36zmISF38iv/de53mj+Hvl3SAX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EENc3vAAAANsAAAAPAAAAAAAAAAAAAAAAAJgCAABkcnMvZG93bnJldi54&#10;bWxQSwUGAAAAAAQABAD1AAAAgQMAAAAA&#10;" path="m35801,2184c56515,,75146,15024,77241,35661,79439,56400,64440,74841,43726,77026,23012,79121,4382,64186,2197,43549,,22911,15088,4369,35801,2184xe" fillcolor="#fffefd" stroked="f" strokeweight="0">
                  <v:stroke miterlimit="83231f" joinstyle="miter"/>
                  <v:path arrowok="t" textboxrect="0,0,79439,79121"/>
                </v:shape>
                <v:shape id="Shape 13" o:spid="_x0000_s1033" style="position:absolute;left:17431;top:882;width:5118;height:5021;visibility:visible;mso-wrap-style:square;v-text-anchor:top" coordsize="511785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vm8sIA&#10;AADbAAAADwAAAGRycy9kb3ducmV2LnhtbERPTWvCQBC9C/0PyxR6001biJK6CTFQ9OChpvY+ZKdJ&#10;2uxszK6a/PuuIPQ2j/c562w0nbjQ4FrLCp4XEQjiyuqWawXHz/f5CoTzyBo7y6RgIgdZ+jBbY6Lt&#10;lQ90KX0tQgi7BBU03veJlK5qyKBb2J44cN92MOgDHGqpB7yGcNPJlyiKpcGWQ0ODPRUNVb/l2Sj4&#10;2Z421X4bL/Py/MHSfxXUmkmpp8cxfwPhafT/4rt7p8P8V7j9Eg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+bywgAAANsAAAAPAAAAAAAAAAAAAAAAAJgCAABkcnMvZG93&#10;bnJldi54bWxQSwUGAAAAAAQABAD1AAAAhwMAAAAA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  <v:stroke miterlimit="83231f" joinstyle="miter"/>
                  <v:path arrowok="t" textboxrect="0,0,511785,502120"/>
                </v:shape>
                <v:shape id="Shape 14" o:spid="_x0000_s1034" style="position:absolute;left:20868;top:5264;width:168;height:518;visibility:visible;mso-wrap-style:square;v-text-anchor:top" coordsize="16802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0C74A&#10;AADbAAAADwAAAGRycy9kb3ducmV2LnhtbERP24rCMBB9F/Yfwiz4pqkiKl2jyMLC7pPXD5htxjbY&#10;TEoS2/r3RhB8m8O5zmrT21q05INxrGAyzkAQF04bLhWcTz+jJYgQkTXWjknBnQJs1h+DFebadXyg&#10;9hhLkUI45KigirHJpQxFRRbD2DXEibs4bzEm6EupPXYp3NZymmVzadFwaqiwoe+KiuvxZhWYpWG9&#10;9+G/2f31l9Bit1hs90oNP/vtF4hIfXyLX+5fnebP4PlLOkCu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J1tAu+AAAA2wAAAA8AAAAAAAAAAAAAAAAAmAIAAGRycy9kb3ducmV2&#10;LnhtbFBLBQYAAAAABAAEAPUAAACDAwAAAAA=&#10;" path="m,l16802,r,51739l6782,51739r,-42900l,8839,,xe" fillcolor="#272420" stroked="f" strokeweight="0">
                  <v:stroke miterlimit="83231f" joinstyle="miter"/>
                  <v:path arrowok="t" textboxrect="0,0,16802,51739"/>
                </v:shape>
                <v:shape id="Shape 15" o:spid="_x0000_s1035" style="position:absolute;left:21082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qxn8IA&#10;AADbAAAADwAAAGRycy9kb3ducmV2LnhtbERPTWvCQBC9C/6HZYTedGOhUqIbkbSFHgq2GjTHITsm&#10;wexsyG7X9N93CwVv83ifs9mOphOBBtdaVrBcJCCIK6tbrhUUx7f5MwjnkTV2lknBDznYZtPJBlNt&#10;b/xF4eBrEUPYpaig8b5PpXRVQwbdwvbEkbvYwaCPcKilHvAWw00nH5NkJQ22HBsa7ClvqLoevo0C&#10;ym0ozi/h9Frm7X75WcrKfASlHmbjbg3C0+jv4n/3u47zn+Dvl3i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rGfwgAAANsAAAAPAAAAAAAAAAAAAAAAAJgCAABkcnMvZG93&#10;bnJldi54bWxQSwUGAAAAAAQABAD1AAAAhwMAAAAA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  <v:stroke miterlimit="83231f" joinstyle="miter"/>
                  <v:path arrowok="t" textboxrect="0,0,16802,53251"/>
                </v:shape>
                <v:shape id="Shape 16" o:spid="_x0000_s1036" style="position:absolute;left:21250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gv6MIA&#10;AADbAAAADwAAAGRycy9kb3ducmV2LnhtbERPTWvCQBC9F/wPywi91U08BEndBEkVPBRqrajHITsm&#10;odnZkN2u6b/vFgq9zeN9zrqcTC8Cja6zrCBdJCCIa6s7bhScPnZPKxDOI2vsLZOCb3JQFrOHNeba&#10;3vmdwtE3Ioawy1FB6/2QS+nqlgy6hR2II3ezo0Ef4dhIPeI9hpteLpMkkwY7jg0tDlS1VH8ev4wC&#10;qmw4XV7CeXuturf0cJW1eQ1KPc6nzTMIT5P/F/+59zrOz+D3l3i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mC/owgAAANsAAAAPAAAAAAAAAAAAAAAAAJgCAABkcnMvZG93&#10;bnJldi54bWxQSwUGAAAAAAQABAD1AAAAhwMAAAAA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  <v:stroke miterlimit="83231f" joinstyle="miter"/>
                  <v:path arrowok="t" textboxrect="0,0,16802,53251"/>
                </v:shape>
                <v:shape id="Shape 17" o:spid="_x0000_s1037" style="position:absolute;left:21449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PPicAA&#10;AADbAAAADwAAAGRycy9kb3ducmV2LnhtbERPS4vCMBC+C/sfwix403Q9+KhGcV0U0ZPu4nloxrbb&#10;ZFKaqPXfG0HwNh/fc2aL1hpxpcaXjhV89RMQxJnTJecK/n7XvTEIH5A1Gsek4E4eFvOPzgxT7W58&#10;oOsx5CKGsE9RQRFCnUrps4Is+r6riSN3do3FEGGTS93gLYZbIwdJMpQWS44NBda0KiirjherwJr9&#10;Zmkmg6r6HpVbs/85/e9WJ6W6n+1yCiJQG97il3ur4/wRPH+JB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IPPicAAAADbAAAADwAAAAAAAAAAAAAAAACYAgAAZHJzL2Rvd25y&#10;ZXYueG1sUEsFBgAAAAAEAAQA9QAAAIUDAAAAAA==&#10;" path="m18326,r,8649c11265,8649,9830,21489,9830,26632v,5042,1435,18072,8496,18072l18326,53251c4775,53251,,37567,,26721,,15875,4674,,18326,xe" fillcolor="#272420" stroked="f" strokeweight="0">
                  <v:stroke miterlimit="83231f" joinstyle="miter"/>
                  <v:path arrowok="t" textboxrect="0,0,18326,53251"/>
                </v:shape>
                <v:shape id="Shape 18" o:spid="_x0000_s1038" style="position:absolute;left:21632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xb+8QA&#10;AADbAAAADwAAAGRycy9kb3ducmV2LnhtbESPS2/CMBCE75X4D9YicStOOdCSYhAPUaFy4iHOq3ib&#10;pLHXUWwg/ffdQ6XedjWzM9/Ol7136k5drAMbeBlnoIiLYGsuDVzOu+c3UDEhW3SBycAPRVguBk9z&#10;zG148JHup1QqCeGYo4EqpTbXOhYVeYzj0BKL9hU6j0nWrtS2w4eEe6cnWTbVHmuWhgpb2lRUNKeb&#10;N+Dd4WPlZpOmWb/We3fYXr8/N1djRsN+9Q4qUZ/+zX/Xeyv4Aiu/yAB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cW/vEAAAA2wAAAA8AAAAAAAAAAAAAAAAAmAIAAGRycy9k&#10;b3ducmV2LnhtbFBLBQYAAAAABAAEAPUAAACJAwAAAAA=&#10;" path="m,l8687,2654v7074,4953,9639,15990,9639,24067c18326,34811,15659,45745,8598,50686l,53251,,44704,4394,42596c7836,38697,8598,30429,8598,26632v,-3810,-762,-12078,-4204,-15888l,8649,,xe" fillcolor="#272420" stroked="f" strokeweight="0">
                  <v:stroke miterlimit="83231f" joinstyle="miter"/>
                  <v:path arrowok="t" textboxrect="0,0,18326,53251"/>
                </v:shape>
                <v:shape id="Shape 19" o:spid="_x0000_s1039" style="position:absolute;left:21831;top:5279;width:183;height:518;visibility:visible;mso-wrap-style:square;v-text-anchor:top" coordsize="18326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zt8EA&#10;AADbAAAADwAAAGRycy9kb3ducmV2LnhtbERPS4vCMBC+C/6HMMLeNHVX7FqNsggLghcfK+JtaMa2&#10;2ExKErX7740geJuP7zmzRWtqcSPnK8sKhoMEBHFudcWFgr/9b/8bhA/IGmvLpOCfPCzm3c4MM23v&#10;vKXbLhQihrDPUEEZQpNJ6fOSDPqBbYgjd7bOYIjQFVI7vMdwU8vPJBlLgxXHhhIbWpaUX3ZXo2Dp&#10;0uvQfZ1G6aU+bPBwnKyTVVDqo9f+TEEEasNb/HKvdJw/g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pM7fBAAAA2wAAAA8AAAAAAAAAAAAAAAAAmAIAAGRycy9kb3du&#10;cmV2LnhtbFBLBQYAAAAABAAEAPUAAACGAwAAAAA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  <v:stroke miterlimit="83231f" joinstyle="miter"/>
                  <v:path arrowok="t" textboxrect="0,0,18326,51739"/>
                </v:shape>
                <v:shape id="Shape 20" o:spid="_x0000_s1040" style="position:absolute;left:22014;top:5447;width:183;height:350;visibility:visible;mso-wrap-style:square;v-text-anchor:top" coordsize="18339,35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Gb70A&#10;AADbAAAADwAAAGRycy9kb3ducmV2LnhtbERPvQrCMBDeBd8hnOCmqRVEqlFUEFwcrIqOR3O2xeZS&#10;mqjVpzeD4Pjx/c+XranEkxpXWlYwGkYgiDOrS84VnI7bwRSE88gaK8uk4E0OlotuZ46Jti8+0DP1&#10;uQgh7BJUUHhfJ1K6rCCDbmhr4sDdbGPQB9jkUjf4CuGmknEUTaTBkkNDgTVtCsru6cMouJ7Xn3qU&#10;xhd7mqxkOl679/4yVarfa1czEJ5a/xf/3DutIA7rw5fwA+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JhGb70AAADbAAAADwAAAAAAAAAAAAAAAACYAgAAZHJzL2Rvd25yZXYu&#10;eG1sUEsFBgAAAAAEAAQA9QAAAIIDAAAAAA==&#10;" path="m3061,v9449,,15278,8179,15278,17018c18339,27584,10795,35001,102,35001r-102,l,26912r102,c5156,26912,8217,21971,8217,17411,8217,12840,5156,7900,102,7900l,7900,,571,3061,xe" fillcolor="#272420" stroked="f" strokeweight="0">
                  <v:stroke miterlimit="83231f" joinstyle="miter"/>
                  <v:path arrowok="t" textboxrect="0,0,18339,35001"/>
                </v:shape>
                <v:shape id="Shape 21" o:spid="_x0000_s1041" style="position:absolute;left:22014;top:5249;width:92;height:183;visibility:visible;mso-wrap-style:square;v-text-anchor:top" coordsize="9169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rsF78A&#10;AADbAAAADwAAAGRycy9kb3ducmV2LnhtbESPQYvCMBSE74L/ITzBm6YqiFSjiCB4K9ZFPD6aZ1Nt&#10;XkoTbf33mwVhj8PMfMNsdr2txZtaXzlWMJsmIIgLpysuFfxcjpMVCB+QNdaOScGHPOy2w8EGU+06&#10;PtM7D6WIEPYpKjAhNKmUvjBk0U9dQxy9u2sthijbUuoWuwi3tZwnyVJarDguGGzoYKh45i+rwB4X&#10;K/8weXfDrPRXWWePbCGVGo/6/RpEoD78h7/tk1Ywn8Hfl/gD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GuwXvwAAANsAAAAPAAAAAAAAAAAAAAAAAJgCAABkcnMvZG93bnJl&#10;di54bWxQSwUGAAAAAAQABAD1AAAAhAMAAAAA&#10;" path="m2007,l9169,5321,,18262,,2946,2007,xe" fillcolor="#272420" stroked="f" strokeweight="0">
                  <v:stroke miterlimit="83231f" joinstyle="miter"/>
                  <v:path arrowok="t" textboxrect="0,0,9169,18262"/>
                </v:shape>
                <v:shape id="Shape 553" o:spid="_x0000_s1042" style="position:absolute;top:4639;width:14421;height:2146;visibility:visible;mso-wrap-style:square;v-text-anchor:top" coordsize="1442174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ZSsUA&#10;AADcAAAADwAAAGRycy9kb3ducmV2LnhtbESPT2vCQBTE70K/w/IKvZlNWpSSuooKkRz0YOyhx0f2&#10;5Q9m34bs1sRv7wqFHoeZ+Q2z2kymEzcaXGtZQRLFIIhLq1uuFXxfsvknCOeRNXaWScGdHGzWL7MV&#10;ptqOfKZb4WsRIOxSVNB436dSurIhgy6yPXHwKjsY9EEOtdQDjgFuOvkex0tpsOWw0GBP+4bKa/Fr&#10;FOyK6STz8XCq2vyYVUmVZD+HTqm312n7BcLT5P/Df+1cK1gsPuB5Jhw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ZlKxQAAANwAAAAPAAAAAAAAAAAAAAAAAJgCAABkcnMv&#10;ZG93bnJldi54bWxQSwUGAAAAAAQABAD1AAAAigMAAAAA&#10;" path="m,l1442174,r,214541l,214541,,e" fillcolor="#bfbfbf" stroked="f" strokeweight="0">
                  <v:stroke miterlimit="83231f" joinstyle="miter"/>
                  <v:path arrowok="t" textboxrect="0,0,1442174,214541"/>
                </v:shape>
                <v:shape id="Shape 554" o:spid="_x0000_s1043" style="position:absolute;left:25146;top:4639;width:50424;height:2146;visibility:visible;mso-wrap-style:square;v-text-anchor:top" coordsize="5045367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TAcMA&#10;AADcAAAADwAAAGRycy9kb3ducmV2LnhtbESP0WrCQBRE3wv+w3KFvjUbiykhuooWBKFPNX7ANXvN&#10;hmTvhuyqMV/fLRT6OMzMGWa9HW0n7jT4xrGCRZKCIK6cbrhWcC4PbzkIH5A1do5JwZM8bDezlzUW&#10;2j34m+6nUIsIYV+gAhNCX0jpK0MWfeJ64uhd3WAxRDnUUg/4iHDbyfc0/ZAWG44LBnv6NFS1p5tV&#10;kLe0091XazHdl/XFXKbrFEqlXufjbgUi0Bj+w3/to1aQZUv4PROP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tTAcMAAADcAAAADwAAAAAAAAAAAAAAAACYAgAAZHJzL2Rv&#10;d25yZXYueG1sUEsFBgAAAAAEAAQA9QAAAIgDAAAAAA==&#10;" path="m,l5045367,r,214541l,214541,,e" fillcolor="#bfbfbf" stroked="f" strokeweight="0">
                  <v:stroke miterlimit="83231f" joinstyle="miter"/>
                  <v:path arrowok="t" textboxrect="0,0,5045367,214541"/>
                </v:shape>
                <v:shape id="Shape 24" o:spid="_x0000_s1044" style="position:absolute;left:8097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orVcMA&#10;AADbAAAADwAAAGRycy9kb3ducmV2LnhtbESPX2vCMBTF3wd+h3CFvdlU0U6qUYYgc492Y/p4aa5t&#10;sbkpSaZ1n94Iwh4P58+Ps1z3phUXcr6xrGCcpCCIS6sbrhR8f21HcxA+IGtsLZOCG3lYrwYvS8y1&#10;vfKeLkWoRBxhn6OCOoQul9KXNRn0ie2Io3eyzmCI0lVSO7zGcdPKSZpm0mDDkVBjR5uaynPxayKk&#10;P0xnf9l2o7Of8fnj8/jGp8Ip9Trs3xcgAvXhP/xs77SCyRQeX+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orVcMAAADbAAAADwAAAAAAAAAAAAAAAACYAgAAZHJzL2Rv&#10;d25yZXYueG1sUEsFBgAAAAAEAAQA9QAAAIgDAAAAAA==&#10;" path="m,l23673,r-572,29096l23673,29096v482,-2757,2006,-5131,3340,-7607l38672,,65024,,44209,32614,67208,66942r-28054,l27686,46698c26251,44209,24155,41643,23673,38900r-572,l23673,66942,,66942,,xe" fillcolor="#272420" stroked="f" strokeweight="0">
                  <v:stroke miterlimit="83231f" joinstyle="miter"/>
                  <v:path arrowok="t" textboxrect="0,0,67208,66942"/>
                </v:shape>
                <v:shape id="Shape 25" o:spid="_x0000_s1045" style="position:absolute;left:8769;top:9296;width:366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x7jMUA&#10;AADbAAAADwAAAGRycy9kb3ducmV2LnhtbESPT2sCMRTE7wW/Q3iCl6JZBUW3RhGpUooX/0Cvr5vn&#10;7tbNyzaJ6/rtm4LgcZiZ3zDzZWsq0ZDzpWUFw0ECgjizuuRcwem46U9B+ICssbJMCu7kYbnovMwx&#10;1fbGe2oOIRcRwj5FBUUIdSqlzwoy6Ae2Jo7e2TqDIUqXS+3wFuGmkqMkmUiDJceFAmtaF5RdDlej&#10;YIJf15/me/2+3Q7deff7Gu7jz5lSvW67egMRqA3P8KP9oRWMxvD/Jf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PHuMxQAAANsAAAAPAAAAAAAAAAAAAAAAAJgCAABkcnMv&#10;ZG93bnJldi54bWxQSwUGAAAAAAQABAD1AAAAigMAAAAA&#10;" path="m23114,l36665,r,22352l36297,22352,31890,42787r4775,l36665,58674r-9157,l25590,66942,,66942,23114,xe" fillcolor="#272420" stroked="f" strokeweight="0">
                  <v:stroke miterlimit="83231f" joinstyle="miter"/>
                  <v:path arrowok="t" textboxrect="0,0,36665,66942"/>
                </v:shape>
                <v:shape id="Shape 26" o:spid="_x0000_s1046" style="position:absolute;left:9135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lo9sQA&#10;AADbAAAADwAAAGRycy9kb3ducmV2LnhtbESPQWsCMRSE74X+h/AKvdWsQpe6GsUWhd7EbRGPz80z&#10;u7p5WZJUV3+9KRR6HGbmG2Y6720rzuRD41jBcJCBIK6cbtgo+P5avbyBCBFZY+uYFFwpwHz2+DDF&#10;QrsLb+hcRiMShEOBCuoYu0LKUNVkMQxcR5y8g/MWY5LeSO3xkuC2laMsy6XFhtNCjR191FSdyh+r&#10;4LbM39fLXfnq2q3ZyOPYrwzvlXp+6hcTEJH6+B/+a39qBaMcfr+k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paPbEAAAA2wAAAA8AAAAAAAAAAAAAAAAAmAIAAGRycy9k&#10;b3ducmV2LnhtbFBLBQYAAAAABAAEAPUAAACJAwAAAAA=&#10;" path="m,l13081,,36665,66942r-25400,l9068,58674,,58674,,42787r4864,l2108,31000c1334,28143,952,25197,483,22352r-483,l,xe" fillcolor="#272420" stroked="f" strokeweight="0">
                  <v:stroke miterlimit="83231f" joinstyle="miter"/>
                  <v:path arrowok="t" textboxrect="0,0,36665,66942"/>
                </v:shape>
                <v:shape id="Shape 27" o:spid="_x0000_s1047" style="position:absolute;left:9441;top:9296;width:504;height:670;visibility:visible;mso-wrap-style:square;v-text-anchor:top" coordsize="5041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nfwcMA&#10;AADbAAAADwAAAGRycy9kb3ducmV2LnhtbESPQWvCQBSE74X+h+UVvNVNRdSmbkQKonippqXnR/Y1&#10;G5J9G7NrjP++Kwgeh5n5hlmuBtuInjpfOVbwNk5AEBdOV1wq+PnevC5A+ICssXFMCq7kYZU9Py0x&#10;1e7CR+rzUIoIYZ+iAhNCm0rpC0MW/di1xNH7c53FEGVXSt3hJcJtIydJMpMWK44LBlv6NFTU+dkq&#10;+KVTv5u+n47r/GBCvW++cLGVSo1ehvUHiEBDeITv7Z1WMJnD7Uv8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nfwcMAAADbAAAADwAAAAAAAAAAAAAAAACYAgAAZHJzL2Rv&#10;d25yZXYueG1sUEsFBgAAAAAEAAQA9QAAAIgDAAAAAA==&#10;" path="m,l50419,r,21781l37236,21209r,45733l13271,66942r,-45733l,21781,,xe" fillcolor="#272420" stroked="f" strokeweight="0">
                  <v:stroke miterlimit="83231f" joinstyle="miter"/>
                  <v:path arrowok="t" textboxrect="0,0,50419,66942"/>
                </v:shape>
                <v:shape id="Shape 28" o:spid="_x0000_s1048" style="position:absolute;left:9991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DMOr4A&#10;AADbAAAADwAAAGRycy9kb3ducmV2LnhtbERPzYrCMBC+L/gOYQRva6pglWoUERUXvFh9gKEZ22oz&#10;CU3U+vabg+Dx4/tfrDrTiCe1vrasYDRMQBAXVtdcKricd78zED4ga2wsk4I3eVgtez8LzLR98Yme&#10;eShFDGGfoYIqBJdJ6YuKDPqhdcSRu9rWYIiwLaVu8RXDTSPHSZJKgzXHhgodbSoq7vnDKJhc96nj&#10;TUrHv25buJubnKapU2rQ79ZzEIG68BV/3AetYBzHxi/xB8jl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ewzDq+AAAA2wAAAA8AAAAAAAAAAAAAAAAAmAIAAGRycy9kb3ducmV2&#10;LnhtbFBLBQYAAAAABAAEAPUAAACDAwAAAAA=&#10;" path="m36665,r,21882c29020,21882,24346,27775,24346,34811v,7505,5067,12738,12319,12738l36665,68479c16523,68479,,55728,,34430,,13601,16612,,36665,xe" fillcolor="#272420" stroked="f" strokeweight="0">
                  <v:stroke miterlimit="83231f" joinstyle="miter"/>
                  <v:path arrowok="t" textboxrect="0,0,36665,68479"/>
                </v:shape>
                <v:shape id="Shape 29" o:spid="_x0000_s1049" style="position:absolute;left:10358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xpocMA&#10;AADbAAAADwAAAGRycy9kb3ducmV2LnhtbESPwWrDMBBE74H8g9hAb4kcg53UjRKCSUsLuTjtByzW&#10;xnZrrYSlOO7fV4VCj8PMvGF2h8n0YqTBd5YVrFcJCOLa6o4bBR/vz8stCB+QNfaWScE3eTjs57Md&#10;FtreuaLxEhoRIewLVNCG4Aopfd2SQb+yjjh6VzsYDFEOjdQD3iPc9DJNklwa7DgutOiobKn+utyM&#10;guz6kjsuczq/Tafafbqs2uROqYfFdHwCEWgK/+G/9qtWkD7C75f4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xpocMAAADbAAAADwAAAAAAAAAAAAAAAACYAgAAZHJzL2Rv&#10;d25yZXYueG1sUEsFBgAAAAAEAAQA9QAAAIgDAAAAAA==&#10;" path="m,c20142,,36665,13601,36665,34430,36665,55728,20244,68479,,68479l,47549v7353,,12421,-5233,12421,-12738c12421,27775,7645,21882,,21882l,xe" fillcolor="#272420" stroked="f" strokeweight="0">
                  <v:stroke miterlimit="83231f" joinstyle="miter"/>
                  <v:path arrowok="t" textboxrect="0,0,36665,68479"/>
                </v:shape>
                <v:shape id="Shape 30" o:spid="_x0000_s1050" style="position:absolute;left:10816;top:9296;width:443;height:670;visibility:visible;mso-wrap-style:square;v-text-anchor:top" coordsize="4429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hCsr4A&#10;AADbAAAADwAAAGRycy9kb3ducmV2LnhtbERPy4rCMBTdC/5DuII7TVQYpJoWEXzM7NT5gDvNta02&#10;N6WJbf37yWJglofz3maDrUVHra8ca1jMFQji3JmKCw3ft8NsDcIHZIO1Y9LwJg9ZOh5tMTGu5wt1&#10;11CIGMI+QQ1lCE0ipc9LsujnriGO3N21FkOEbSFNi30Mt7VcKvUhLVYcG0psaF9S/ry+rIZP3J1O&#10;/ZfqfoJaH5Hpdr7cH1pPJ8NuAyLQEP7Ff+6z0bCK6+OX+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d4QrK+AAAA2wAAAA8AAAAAAAAAAAAAAAAAmAIAAGRycy9kb3ducmV2&#10;LnhtbFBLBQYAAAAABAAEAPUAAACDAwAAAAA=&#10;" path="m,l24155,r,45555l44298,45555r,21387l,66942,,xe" fillcolor="#272420" stroked="f" strokeweight="0">
                  <v:stroke miterlimit="83231f" joinstyle="miter"/>
                  <v:path arrowok="t" textboxrect="0,0,44298,66942"/>
                </v:shape>
                <v:shape id="Shape 555" o:spid="_x0000_s1051" style="position:absolute;left:11335;top:9296;width:245;height:670;visibility:visible;mso-wrap-style:square;v-text-anchor:top" coordsize="2444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bQssUA&#10;AADcAAAADwAAAGRycy9kb3ducmV2LnhtbESPQWvCQBSE70L/w/IK3nTTQkSiq5SKYAQpWkW9PbLP&#10;JDT7Ns2uJv57tyD0OMzMN8x03plK3KhxpWUFb8MIBHFmdcm5gv33cjAG4TyyxsoyKbiTg/nspTfF&#10;RNuWt3Tb+VwECLsEFRTe14mULivIoBvamjh4F9sY9EE2udQNtgFuKvkeRSNpsOSwUGBNnwVlP7ur&#10;UeDW9rQ6poevbb75bVN7OmfRIlWq/9p9TEB46vx/+NleaQVxHMPfmX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tCyxQAAANwAAAAPAAAAAAAAAAAAAAAAAJgCAABkcnMv&#10;ZG93bnJldi54bWxQSwUGAAAAAAQABAD1AAAAigMAAAAA&#10;" path="m,l24448,r,66942l,66942,,e" fillcolor="#272420" stroked="f" strokeweight="0">
                  <v:stroke miterlimit="83231f" joinstyle="miter"/>
                  <v:path arrowok="t" textboxrect="0,0,24448,66942"/>
                </v:shape>
                <v:shape id="Shape 32" o:spid="_x0000_s1052" style="position:absolute;left:11656;top:9281;width:535;height:685;visibility:visible;mso-wrap-style:square;v-text-anchor:top" coordsize="5345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kXeMMA&#10;AADbAAAADwAAAGRycy9kb3ducmV2LnhtbESPT2vCQBTE7wW/w/KE3pqNFqREVxFB0vbkv4u3R/aZ&#10;jWbfJtmtpv30riD0OMzMb5jZore1uFLnK8cKRkkKgrhwuuJSwWG/fvsA4QOyxtoxKfglD4v54GWG&#10;mXY33tJ1F0oRIewzVGBCaDIpfWHIok9cQxy9k+sshii7UuoObxFuazlO04m0WHFcMNjQylBx2f1Y&#10;BX+2vej2XPHoK7fH3nznm1bnSr0O++UURKA+/Ief7U+t4H0Mjy/x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kXeMMAAADbAAAADwAAAAAAAAAAAAAAAACYAgAAZHJzL2Rv&#10;d25yZXYueG1sUEsFBgAAAAAEAAQA9QAAAIgDAAAAAA=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  <v:stroke miterlimit="83231f" joinstyle="miter"/>
                  <v:path arrowok="t" textboxrect="0,0,53454,68479"/>
                </v:shape>
                <v:shape id="Shape 33" o:spid="_x0000_s1053" style="position:absolute;left:11839;top:9053;width:352;height:183;visibility:visible;mso-wrap-style:square;v-text-anchor:top" coordsize="35128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333sQA&#10;AADbAAAADwAAAGRycy9kb3ducmV2LnhtbESPQWvCQBSE74L/YXlCb2ZTBSmpq0hRKaUX04I5PrPP&#10;bDD7NmRXk/bXu0Khx2FmvmGW68E24kadrx0reE5SEMSl0zVXCr6/dtMXED4ga2wck4If8rBejUdL&#10;zLTr+UC3PFQiQthnqMCE0GZS+tKQRZ+4ljh6Z9dZDFF2ldQd9hFuGzlL04W0WHNcMNjSm6Hykl+t&#10;guJj+1nZ3en4q7XZF+VRngKdlXqaDJtXEIGG8B/+a79rBfM5PL7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N997EAAAA2wAAAA8AAAAAAAAAAAAAAAAAmAIAAGRycy9k&#10;b3ducmV2LnhtbFBLBQYAAAAABAAEAPUAAACJAwAAAAA=&#10;" path="m4293,l17666,6083,30937,r4191,8560l17666,18262,,8560,4293,xe" fillcolor="#272420" stroked="f" strokeweight="0">
                  <v:stroke miterlimit="83231f" joinstyle="miter"/>
                  <v:path arrowok="t" textboxrect="0,0,35128,18262"/>
                </v:shape>
                <v:shape id="Shape 34" o:spid="_x0000_s1054" style="position:absolute;left:12267;top:9296;width:688;height:670;visibility:visible;mso-wrap-style:square;v-text-anchor:top" coordsize="6875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UTcQA&#10;AADbAAAADwAAAGRycy9kb3ducmV2LnhtbESPW2sCMRSE34X+h3AKvtVs6wXZGkWKt1e1FPp22Jzu&#10;bpucrEnU1V/fCIKPw8x8w0xmrTXiRD7UjhW89jIQxIXTNZcKPvfLlzGIEJE1Gsek4EIBZtOnzgRz&#10;7c68pdMuliJBOOSooIqxyaUMRUUWQ881xMn7cd5iTNKXUns8J7g18i3LRtJizWmhwoY+Kir+dker&#10;wA+bw2JdFuZ7+2UsrsbX+fD4q1T3uZ2/g4jUxkf43t5oBf0B3L6kH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MVE3EAAAA2wAAAA8AAAAAAAAAAAAAAAAAmAIAAGRycy9k&#10;b3ducmV2LnhtbFBLBQYAAAAABAAEAPUAAACJAwAAAAA=&#10;" path="m,l24155,r-571,29096l24155,29096v572,-2757,2109,-5131,3442,-7607l39535,,66548,,45263,32614,68758,66942r-28651,l28270,46698c26835,44209,24727,41643,24155,38900r-571,l24155,66942,,66942,,xe" fillcolor="#272420" stroked="f" strokeweight="0">
                  <v:stroke miterlimit="83231f" joinstyle="miter"/>
                  <v:path arrowok="t" textboxrect="0,0,68758,66942"/>
                </v:shape>
                <v:shape id="Shape 556" o:spid="_x0000_s1055" style="position:absolute;left:13000;top:9296;width:245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r1RsQA&#10;AADcAAAADwAAAGRycy9kb3ducmV2LnhtbESP0WrCQBRE3wX/YblC3+pGi9LGbEQjhdKC0NgPuGSv&#10;Sdrs3ZDduunfdwXBx2FmzjDZdjSduNDgWssKFvMEBHFldcu1gq/T6+MzCOeRNXaWScEfOdjm00mG&#10;qbaBP+lS+lpECLsUFTTe96mUrmrIoJvbnjh6ZzsY9FEOtdQDhgg3nVwmyVoabDkuNNhT0VD1U/4a&#10;Bd2h0O8vxxC+uQ0F7YvDx1N/UuphNu42IDyN/h6+td+0gtVqDdcz8QjI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q9UbEAAAA3AAAAA8AAAAAAAAAAAAAAAAAmAIAAGRycy9k&#10;b3ducmV2LnhtbFBLBQYAAAAABAAEAPUAAACJAwAAAAA=&#10;" path="m,l24435,r,66942l,66942,,e" fillcolor="#272420" stroked="f" strokeweight="0">
                  <v:stroke miterlimit="83231f" joinstyle="miter"/>
                  <v:path arrowok="t" textboxrect="0,0,24435,66942"/>
                </v:shape>
                <v:shape id="Shape 36" o:spid="_x0000_s1056" style="position:absolute;left:13719;top:9296;width:290;height:670;visibility:visible;mso-wrap-style:square;v-text-anchor:top" coordsize="2903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61lMEA&#10;AADbAAAADwAAAGRycy9kb3ducmV2LnhtbESP0YrCMBRE3xf8h3AF39ZURVmqUURRfBK0+wHX5toW&#10;m5vaRFv9eiMIPg4zc4aZLVpTijvVrrCsYNCPQBCnVhecKfhPNr9/IJxH1lhaJgUPcrCYd35mGGvb&#10;8IHuR5+JAGEXo4Lc+yqW0qU5GXR9WxEH72xrgz7IOpO6xibATSmHUTSRBgsOCzlWtMopvRxvRsFq&#10;W4yT4Wm/aVJtzld9va3Nc69Ur9supyA8tf4b/rR3WsFoAu8v4Q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+tZTBAAAA2wAAAA8AAAAAAAAAAAAAAAAAmAIAAGRycy9kb3du&#10;cmV2LnhtbFBLBQYAAAAABAAEAPUAAACGAwAAAAA=&#10;" path="m,l28550,r482,102l29032,16649r-4597,-393l22720,16256r,9512l25019,25768r4013,-571l29032,40322r-3822,-380l22720,39942r,11036l25489,50978r3543,-394l29032,66942,,66942,,xe" fillcolor="#272420" stroked="f" strokeweight="0">
                  <v:stroke miterlimit="83231f" joinstyle="miter"/>
                  <v:path arrowok="t" textboxrect="0,0,29032,66942"/>
                </v:shape>
                <v:shape id="Shape 37" o:spid="_x0000_s1057" style="position:absolute;left:14009;top:9296;width:290;height:670;visibility:visible;mso-wrap-style:square;v-text-anchor:top" coordsize="2902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58WcUA&#10;AADbAAAADwAAAGRycy9kb3ducmV2LnhtbESPzWrDMBCE74W8g9hAb40cpyTBiWJCS1ofCiW/58Xa&#10;2E6slbFU2337qlDocZiZb5h1OphadNS6yrKC6SQCQZxbXXGh4HTcPS1BOI+ssbZMCr7JQboZPawx&#10;0bbnPXUHX4gAYZeggtL7JpHS5SUZdBPbEAfvaluDPsi2kLrFPsBNLeMomkuDFYeFEht6KSm/H76M&#10;gvk5vmTN7fnjpvPBvC76z7flu1TqcTxsVyA8Df4//NfOtILZAn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HnxZxQAAANsAAAAPAAAAAAAAAAAAAAAAAJgCAABkcnMv&#10;ZG93bnJldi54bWxQSwUGAAAAAAQABAD1AAAAigMAAAAA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  <v:stroke miterlimit="83231f" joinstyle="miter"/>
                  <v:path arrowok="t" textboxrect="0,0,29020,66942"/>
                </v:shape>
                <v:shape id="Shape 38" o:spid="_x0000_s1058" style="position:absolute;left:14360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la58EA&#10;AADbAAAADwAAAGRycy9kb3ducmV2LnhtbERP3WrCMBS+F/YO4Qi701SHdXRNZYgbG+ym1Qc4NMe2&#10;2pyEJmu7t18uBrv8+P7zw2x6MdLgO8sKNusEBHFtdceNgsv5bfUMwgdkjb1lUvBDHg7FwyLHTNuJ&#10;Sxqr0IgYwj5DBW0ILpPS1y0Z9GvriCN3tYPBEOHQSD3gFMNNL7dJkkqDHceGFh0dW6rv1bdRsLu+&#10;p46PKX19zqfa3dyu3KdOqcfl/PoCItAc/sV/7g+t4CmOjV/iD5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pWufBAAAA2wAAAA8AAAAAAAAAAAAAAAAAmAIAAGRycy9kb3du&#10;cmV2LnhtbFBLBQYAAAAABAAEAPUAAACGAwAAAAA=&#10;" path="m36665,r,21882l27686,25667v-2197,2387,-3340,5626,-3340,9144c24346,38608,25578,41745,27788,44031r8877,3518l36665,68479,22428,66192c9258,61633,,50406,,34430,,18821,9360,7328,22530,2463l36665,xe" fillcolor="#272420" stroked="f" strokeweight="0">
                  <v:stroke miterlimit="83231f" joinstyle="miter"/>
                  <v:path arrowok="t" textboxrect="0,0,36665,68479"/>
                </v:shape>
                <v:shape id="Shape 39" o:spid="_x0000_s1059" style="position:absolute;left:14727;top:9281;width:366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e68UA&#10;AADbAAAADwAAAGRycy9kb3ducmV2LnhtbESP3WrCQBSE7wXfYTmF3jUbWykasxERWkqxiD8PcMye&#10;JiHZs2l2jdGn7xYKXg4z8w2TLgfTiJ46V1lWMIliEMS51RUXCo6Ht6cZCOeRNTaWScGVHCyz8SjF&#10;RNsL76jf+0IECLsEFZTet4mULi/JoItsSxy8b9sZ9EF2hdQdXgLcNPI5jl+lwYrDQoktrUvK6/3Z&#10;KPj0q/6Kt+n2POfTdFP/vE/6L6PU48OwWoDwNPh7+L/9oRW8zOHvS/g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F7rxQAAANsAAAAPAAAAAAAAAAAAAAAAAJgCAABkcnMv&#10;ZG93bnJldi54bWxQSwUGAAAAAAQABAD1AAAAigMAAAAA&#10;" path="m,l89,c20231,,36652,13601,36652,34430,36652,55728,20231,68479,89,68479r-89,l,47549r89,c7341,47549,12408,42316,12408,34811,12408,27775,7734,21882,89,21882r-89,l,xe" fillcolor="#272420" stroked="f" strokeweight="0">
                  <v:stroke miterlimit="83231f" joinstyle="miter"/>
                  <v:path arrowok="t" textboxrect="0,0,36652,68479"/>
                </v:shape>
                <v:shape id="Shape 40" o:spid="_x0000_s1060" style="position:absolute;left:15155;top:9281;width:733;height:685;visibility:visible;mso-wrap-style:square;v-text-anchor:top" coordsize="73330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8tMIA&#10;AADbAAAADwAAAGRycy9kb3ducmV2LnhtbESPy27CMBBF90j9B2sqdQcOVUEoxSDUh0RXQNoPGMXT&#10;JCIeR7abx993FkgsR3fumTnb/eha1VOIjWcDy0UGirj0tuHKwM/353wDKiZki61nMjBRhP3uYbbF&#10;3PqBL9QXqVIC4ZijgTqlLtc6ljU5jAvfEUv264PDJGOotA04CNy1+jnL1tphw3Khxo7eaiqvxZ8z&#10;cH6fjtd++FrhJOCPIW1OoYjGPD2Oh1dQicZ0X761j9bAi3wvLuIBe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lby0wgAAANsAAAAPAAAAAAAAAAAAAAAAAJgCAABkcnMvZG93&#10;bnJldi54bWxQSwUGAAAAAAQABAD1AAAAhwMAAAAA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  <v:stroke miterlimit="83231f" joinstyle="miter"/>
                  <v:path arrowok="t" textboxrect="0,0,73330,68479"/>
                </v:shape>
                <v:shape id="Shape 41" o:spid="_x0000_s1061" style="position:absolute;left:15949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WAB8MA&#10;AADbAAAADwAAAGRycy9kb3ducmV2LnhtbESPwWrDMBBE74H8g9hAb4ns0DjFjWyCaUsKuTjtByzW&#10;xnZrrYSlJu7fV4FCjsPMvGF25WQGcaHR95YVpKsEBHFjdc+tgs+P1+UTCB+QNQ6WScEveSiL+WyH&#10;ubZXrulyCq2IEPY5KuhCcLmUvunIoF9ZRxy9sx0NhijHVuoRrxFuBrlOkkwa7DkudOio6qj5Pv0Y&#10;BZvzW+a4yuj4Pr007stt6m3mlHpYTPtnEIGmcA//tw9awWMKty/xB8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WAB8MAAADbAAAADwAAAAAAAAAAAAAAAACYAgAAZHJzL2Rv&#10;d25yZXYueG1sUEsFBgAAAAAEAAQA9QAAAIgDAAAAAA==&#10;" path="m36665,r,21882c29020,21882,24346,27775,24346,34811v,7505,5067,12738,12319,12738l36665,68479c16523,68479,,55728,,34430,,13601,16612,,36665,xe" fillcolor="#272420" stroked="f" strokeweight="0">
                  <v:stroke miterlimit="83231f" joinstyle="miter"/>
                  <v:path arrowok="t" textboxrect="0,0,36665,68479"/>
                </v:shape>
                <v:shape id="Shape 42" o:spid="_x0000_s1062" style="position:absolute;left:16316;top:9281;width:382;height:685;visibility:visible;mso-wrap-style:square;v-text-anchor:top" coordsize="38189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bDeMUA&#10;AADbAAAADwAAAGRycy9kb3ducmV2LnhtbESP3WrCQBSE7wu+w3KE3tWNUtRGN6EIhYIVrD+9PmZP&#10;s6nZsyG7jenbu4LQy2FmvmGWeW9r0VHrK8cKxqMEBHHhdMWlgsP+7WkOwgdkjbVjUvBHHvJs8LDE&#10;VLsLf1K3C6WIEPYpKjAhNKmUvjBk0Y9cQxy9b9daDFG2pdQtXiLc1nKSJFNpseK4YLChlaHivPu1&#10;Crann3A0H2a2+poeNseuW2P9slbqcdi/LkAE6sN/+N5+1wqeJ3D7En+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sN4xQAAANsAAAAPAAAAAAAAAAAAAAAAAJgCAABkcnMv&#10;ZG93bnJldi54bWxQSwUGAAAAAAQABAD1AAAAigMAAAAA&#10;" path="m,l14897,2463c28550,7328,38189,18821,38189,34430v,15976,-9550,27203,-23292,31762l,68479,,47549,9360,44031v2286,-2286,3619,-5423,3619,-9220c12979,31293,11748,28054,9449,25667l,21882,,xe" fillcolor="#272420" stroked="f" strokeweight="0">
                  <v:stroke miterlimit="83231f" joinstyle="miter"/>
                  <v:path arrowok="t" textboxrect="0,0,38189,68479"/>
                </v:shape>
                <v:shape id="Shape 43" o:spid="_x0000_s1063" style="position:absolute;left:16743;top:9281;width:550;height:685;visibility:visible;mso-wrap-style:square;v-text-anchor:top" coordsize="5500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2kicEA&#10;AADbAAAADwAAAGRycy9kb3ducmV2LnhtbESPS6vCMBSE9xf8D+EI7q6pDy5SjSKCoC4EH3V9aI5t&#10;sTkpTWzrvzeCcJfDzHzDLFadKUVDtSssKxgNIxDEqdUFZwqul+3vDITzyBpLy6TgRQ5Wy97PAmNt&#10;Wz5Rc/aZCBB2MSrIva9iKV2ak0E3tBVx8O62NuiDrDOpa2wD3JRyHEV/0mDBYSHHijY5pY/z0yhI&#10;ImcTszej9iB3k2Oyb/StkEoN+t16DsJT5//D3/ZOK5hO4PMl/A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NpInBAAAA2wAAAA8AAAAAAAAAAAAAAAAAmAIAAGRycy9kb3du&#10;cmV2LnhtbFBLBQYAAAAABAAEAPUAAACGAwAAAAA=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  <v:stroke miterlimit="83231f" joinstyle="miter"/>
                  <v:path arrowok="t" textboxrect="0,0,55004,68479"/>
                </v:shape>
                <v:shape id="Shape 44" o:spid="_x0000_s1064" style="position:absolute;left:17370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9vNsMA&#10;AADbAAAADwAAAGRycy9kb3ducmV2LnhtbESP0WoCMRRE3wv9h3ALfRHNalVka5TFUuhToasfcNnc&#10;JstubpYk6rZf3whCH4eZOcNs96PrxYVCbD0rmM8KEMSN1y0bBafj+3QDIiZkjb1nUvBDEfa7x4ct&#10;ltpf+YsudTIiQziWqMCmNJRSxsaSwzjzA3H2vn1wmLIMRuqA1wx3vVwUxVo6bDkvWBzoYKnp6rNT&#10;8FuZDoNpuuqlnyze7Oo84eJTqeensXoFkWhM/+F7+0MrWC7h9iX/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9vNsMAAADbAAAADwAAAAAAAAAAAAAAAACYAgAAZHJzL2Rv&#10;d25yZXYueG1sUEsFBgAAAAAEAAQA9QAAAIgDAAAAAA==&#10;" path="m,l24155,r,45555l44310,45555r,21387l,66942,,xe" fillcolor="#272420" stroked="f" strokeweight="0">
                  <v:stroke miterlimit="83231f" joinstyle="miter"/>
                  <v:path arrowok="t" textboxrect="0,0,44310,66942"/>
                </v:shape>
                <v:shape id="Shape 45" o:spid="_x0000_s1065" style="position:absolute;left:17859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6GBMIA&#10;AADbAAAADwAAAGRycy9kb3ducmV2LnhtbESP3YrCMBSE7xd8h3AE79ZUsVWqUURUdmFv/HmAQ3Ns&#10;q81JaKLWtzcLC3s5zMw3zGLVmUY8qPW1ZQWjYQKCuLC65lLB+bT7nIHwAVljY5kUvMjDatn7WGCu&#10;7ZMP9DiGUkQI+xwVVCG4XEpfVGTQD60jjt7FtgZDlG0pdYvPCDeNHCdJJg3WHBcqdLSpqLgd70ZB&#10;etlnjjcZ/Xx328JdXXqYZk6pQb9bz0EE6sJ/+K/9pRVMUvj9En+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boYEwgAAANsAAAAPAAAAAAAAAAAAAAAAAJgCAABkcnMvZG93&#10;bnJldi54bWxQSwUGAAAAAAQABAD1AAAAhwMAAAAA&#10;" path="m36665,r,21882c29032,21882,24346,27775,24346,34811v,7505,5067,12738,12319,12738l36665,68479c16523,68479,,55728,,34430,,13601,16612,,36665,xe" fillcolor="#272420" stroked="f" strokeweight="0">
                  <v:stroke miterlimit="83231f" joinstyle="miter"/>
                  <v:path arrowok="t" textboxrect="0,0,36665,68479"/>
                </v:shape>
                <v:shape id="Shape 46" o:spid="_x0000_s1066" style="position:absolute;left:18225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wYc8IA&#10;AADbAAAADwAAAGRycy9kb3ducmV2LnhtbESP0WoCMRRE3wv9h3ALvtVsi0bZGqWIikJfVv2Ay+a6&#10;u+3mJmyirn9vBKGPw8ycYWaL3rbiQl1oHGv4GGYgiEtnGq40HA/r9ymIEJENto5Jw40CLOavLzPM&#10;jbtyQZd9rESCcMhRQx2jz6UMZU0Ww9B54uSdXGcxJtlV0nR4TXDbys8sU9Jiw2mhRk/Lmsq//dlq&#10;GJ82yvNS0c+uX5X+14+LifJaD9767y8Qkfr4H362t0bDSMHj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BhzwgAAANsAAAAPAAAAAAAAAAAAAAAAAJgCAABkcnMvZG93&#10;bnJldi54bWxQSwUGAAAAAAQABAD1AAAAhwMAAAAA&#10;" path="m,l14237,2463c27407,7328,36665,18821,36665,34430v,15976,-9157,27203,-22339,31762l,68479,,47549,8979,44031v2197,-2286,3442,-5423,3442,-9220c12421,31293,11265,28054,9068,25667l,21882,,xe" fillcolor="#272420" stroked="f" strokeweight="0">
                  <v:stroke miterlimit="83231f" joinstyle="miter"/>
                  <v:path arrowok="t" textboxrect="0,0,36665,68479"/>
                </v:shape>
                <v:shape id="Shape 47" o:spid="_x0000_s1067" style="position:absolute;left:18623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JnUcQA&#10;AADbAAAADwAAAGRycy9kb3ducmV2LnhtbESPQWsCMRSE7wX/Q3hCbzWr1irbzYq0KJ4KVfH82Dw3&#10;Wzcva5Lq+u+bQqHHYWa+YYplb1txJR8axwrGowwEceV0w7WCw379tAARIrLG1jEpuFOAZTl4KDDX&#10;7safdN3FWiQIhxwVmBi7XMpQGbIYRq4jTt7JeYsxSV9L7fGW4LaVkyx7kRYbTgsGO3ozVJ1331ZB&#10;Y+ezqZcmzqbbw9f98nF8X7UbpR6H/eoVRKQ+/of/2lut4HkOv1/SD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iZ1HEAAAA2wAAAA8AAAAAAAAAAAAAAAAAmAIAAGRycy9k&#10;b3ducmV2LnhtbFBLBQYAAAAABAAEAPUAAACJAwAAAAA=&#10;" path="m,l25781,r8966,30518c35712,33757,36474,37084,36474,40424r483,c36957,37084,37719,33757,38671,30518l47638,,73330,,47168,66942r-20917,l,xe" fillcolor="#272420" stroked="f" strokeweight="0">
                  <v:stroke miterlimit="83231f" joinstyle="miter"/>
                  <v:path arrowok="t" textboxrect="0,0,73330,66942"/>
                </v:shape>
                <v:shape id="Shape 48" o:spid="_x0000_s1068" style="position:absolute;left:19402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WDDcEA&#10;AADbAAAADwAAAGRycy9kb3ducmV2LnhtbERPy2oCMRTdF/yHcIXuasYiRUajiFKRbtqq0O1lcp2H&#10;k5uYxJlpv75ZFLo8nPdyPZhWdORDbVnBdJKBIC6srrlUcD69Ps1BhIissbVMCr4pwHo1elhirm3P&#10;n9QdYylSCIccFVQxulzKUFRkMEysI07cxXqDMUFfSu2xT+Gmlc9Z9iIN1pwaKnS0rai4Hu9Gwe20&#10;b3j33vmfty/XNK6X5/lHp9TjeNgsQEQa4r/4z33QCmZpbPqSf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1gw3BAAAA2wAAAA8AAAAAAAAAAAAAAAAAmAIAAGRycy9kb3du&#10;cmV2LnhtbFBLBQYAAAAABAAEAPUAAACGAwAAAAA=&#10;" path="m,l23393,,45263,37185r762,c45072,31572,44018,25768,44018,20155l44018,,67221,r,66942l44018,66942,22530,31864r-661,c22631,36423,23292,40792,23292,45263r,21679l,66942,,xe" fillcolor="#272420" stroked="f" strokeweight="0">
                  <v:stroke miterlimit="83231f" joinstyle="miter"/>
                  <v:path arrowok="t" textboxrect="0,0,67221,66942"/>
                </v:shape>
                <v:shape id="Shape 557" o:spid="_x0000_s1069" style="position:absolute;left:20181;top:9296;width:244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ZQ3cUA&#10;AADcAAAADwAAAGRycy9kb3ducmV2LnhtbESP3WrCQBSE7wXfYTmF3tVNW7Qa3QQbKRSFgj8PcMge&#10;k7TZsyG7dePbu4WCl8PMfMOs8sG04kK9aywreJ4kIIhLqxuuFJyOH09zEM4ja2wtk4IrOciz8WiF&#10;qbaB93Q5+EpECLsUFdTed6mUrqzJoJvYjjh6Z9sb9FH2ldQ9hgg3rXxJkpk02HBcqLGjoqby5/Br&#10;FLSbQm8XXyF8cxMKei82u9fuqNTjw7BegvA0+Hv4v/2pFUynb/B3Jh4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lDdxQAAANwAAAAPAAAAAAAAAAAAAAAAAJgCAABkcnMv&#10;ZG93bnJldi54bWxQSwUGAAAAAAQABAD1AAAAigMAAAAA&#10;" path="m,l24435,r,66942l,66942,,e" fillcolor="#272420" stroked="f" strokeweight="0">
                  <v:stroke miterlimit="83231f" joinstyle="miter"/>
                  <v:path arrowok="t" textboxrect="0,0,24435,66942"/>
                </v:shape>
                <v:shape id="Shape 50" o:spid="_x0000_s1070" style="position:absolute;left:20914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3/6L8A&#10;AADbAAAADwAAAGRycy9kb3ducmV2LnhtbERPy2oCMRTdC/2HcAtupGaqWMrUKEOL4Erw8QGXyW0y&#10;zORmSKKOfr1ZCC4P571cD64TFwqx8azgc1qAIK69btgoOB03H98gYkLW2HkmBTeKsF69jZZYan/l&#10;PV0OyYgcwrFEBTalvpQy1pYcxqnviTP374PDlGEwUge85nDXyVlRfEmHDecGiz39Wqrbw9kpuFem&#10;xWDqtpp3k9mfXZwnXOyUGr8P1Q+IREN6iZ/urVawyOvzl/wD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vf/ovwAAANsAAAAPAAAAAAAAAAAAAAAAAJgCAABkcnMvZG93bnJl&#10;di54bWxQSwUGAAAAAAQABAD1AAAAhAMAAAAA&#10;" path="m,l44310,r,19215l24257,19215r,6935l41923,26150r,17411l24257,43561r,23381l,66942,,xe" fillcolor="#272420" stroked="f" strokeweight="0">
                  <v:stroke miterlimit="83231f" joinstyle="miter"/>
                  <v:path arrowok="t" textboxrect="0,0,44310,66942"/>
                </v:shape>
                <v:shape id="Shape 51" o:spid="_x0000_s1071" style="position:absolute;left:21327;top:9296;width:366;height:670;visibility:visible;mso-wrap-style:square;v-text-anchor:top" coordsize="3665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7n8QA&#10;AADbAAAADwAAAGRycy9kb3ducmV2LnhtbESPQWvCQBSE7wX/w/KE3upuhLYSXYOKpfWkxhavj+xr&#10;Epp9G7Jbjf31rlDwOMzMN8ws620jTtT52rGGZKRAEBfO1Fxq+Dy8PU1A+IBssHFMGi7kIZsPHmaY&#10;GnfmPZ3yUIoIYZ+ihiqENpXSFxVZ9CPXEkfv23UWQ5RdKU2H5wi3jRwr9SIt1hwXKmxpVVHxk/9a&#10;Dcv3dc4HdaHNevf6dfwr3F5tndaPw34xBRGoD/fwf/vDaHhO4PYl/g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ru5/EAAAA2wAAAA8AAAAAAAAAAAAAAAAAmAIAAGRycy9k&#10;b3ducmV2LnhtbFBLBQYAAAAABAAEAPUAAACJAwAAAAA=&#10;" path="m23101,l36652,r,22352l36284,22352,31890,42787r4762,l36652,58674r-9055,l25578,66942,,66942,23101,xe" fillcolor="#272420" stroked="f" strokeweight="0">
                  <v:stroke miterlimit="83231f" joinstyle="miter"/>
                  <v:path arrowok="t" textboxrect="0,0,36652,66942"/>
                </v:shape>
                <v:shape id="Shape 52" o:spid="_x0000_s1072" style="position:absolute;left:21693;top:9296;width:382;height:670;visibility:visible;mso-wrap-style:square;v-text-anchor:top" coordsize="3818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cZsQA&#10;AADbAAAADwAAAGRycy9kb3ducmV2LnhtbESPT2vCQBTE7wW/w/IEb81GwWJTVxFREKQW0168PbLP&#10;JJh9G7Nr/nx7t1DocZiZ3zDLdW8q0VLjSssKplEMgjizuuRcwc/3/nUBwnlkjZVlUjCQg/Vq9LLE&#10;RNuOz9SmPhcBwi5BBYX3dSKlywoy6CJbEwfvahuDPsgml7rBLsBNJWdx/CYNlhwWCqxpW1B2Sx9G&#10;wVe9G3b3efx+4eOiM3g9+csnKTUZ95sPEJ56/x/+ax+0gvkMfr+EH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4nGbEAAAA2wAAAA8AAAAAAAAAAAAAAAAAmAIAAGRycy9k&#10;b3ducmV2LnhtbFBLBQYAAAAABAAEAPUAAACJAwAAAAA=&#10;" path="m,l13652,,38189,66942r-26441,l9461,58674,,58674,,42787r5067,l2197,31000c1435,28143,952,25197,483,22352r-483,l,xe" fillcolor="#272420" stroked="f" strokeweight="0">
                  <v:stroke miterlimit="83231f" joinstyle="miter"/>
                  <v:path arrowok="t" textboxrect="0,0,38189,66942"/>
                </v:shape>
                <v:shape id="Shape 53" o:spid="_x0000_s1073" style="position:absolute;left:22121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XAXMMA&#10;AADbAAAADwAAAGRycy9kb3ducmV2LnhtbESPX2vCMBTF34V9h3AHe9PUbVbpGmUIsvm4Kurjpbm2&#10;pc1NSTLt9ukXYeDj4fz5cfLVYDpxIecbywqmkwQEcWl1w5WC/W4zXoDwAVljZ5kU/JCH1fJhlGOm&#10;7ZW/6FKESsQR9hkqqEPoMyl9WZNBP7E9cfTO1hkMUbpKaofXOG46+ZwkqTTYcCTU2NO6prItvk2E&#10;DMfX2W+6Wev0MG0/tqc5nwun1NPj8P4GItAQ7uH/9qdWMHuB2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XAXMMAAADbAAAADwAAAAAAAAAAAAAAAACYAgAAZHJzL2Rv&#10;d25yZXYueG1sUEsFBgAAAAAEAAQA9QAAAIgDAAAAAA==&#10;" path="m,l23673,r-572,29096l23673,29096v482,-2757,2006,-5131,3340,-7607l38671,,65024,,44209,32614,67208,66942r-28054,l27686,46698c26251,44209,24155,41643,23673,38900r-572,l23673,66942,,66942,,xe" fillcolor="#272420" stroked="f" strokeweight="0">
                  <v:stroke miterlimit="83231f" joinstyle="miter"/>
                  <v:path arrowok="t" textboxrect="0,0,67208,66942"/>
                </v:shape>
                <v:shape id="Shape 54" o:spid="_x0000_s1074" style="position:absolute;left:22854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qg8QA&#10;AADbAAAADwAAAGRycy9kb3ducmV2LnhtbESPwW7CMBBE70j9B2sr9QZOKSBIMQi1ReIAB0I+YBUv&#10;Sdp4HWI3CX+PkZA4jmbmjWa57k0lWmpcaVnB+ygCQZxZXXKuID1th3MQziNrrCyTgis5WK9eBkuM&#10;te34SG3icxEg7GJUUHhfx1K6rCCDbmRr4uCdbWPQB9nkUjfYBbip5DiKZtJgyWGhwJq+Csr+kn+j&#10;YP+xiLrrz+Tiatt+/3KVdpdDqtTba7/5BOGp98/wo73TCqYT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aqoPEAAAA2wAAAA8AAAAAAAAAAAAAAAAAmAIAAGRycy9k&#10;b3ducmV2LnhtbFBLBQYAAAAABAAEAPUAAACJAwAAAAA=&#10;" path="m,l24067,r,36792c24067,41935,24257,46406,30556,46406v6401,,6592,-4471,6592,-9614l37148,,61112,r,38989c61112,58191,49073,66942,30556,66942,12129,66942,,58191,,38989l,xe" fillcolor="#272420" stroked="f" strokeweight="0">
                  <v:stroke miterlimit="83231f" joinstyle="miter"/>
                  <v:path arrowok="t" textboxrect="0,0,61112,66942"/>
                </v:shape>
                <v:shape id="Shape 55" o:spid="_x0000_s1075" style="position:absolute;left:23572;top:9296;width:459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tSesQA&#10;AADbAAAADwAAAGRycy9kb3ducmV2LnhtbESPT2vCQBTE74LfYXlCL6IbiykSXSUIQunNP0W9PbKv&#10;SWj2bdjdxtRP3y0IHoeZ+Q2z2vSmER05X1tWMJsmIIgLq2suFZyOu8kChA/IGhvLpOCXPGzWw8EK&#10;M21vvKfuEEoRIewzVFCF0GZS+qIig35qW+LofVlnMETpSqkd3iLcNPI1Sd6kwZrjQoUtbSsqvg8/&#10;RsE8fO4v53F33R3TBfo8d+ePu1PqZdTnSxCB+vAMP9rvWkGawv+X+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7UnrEAAAA2wAAAA8AAAAAAAAAAAAAAAAAmAIAAGRycy9k&#10;b3ducmV2LnhtbFBLBQYAAAAABAAEAPUAAACJAwAAAAA=&#10;" path="m,l24917,r,45555l45834,45555r,21387l,66942,,xe" fillcolor="#272420" stroked="f" strokeweight="0">
                  <v:stroke miterlimit="83231f" joinstyle="miter"/>
                  <v:path arrowok="t" textboxrect="0,0,45834,66942"/>
                </v:shape>
                <v:shape id="Shape 56" o:spid="_x0000_s1076" style="position:absolute;left:24015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8KkMMA&#10;AADbAAAADwAAAGRycy9kb3ducmV2LnhtbESP3YrCMBSE74V9h3AWvNO0LhapRlkW1hVE/AXx7tAc&#10;27LNSWmi1rc3guDlMDPfMJNZaypxpcaVlhXE/QgEcWZ1ybmCw/63NwLhPLLGyjIpuJOD2fSjM8FU&#10;2xtv6brzuQgQdikqKLyvUyldVpBB17c1cfDOtjHog2xyqRu8Bbip5CCKEmmw5LBQYE0/BWX/u4tR&#10;sFkPYxP/tSN9vC+/jquT4cTPlep+tt9jEJ5a/w6/2gutYJjA80v4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8KkMMAAADbAAAADwAAAAAAAAAAAAAAAACYAgAAZHJzL2Rv&#10;d25yZXYueG1sUEsFBgAAAAAEAAQA9QAAAIgDAAAAAA==&#10;" path="m,l51943,r,21781l38379,21209r,45733l13652,66942r,-45733l,21781,,xe" fillcolor="#272420" stroked="f" strokeweight="0">
                  <v:stroke miterlimit="83231f" joinstyle="miter"/>
                  <v:path arrowok="t" textboxrect="0,0,51943,66942"/>
                </v:shape>
                <v:shape id="Shape 57" o:spid="_x0000_s1077" style="position:absolute;left:24596;top:9296;width:458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VplsQA&#10;AADbAAAADwAAAGRycy9kb3ducmV2LnhtbESPQWvCQBSE7wX/w/IEL6VulGolukooCNKbWrG9PbLP&#10;JJh9G3a3MfrrXUHocZiZb5jFqjO1aMn5yrKC0TABQZxbXXGh4Hu/fpuB8AFZY22ZFFzJw2rZe1lg&#10;qu2Ft9TuQiEihH2KCsoQmlRKn5dk0A9tQxy9k3UGQ5SukNrhJcJNLcdJMpUGK44LJTb0WVJ+3v0Z&#10;Be/hsP05vra/6/1khj7L3PHr5pQa9LtsDiJQF/7Dz/ZGK5h8wONL/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aZbEAAAA2wAAAA8AAAAAAAAAAAAAAAAAmAIAAGRycy9k&#10;b3ducmV2LnhtbFBLBQYAAAAABAAEAPUAAACJAwAAAAA=&#10;" path="m,l45161,r,18352l24638,18352r,6362l43447,24714r,17412l24638,42126r,6566l45834,48692r,18250l,66942,,xe" fillcolor="#272420" stroked="f" strokeweight="0">
                  <v:stroke miterlimit="83231f" joinstyle="miter"/>
                  <v:path arrowok="t" textboxrect="0,0,45834,66942"/>
                </v:shape>
                <v:shape id="Shape 58" o:spid="_x0000_s1078" style="position:absolute;left:25100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w7ecEA&#10;AADbAAAADwAAAGRycy9kb3ducmV2LnhtbERPy4rCMBTdD8w/hDvgTtMqitSmMgz4ABGfIO4uzZ22&#10;THNTmqj1781CmOXhvNN5Z2pxp9ZVlhXEgwgEcW51xYWC82nRn4JwHlljbZkUPMnBPPv8SDHR9sEH&#10;uh99IUIIuwQVlN43iZQuL8mgG9iGOHC/tjXoA2wLqVt8hHBTy2EUTaTBikNDiQ39lJT/HW9GwX43&#10;jk286qb68tyMLtur4YlfKtX76r5nIDx1/l/8dq+1gnEYG76EH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sO3nBAAAA2wAAAA8AAAAAAAAAAAAAAAAAmAIAAGRycy9kb3du&#10;cmV2LnhtbFBLBQYAAAAABAAEAPUAAACGAwAAAAA=&#10;" path="m,l51943,r,21781l38379,21209r,45733l13652,66942r,-45733l,21781,,xe" fillcolor="#272420" stroked="f" strokeweight="0">
                  <v:stroke miterlimit="83231f" joinstyle="miter"/>
                  <v:path arrowok="t" textboxrect="0,0,51943,66942"/>
                </v:shape>
                <v:shape id="Shape 59" o:spid="_x0000_s1079" style="position:absolute;left:26047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sFHcQA&#10;AADbAAAADwAAAGRycy9kb3ducmV2LnhtbESPzW7CMBCE70i8g7WVegOn/FQlxSAErcQBDk3zAKt4&#10;mwTidYjdJLw9RkLiOJqZbzTLdW8q0VLjSssK3sYRCOLM6pJzBenv9+gDhPPIGivLpOBKDtar4WCJ&#10;sbYd/1Cb+FwECLsYFRTe17GULivIoBvbmjh4f7Yx6INscqkb7ALcVHISRe/SYMlhocCatgVl5+Tf&#10;KDhMF1F3/ZpdXG3b3YmrtLscU6VeX/rNJwhPvX+GH+29VjBfwP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bBR3EAAAA2wAAAA8AAAAAAAAAAAAAAAAAmAIAAGRycy9k&#10;b3ducmV2LnhtbFBLBQYAAAAABAAEAPUAAACJAwAAAAA=&#10;" path="m,l24067,r,36792c24067,41935,24155,46406,30556,46406v6388,,6579,-4471,6579,-9614l37135,,61112,r,38989c61112,58191,49073,66942,30556,66942,12129,66942,,58191,,38989l,xe" fillcolor="#272420" stroked="f" strokeweight="0">
                  <v:stroke miterlimit="83231f" joinstyle="miter"/>
                  <v:path arrowok="t" textboxrect="0,0,61112,66942"/>
                </v:shape>
                <v:shape id="Shape 60" o:spid="_x0000_s1080" style="position:absolute;left:27086;top:9296;width:382;height:670;visibility:visible;mso-wrap-style:square;v-text-anchor:top" coordsize="3820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muicEA&#10;AADbAAAADwAAAGRycy9kb3ducmV2LnhtbERPz2vCMBS+C/sfwht407RjiHTGIhsbBUWc28Xbo3m2&#10;cc1LSbJa/3tzGOz48f1elaPtxEA+GMcK8nkGgrh22nCj4PvrfbYEESKyxs4xKbhRgHL9MFlhod2V&#10;P2k4xkakEA4FKmhj7AspQ92SxTB3PXHizs5bjAn6RmqP1xRuO/mUZQtp0XBqaLGn15bqn+OvVRDM&#10;QG+3cXvYX3bVc/6htydTeaWmj+PmBUSkMf6L/9yVVrBI69OX9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pronBAAAA2wAAAA8AAAAAAAAAAAAAAAAAmAIAAGRycy9kb3du&#10;cmV2LnhtbFBLBQYAAAAABAAEAPUAAACGAwAAAAA=&#10;" path="m5448,l30658,r7544,2184l38202,22923,31699,21006r-1524,l30175,29096r6401,l36576,38608r-6401,l30175,46875r1524,l38202,45072r,21400l36767,66942r-31319,l5448,38608,,38608,,29096r5448,l5448,xe" fillcolor="#272420" stroked="f" strokeweight="0">
                  <v:stroke miterlimit="83231f" joinstyle="miter"/>
                  <v:path arrowok="t" textboxrect="0,0,38202,66942"/>
                </v:shape>
                <v:shape id="Shape 61" o:spid="_x0000_s1081" style="position:absolute;left:27468;top:9312;width:321;height:639;visibility:visible;mso-wrap-style:square;v-text-anchor:top" coordsize="32080,63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895MIA&#10;AADbAAAADwAAAGRycy9kb3ducmV2LnhtbESPQYvCMBSE7wv+h/CEva2pyhapRlGhsrIntdDro3m2&#10;xealNNHWf28WFjwOM/MNs9oMphEP6lxtWcF0EoEgLqyuuVSQXdKvBQjnkTU2lknBkxxs1qOPFSba&#10;9nyix9mXIkDYJaig8r5NpHRFRQbdxLbEwbvazqAPsiul7rAPcNPIWRTF0mDNYaHClvYVFbfz3SiQ&#10;899t2tv8ecjS712WH/N4F7FSn+NhuwThafDv8H/7RyuIp/D3Jfw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rz3kwgAAANsAAAAPAAAAAAAAAAAAAAAAAJgCAABkcnMvZG93&#10;bnJldi54bWxQSwUGAAAAAAQABAD1AAAAhwMAAAAA&#10;" path="m,l20714,5906v7163,5511,11366,14071,11366,26238c32080,42049,28639,50114,22733,55740l,63906,,42697,3823,41554c6401,39560,7925,36423,7925,32055v,-4661,-1334,-7988,-3823,-10084l,20739,,xe" fillcolor="#272420" stroked="f" strokeweight="0">
                  <v:stroke miterlimit="83231f" joinstyle="miter"/>
                  <v:path arrowok="t" textboxrect="0,0,32080,63906"/>
                </v:shape>
                <v:shape id="Shape 62" o:spid="_x0000_s1082" style="position:absolute;left:27819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9aOMQA&#10;AADbAAAADwAAAGRycy9kb3ducmV2LnhtbESPQWsCMRSE74L/ITyhF6lZhYpdjVJEpZRe1EKvz81z&#10;d3Xzsk3iuv57IxQ8DjPfDDNbtKYSDTlfWlYwHCQgiDOrS84V/OzXrxMQPiBrrCyTght5WMy7nRmm&#10;2l55S80u5CKWsE9RQRFCnUrps4IM+oGtiaN3tM5giNLlUju8xnJTyVGSjKXBkuNCgTUtC8rOu4tR&#10;MMbfy6k5LFebzdAdv//64fb29a7US6/9mIII1IZn+J/+1JEbweN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/WjjEAAAA2wAAAA8AAAAAAAAAAAAAAAAAmAIAAGRycy9k&#10;b3ducmV2LnhtbFBLBQYAAAAABAAEAPUAAACJAwAAAAA=&#10;" path="m23114,l36665,r,22352l36297,22352,31890,42787r4775,l36665,58674r-9068,l25591,66942,,66942,23114,xe" fillcolor="#272420" stroked="f" strokeweight="0">
                  <v:stroke miterlimit="83231f" joinstyle="miter"/>
                  <v:path arrowok="t" textboxrect="0,0,36665,66942"/>
                </v:shape>
                <v:shape id="Shape 63" o:spid="_x0000_s1083" style="position:absolute;left:28186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RyrsQA&#10;AADbAAAADwAAAGRycy9kb3ducmV2LnhtbESPQWsCMRSE7wX/Q3iCt5pV6dJujaKi0Ju4LcXjc/Oa&#10;3XbzsiRRt/31jVDocZiZb5j5sretuJAPjWMFk3EGgrhyumGj4O11d/8IIkRkja1jUvBNAZaLwd0c&#10;C+2ufKBLGY1IEA4FKqhj7AopQ1WTxTB2HXHyPpy3GJP0RmqP1wS3rZxmWS4tNpwWauxoU1P1VZ6t&#10;gp9tvt5vj+WDa9/NQX4++Z3hk1KjYb96BhGpj//hv/aLVpDP4PYl/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0cq7EAAAA2wAAAA8AAAAAAAAAAAAAAAAAmAIAAGRycy9k&#10;b3ducmV2LnhtbFBLBQYAAAAABAAEAPUAAACJAwAAAAA=&#10;" path="m,l13081,,36665,66942r-25400,l9068,58674,,58674,,42787r4864,l2108,31000c1333,28143,952,25197,483,22352r-483,l,xe" fillcolor="#272420" stroked="f" strokeweight="0">
                  <v:stroke miterlimit="83231f" joinstyle="miter"/>
                  <v:path arrowok="t" textboxrect="0,0,36665,66942"/>
                </v:shape>
                <v:shape id="Shape 64" o:spid="_x0000_s1084" style="position:absolute;left:28614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3VaMUA&#10;AADbAAAADwAAAGRycy9kb3ducmV2LnhtbESPT0sDMRTE70K/Q3iCN5tVpJS1aSktFfFS2y14fWye&#10;+8fNS5rE3bWf3hQEj8PM/IZZrEbTiZ58aCwreJhmIIhLqxuuFJyK3f0cRIjIGjvLpOCHAqyWk5sF&#10;5toOfKD+GCuRIBxyVFDH6HIpQ1mTwTC1jjh5n9YbjEn6SmqPQ4KbTj5m2UwabDgt1OhoU1P5dfw2&#10;Cs7FS8vbfe8vbx+ubd0gT/P3Xqm723H9DCLSGP/Df+1XrWD2BNcv6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zdVoxQAAANsAAAAPAAAAAAAAAAAAAAAAAJgCAABkcnMv&#10;ZG93bnJldi54bWxQSwUGAAAAAAQABAD1AAAAigMAAAAA&#10;" path="m,l23686,r-572,29096l23686,29096v469,-2757,1993,-5131,3340,-7607l38671,,65024,,44209,32614,67221,66942r-28067,l27699,46698c26264,44209,24155,41643,23686,38900r-572,l23686,66942,,66942,,xe" fillcolor="#272420" stroked="f" strokeweight="0">
                  <v:stroke miterlimit="83231f" joinstyle="miter"/>
                  <v:path arrowok="t" textboxrect="0,0,67221,66942"/>
                </v:shape>
                <v:shape id="Shape 65" o:spid="_x0000_s1085" style="position:absolute;left:29317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vaZMMA&#10;AADbAAAADwAAAGRycy9kb3ducmV2LnhtbESPzWrDMBCE74G8g9hAb4mcgpXgWg4lJKGFXvLzAIu1&#10;sd1aK2Gpifv2VaGQ4zAz3zDlZrS9uNEQOscalosMBHHtTMeNhst5P1+DCBHZYO+YNPxQgE01nZRY&#10;GHfnI91OsREJwqFADW2MvpAy1C1ZDAvniZN3dYPFmOTQSDPgPcFtL5+zTEmLHaeFFj1tW6q/Tt9W&#10;Q349KM9bRR/v4672nz4/rpTX+mk2vr6AiDTGR/i//WY0qBz+vqQfI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vaZMMAAADbAAAADwAAAAAAAAAAAAAAAACYAgAAZHJzL2Rv&#10;d25yZXYueG1sUEsFBgAAAAAEAAQA9QAAAIgDAAAAAA==&#10;" path="m36665,r,21882l27597,25667v-2108,2387,-3251,5626,-3251,9144c24346,38608,25578,41745,27787,44031r8878,3518l36665,68479,22428,66192c9258,61633,,50406,,34430,,18821,9360,7328,22530,2463l36665,xe" fillcolor="#272420" stroked="f" strokeweight="0">
                  <v:stroke miterlimit="83231f" joinstyle="miter"/>
                  <v:path arrowok="t" textboxrect="0,0,36665,68479"/>
                </v:shape>
                <v:shape id="Shape 66" o:spid="_x0000_s1086" style="position:absolute;left:29683;top:9281;width:367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TlhMUA&#10;AADbAAAADwAAAGRycy9kb3ducmV2LnhtbESP3WrCQBSE7wXfYTmCd83GIqFGVxGhRUpLMe0DHLPH&#10;JJg9m2bX/PTpu4WCl8PMfMNsdoOpRUetqywrWEQxCOLc6ooLBV+fzw9PIJxH1lhbJgUjOdhtp5MN&#10;ptr2fKIu84UIEHYpKii9b1IpXV6SQRfZhjh4F9sa9EG2hdQt9gFuavkYx4k0WHFYKLGhQ0n5NbsZ&#10;Ba9+3434s/y4rfi8fLt+vyy6d6PUfDbs1yA8Df4e/m8ftYIkgb8v4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VOWExQAAANsAAAAPAAAAAAAAAAAAAAAAAJgCAABkcnMv&#10;ZG93bnJldi54bWxQSwUGAAAAAAQABAD1AAAAigMAAAAA&#10;" path="m,l89,c20142,,36652,13601,36652,34430,36652,55728,20231,68479,89,68479r-89,l,47549r89,c7341,47549,12408,42316,12408,34811,12408,27775,7734,21882,89,21882r-89,l,xe" fillcolor="#272420" stroked="f" strokeweight="0">
                  <v:stroke miterlimit="83231f" joinstyle="miter"/>
                  <v:path arrowok="t" textboxrect="0,0,36652,68479"/>
                </v:shape>
                <v:shape id="Shape 67" o:spid="_x0000_s1087" style="position:absolute;left:30081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7McMA&#10;AADbAAAADwAAAGRycy9kb3ducmV2LnhtbESPQWsCMRSE70L/Q3gFb5ptRS3rRpEWxVOhKj0/Ns/N&#10;6uZlm6Tu+u9NoeBxmJlvmGLV20ZcyYfasYKXcQaCuHS65krB8bAZvYEIEVlj45gU3CjAavk0KDDX&#10;ruMvuu5jJRKEQ44KTIxtLmUoDVkMY9cSJ+/kvMWYpK+k9tgluG3ka5bNpMWa04LBlt4NlZf9r1VQ&#10;2/l04qWJ08nueL79fH5/rJutUsPnfr0AEamPj/B/e6cVzObw9yX9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c7McMAAADbAAAADwAAAAAAAAAAAAAAAACYAgAAZHJzL2Rv&#10;d25yZXYueG1sUEsFBgAAAAAEAAQA9QAAAIgDAAAAAA==&#10;" path="m,l25781,r8979,30518c35712,33757,36474,37084,36474,40424r483,c36957,37084,37719,33757,38671,30518l47638,,73330,,47168,66942r-20816,l,xe" fillcolor="#272420" stroked="f" strokeweight="0">
                  <v:stroke miterlimit="83231f" joinstyle="miter"/>
                  <v:path arrowok="t" textboxrect="0,0,73330,66942"/>
                </v:shape>
                <v:shape id="Shape 68" o:spid="_x0000_s1088" style="position:absolute;left:30860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tqO78A&#10;AADbAAAADwAAAGRycy9kb3ducmV2LnhtbERPzYrCMBC+C75DGMGbpq6LaDWKuC7sQQ9qH2Boxrba&#10;TGoT2/r2m4Pg8eP7X206U4qGaldYVjAZRyCIU6sLzhQkl9/RHITzyBpLy6TgRQ42635vhbG2LZ+o&#10;OftMhBB2MSrIva9iKV2ak0E3thVx4K62NugDrDOpa2xDuCnlVxTNpMGCQ0OOFe1ySu/np1FwmC6i&#10;9rX/frjKNj83LpP2cUyUGg667RKEp85/xG/3n1YwC2PDl/A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e2o7vwAAANsAAAAPAAAAAAAAAAAAAAAAAJgCAABkcnMvZG93bnJl&#10;di54bWxQSwUGAAAAAAQABAD1AAAAhAMAAAAA&#10;" path="m,l24067,r,36716c24067,42037,24257,46406,30556,46406v6490,,6693,-4369,6693,-9690l37249,,61112,r,38989c61112,58191,49086,66942,30556,66942,12217,66942,,58191,,38989l,xe" fillcolor="#272420" stroked="f" strokeweight="0">
                  <v:stroke miterlimit="83231f" joinstyle="miter"/>
                  <v:path arrowok="t" textboxrect="0,0,61112,66942"/>
                </v:shape>
                <v:shape id="Shape 69" o:spid="_x0000_s1089" style="position:absolute;left:8127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F+MsQA&#10;AADbAAAADwAAAGRycy9kb3ducmV2LnhtbESP3WoCMRSE7wu+QziF3tWsFsWuRhGhtChFtD/Xx83p&#10;ZnFzsk2ipm/fFIReDjPzDTNbJNuKM/nQOFYw6BcgiCunG64VvL893U9AhIissXVMCn4owGLeu5lh&#10;qd2Fd3Tex1pkCIcSFZgYu1LKUBmyGPquI87el/MWY5a+ltrjJcNtK4dFMZYWG84LBjtaGaqO+5NV&#10;8JA2aSlHn9vdaxh8TJ6Lw9p8e6XubtNyCiJSiv/ha/tFKxg/wt+X/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xfjLEAAAA2wAAAA8AAAAAAAAAAAAAAAAAmAIAAGRycy9k&#10;b3ducmV2LnhtbFBLBQYAAAAABAAEAPUAAACJAwAAAAA=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70" o:spid="_x0000_s1090" style="position:absolute;left:8616;top:8383;width:489;height:579;visibility:visible;mso-wrap-style:square;v-text-anchor:top" coordsize="4888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tqHMEA&#10;AADbAAAADwAAAGRycy9kb3ducmV2LnhtbERPTYvCMBC9C/6HMIIX0VSF1e0axV1QPOxFd0GPQzO2&#10;xWZSk6jtvzcHwePjfS9WjanEnZwvLSsYjxIQxJnVJecK/v82wzkIH5A1VpZJQUseVstuZ4Gptg/e&#10;0/0QchFD2KeooAihTqX0WUEG/cjWxJE7W2cwROhyqR0+Yrip5CRJPqTBkmNDgTX9FJRdDjejoPk8&#10;Vr9mEGbf7fG01u56mm7bnVL9XrP+AhGoCW/xy73TCmZxffw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bahzBAAAA2wAAAA8AAAAAAAAAAAAAAAAAmAIAAGRycy9kb3du&#10;cmV2LnhtbFBLBQYAAAAABAAEAPUAAACGAwAAAAA=&#10;" path="m,l11646,,24917,37935r102,l37325,,48882,,27496,57823r-6300,l,xe" fillcolor="#272420" stroked="f" strokeweight="0">
                  <v:stroke miterlimit="83231f" joinstyle="miter"/>
                  <v:path arrowok="t" textboxrect="0,0,48882,57823"/>
                </v:shape>
                <v:shape id="Shape 71" o:spid="_x0000_s1091" style="position:absolute;left:9258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nLsMA&#10;AADbAAAADwAAAGRycy9kb3ducmV2LnhtbESPQYvCMBSE74L/ITzBm6b1UN2usUhBEZEFddnzo3m2&#10;xealNFG7++vNguBxmJlvmGXWm0bcqXO1ZQXxNAJBXFhdc6ng+7yZLEA4j6yxsUwKfslBthoOlphq&#10;++Aj3U++FAHCLkUFlfdtKqUrKjLoprYlDt7FdgZ9kF0pdYePADeNnEVRIg3WHBYqbCmvqLiebkbB&#10;4eunbJJdn/soT7Yfe13s/+xBqfGoX3+C8NT7d/jV3mkF8xj+v4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onLsMAAADbAAAADwAAAAAAAAAAAAAAAACYAgAAZHJzL2Rv&#10;d25yZXYueG1sUEsFBgAAAAAEAAQA9QAAAIgDAAAAAA==&#10;" path="m,l29032,r,9601l10985,9601r,12357l28359,21958r,9601l10985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72" o:spid="_x0000_s1092" style="position:absolute;left:9731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dU1MUA&#10;AADbAAAADwAAAGRycy9kb3ducmV2LnhtbESP3WrCQBSE7wu+w3KE3ulGK22JbkJQSktB8Kf0+pg9&#10;ZoPZszG71fj23YLQy2FmvmEWeW8bcaHO144VTMYJCOLS6ZorBV/7t9ErCB+QNTaOScGNPOTZ4GGB&#10;qXZX3tJlFyoRIexTVGBCaFMpfWnIoh+7ljh6R9dZDFF2ldQdXiPcNnKaJM/SYs1xwWBLS0Plafdj&#10;FZz1mfbfs8PafDb2ableFe+btlDqcdgXcxCB+vAfvrc/tIKXKfx9i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V1TUxQAAANsAAAAPAAAAAAAAAAAAAAAAAJgCAABkcnMv&#10;ZG93bnJldi54bWxQSwUGAAAAAAQABAD1AAAAigMAAAAA&#10;" path="m,l10884,r,31559c10884,38506,11455,48311,20625,48311v9271,,9830,-9805,9830,-16752l30455,,41250,r,33757c41250,47447,35522,57823,20625,57823,5829,57823,,47447,,33757l,xe" fillcolor="#272420" stroked="f" strokeweight="0">
                  <v:stroke miterlimit="83231f" joinstyle="miter"/>
                  <v:path arrowok="t" textboxrect="0,0,41250,57823"/>
                </v:shape>
                <v:shape id="Shape 73" o:spid="_x0000_s1093" style="position:absolute;left:10327;top:8368;width:397;height:594;visibility:visible;mso-wrap-style:square;v-text-anchor:top" coordsize="3972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1EsQA&#10;AADbAAAADwAAAGRycy9kb3ducmV2LnhtbESPzWrDMBCE74W8g9hALyWW05SmuFZCfigpvcUJ5LpY&#10;W8vUWhlJSZy3rwKFHoeZ+YYpl4PtxIV8aB0rmGY5COLa6ZYbBcfDx+QNRIjIGjvHpOBGAZaL0UOJ&#10;hXZX3tOlio1IEA4FKjAx9oWUoTZkMWSuJ07et/MWY5K+kdrjNcFtJ5/z/FVabDktGOxpY6j+qc5W&#10;Qfe0femP1WkW8p2frmuDe9N+KfU4HlbvICIN8T/81/7UCuYzuH9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a9RLEAAAA2wAAAA8AAAAAAAAAAAAAAAAAmAIAAGRycy9k&#10;b3ducmV2LnhtbFBLBQYAAAAABAAEAPUAAACJAwAAAAA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  <v:stroke miterlimit="83231f" joinstyle="miter"/>
                  <v:path arrowok="t" textboxrect="0,0,39726,59347"/>
                </v:shape>
                <v:shape id="Shape 74" o:spid="_x0000_s1094" style="position:absolute;left:10464;top:8170;width:260;height:168;visibility:visible;mso-wrap-style:square;v-text-anchor:top" coordsize="25971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fhGcEA&#10;AADbAAAADwAAAGRycy9kb3ducmV2LnhtbESPQYvCMBSE74L/ITxhb5oquyrVKGJZdj1qBT0+mmdb&#10;bF5Kk9buv98IgsdhZr5h1tveVKKjxpWWFUwnEQjizOqScwXn9Hu8BOE8ssbKMin4IwfbzXCwxljb&#10;Bx+pO/lcBAi7GBUU3texlC4ryKCb2Jo4eDfbGPRBNrnUDT4C3FRyFkVzabDksFBgTfuCsvupNQqu&#10;aU03e8h+8u7SJkmHSftlU6U+Rv1uBcJT79/hV/tXK1h8wvNL+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X4RnBAAAA2wAAAA8AAAAAAAAAAAAAAAAAmAIAAGRycy9kb3du&#10;cmV2LnhtbFBLBQYAAAAABAAEAPUAAACGAwAAAAA=&#10;" path="m4394,r8598,7989l21679,r4292,4953l12992,16739,,4953,4394,xe" fillcolor="#272420" stroked="f" strokeweight="0">
                  <v:stroke miterlimit="83231f" joinstyle="miter"/>
                  <v:path arrowok="t" textboxrect="0,0,25971,16739"/>
                </v:shape>
                <v:shape id="Shape 558" o:spid="_x0000_s1095" style="position:absolute;left:10923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jnbb0A&#10;AADcAAAADwAAAGRycy9kb3ducmV2LnhtbERPSwrCMBDdC94hjOBGNFVQtBpFFH8LF34OMDRjW2wm&#10;pYm23t4sBJeP91+sGlOIN1Uut6xgOIhAECdW55wquN92/SkI55E1FpZJwYccrJbt1gJjbWu+0Pvq&#10;UxFC2MWoIPO+jKV0SUYG3cCWxIF72MqgD7BKpa6wDuGmkKMomkiDOYeGDEvaZJQ8ry+j4IT5jg6W&#10;tg6nn955Nkz3OKmV6naa9RyEp8b/xT/3USsYj8Pa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kjnbb0AAADcAAAADwAAAAAAAAAAAAAAAACYAgAAZHJzL2Rvd25yZXYu&#10;eG1sUEsFBgAAAAAEAAQA9QAAAIIDAAAAAA==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76" o:spid="_x0000_s1096" style="position:absolute;left:11228;top:8383;width:260;height:563;visibility:visible;mso-wrap-style:square;v-text-anchor:top" coordsize="25971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h5oL4A&#10;AADbAAAADwAAAGRycy9kb3ducmV2LnhtbESPzQrCMBCE74LvEFbwpqkKKtUo/iB4VQte12Zti82m&#10;NFGrT28EweMwM98w82VjSvGg2hWWFQz6EQji1OqCMwXJadebgnAeWWNpmRS8yMFy0W7NMdb2yQd6&#10;HH0mAoRdjApy76tYSpfmZND1bUUcvKutDfog60zqGp8Bbko5jKKxNFhwWMixok1O6e14Nwq8dFpG&#10;o2Fy3o5e75O9aJ6stVLdTrOagfDU+H/4195rBZMxfL+EH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woeaC+AAAA2wAAAA8AAAAAAAAAAAAAAAAAmAIAAGRycy9kb3ducmV2&#10;LnhtbFBLBQYAAAAABAAEAPUAAACDAwAAAAA=&#10;" path="m,l10795,r,46787l25971,46787r,9512l,56299,,xe" fillcolor="#272420" stroked="f" strokeweight="0">
                  <v:stroke miterlimit="83231f" joinstyle="miter"/>
                  <v:path arrowok="t" textboxrect="0,0,25971,56299"/>
                </v:shape>
                <v:shape id="Shape 559" o:spid="_x0000_s1097" style="position:absolute;left:11641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RC9sQA&#10;AADcAAAADwAAAGRycy9kb3ducmV2LnhtbESP3WrCQBSE7wu+w3IEb4rZKCRozCpisT8Xvaj6AIfs&#10;MQlmz4bsNj9v3y0UejnMzDdMfhhNI3rqXG1ZwSqKQRAXVtdcKrhdz8sNCOeRNTaWScFEDg772VOO&#10;mbYDf1F/8aUIEHYZKqi8bzMpXVGRQRfZljh4d9sZ9EF2pdQdDgFuGrmO41QarDksVNjSqaLicfk2&#10;Cj6wPtObpReHm+n5c7sqXzEdlFrMx+MOhKfR/4f/2u9aQZJs4fdMO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EQvbEAAAA3AAAAA8AAAAAAAAAAAAAAAAAmAIAAGRycy9k&#10;b3ducmV2LnhtbFBLBQYAAAAABAAEAPUAAACJAwAAAAA=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78" o:spid="_x0000_s1098" style="position:absolute;left:11931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NdMIA&#10;AADbAAAADwAAAGRycy9kb3ducmV2LnhtbERPTUsDMRC9C/0PYQrebLaKWrZNy1KQiiLSqj1PN9PN&#10;0s1km8Rt/PfmIHh8vO/FKtlODORD61jBdFKAIK6dbrlR8PnxdDMDESKyxs4xKfihAKvl6GqBpXYX&#10;3tKwi43IIRxKVGBi7EspQ23IYpi4njhzR+ctxgx9I7XHSw63nbwtigdpseXcYLCntaH6tPu2Cu7S&#10;a6rk/f59+xamX7NNcXgxZ6/U9ThVcxCRUvwX/7mftYLHPDZ/y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ZE10wgAAANsAAAAPAAAAAAAAAAAAAAAAAJgCAABkcnMvZG93&#10;bnJldi54bWxQSwUGAAAAAAQABAD1AAAAhwMAAAAA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79" o:spid="_x0000_s1099" style="position:absolute;left:11977;top:8170;width:275;height:168;visibility:visible;mso-wrap-style:square;v-text-anchor:top" coordsize="27508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yLocYA&#10;AADbAAAADwAAAGRycy9kb3ducmV2LnhtbESP0WoCMRRE3wv+Q7iCL6VmtUXrahRRLJUipeoHXDfX&#10;3cXNzZpEXf++EQp9HGbmDDOZNaYSV3K+tKyg101AEGdWl5wr2O9WL+8gfEDWWFkmBXfyMJu2niaY&#10;anvjH7puQy4ihH2KCooQ6lRKnxVk0HdtTRy9o3UGQ5Qul9rhLcJNJftJMpAGS44LBda0KCg7bS9G&#10;ga4235vDsj98Ww1en0e7D3der7+U6rSb+RhEoCb8h//an1rBcASPL/EH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yLocYAAADbAAAADwAAAAAAAAAAAAAAAACYAgAAZHJz&#10;L2Rvd25yZXYueG1sUEsFBgAAAAAEAAQA9QAAAIsDAAAAAA==&#10;" path="m4686,r9068,7989l22924,r4584,4953l13754,16739,,4953,4686,xe" fillcolor="#272420" stroked="f" strokeweight="0">
                  <v:stroke miterlimit="83231f" joinstyle="miter"/>
                  <v:path arrowok="t" textboxrect="0,0,27508,16739"/>
                </v:shape>
                <v:shape id="Shape 80" o:spid="_x0000_s1100" style="position:absolute;left:12435;top:8383;width:321;height:563;visibility:visible;mso-wrap-style:square;v-text-anchor:top" coordsize="3208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YpAL8A&#10;AADbAAAADwAAAGRycy9kb3ducmV2LnhtbERPTYvCMBC9C/6HMIIX0XStiFSjiCDIgqCtF29DM7bF&#10;ZlKarHb99eYgeHy879WmM7V4UOsqywp+JhEI4tzqigsFl2w/XoBwHlljbZkU/JODzbrfW2Gi7ZPP&#10;9Eh9IUIIuwQVlN43iZQuL8mgm9iGOHA32xr0AbaF1C0+Q7ip5TSK5tJgxaGhxIZ2JeX39M8omB1/&#10;66JJR1kcm1jSdXbCF56UGg667RKEp85/xR/3QStYhPXhS/gBc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JikAvwAAANsAAAAPAAAAAAAAAAAAAAAAAJgCAABkcnMvZG93bnJl&#10;di54bWxQSwUGAAAAAAQABAD1AAAAhAMAAAAA&#10;" path="m,l32080,r,9601l21298,9601r,46698l10884,56299r,-46698l,9601,,xe" fillcolor="#272420" stroked="f" strokeweight="0">
                  <v:stroke miterlimit="83231f" joinstyle="miter"/>
                  <v:path arrowok="t" textboxrect="0,0,32080,56299"/>
                </v:shape>
                <v:shape id="Shape 81" o:spid="_x0000_s1101" style="position:absolute;left:1292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9XCcEA&#10;AADbAAAADwAAAGRycy9kb3ducmV2LnhtbESPzarCMBSE94LvEI7gTlNdFG81ihQUERH8wfWhObbF&#10;5qQ0UatPbwThLoeZ+YaZLVpTiQc1rrSsYDSMQBBnVpecKzifVoMJCOeRNVaWScGLHCzm3c4ME22f&#10;fKDH0eciQNglqKDwvk6kdFlBBt3Q1sTBu9rGoA+yyaVu8BngppLjKIqlwZLDQoE1pQVlt+PdKNjt&#10;L3kVb9rUR2m8/tvqbPu2O6X6vXY5BeGp9f/hX3ujFUxG8P0SfoC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PVwnBAAAA2wAAAA8AAAAAAAAAAAAAAAAAmAIAAGRycy9kb3du&#10;cmV2LnhtbFBLBQYAAAAABAAEAPUAAACGAwAAAAA=&#10;" path="m,l29032,r,9601l10985,9601r,12357l28359,21958r,9601l10985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82" o:spid="_x0000_s1102" style="position:absolute;left:13688;top:8383;width:260;height:579;visibility:visible;mso-wrap-style:square;v-text-anchor:top" coordsize="2597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Jeh8MA&#10;AADbAAAADwAAAGRycy9kb3ducmV2LnhtbESPQYvCMBSE74L/ITxhL6Kprop0jSILgqeC3T14fDTP&#10;tmzzUpJoq79+Iwgeh5n5htnsetOIGzlfW1YwmyYgiAuray4V/P4cJmsQPiBrbCyTgjt52G2Hgw2m&#10;2nZ8olseShEh7FNUUIXQplL6oiKDfmpb4uhdrDMYonSl1A67CDeNnCfJShqsOS5U2NJ3RcVffjUK&#10;3GfWZ9dlvugeB8ySE9/H50uu1Meo33+BCNSHd/jVPmoF6zk8v8Qf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Jeh8MAAADbAAAADwAAAAAAAAAAAAAAAACYAgAAZHJzL2Rv&#10;d25yZXYueG1sUEsFBgAAAAAEAAQA9QAAAIgDAAAAAA==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  <v:stroke miterlimit="83231f" joinstyle="miter"/>
                  <v:path arrowok="t" textboxrect="0,0,25972,57823"/>
                </v:shape>
                <v:shape id="Shape 83" o:spid="_x0000_s1103" style="position:absolute;left:14131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eicUA&#10;AADbAAAADwAAAGRycy9kb3ducmV2LnhtbESPT2sCMRTE70K/Q3iFXqRma0Fka3ZRwSK9FP+A18fm&#10;7WZx87JsUo399E1B8DjMzG+YRRltJy40+NaxgrdJBoK4crrlRsHxsHmdg/ABWWPnmBTcyENZPI0W&#10;mGt35R1d9qERCcI+RwUmhD6X0leGLPqJ64mTV7vBYkhyaKQe8JrgtpPTLJtJiy2nBYM9rQ1V5/2P&#10;VfD9G92xGvd1rL/a1WezXk03J6PUy3NcfoAIFMMjfG9vtYL5O/x/ST9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h6JxQAAANsAAAAPAAAAAAAAAAAAAAAAAJgCAABkcnMv&#10;ZG93bnJldi54bWxQSwUGAAAAAAQABAD1AAAAigMAAAAA&#10;" path="m27508,r,10846l15862,16649v-2870,3417,-4584,7977,-4584,12548c11278,33477,12992,38329,15951,42037r11557,6464l27508,59347,16434,56959c6401,52400,,41745,,29667,,17780,6401,7048,16434,2463l27508,xe" fillcolor="#272420" stroked="f" strokeweight="0">
                  <v:stroke miterlimit="83231f" joinstyle="miter"/>
                  <v:path arrowok="t" textboxrect="0,0,27508,59347"/>
                </v:shape>
                <v:shape id="Shape 84" o:spid="_x0000_s1104" style="position:absolute;left:14406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JisIA&#10;AADbAAAADwAAAGRycy9kb3ducmV2LnhtbESPQWvCQBSE7wX/w/KE3pqNbSghdZWiVsRbbXt/ZF+T&#10;kOzbsLsm8d+7guBxmJlvmOV6Mp0YyPnGsoJFkoIgLq1uuFLw+/P1koPwAVljZ5kUXMjDejV7WmKh&#10;7cjfNJxCJSKEfYEK6hD6Qkpf1mTQJ7Ynjt6/dQZDlK6S2uEY4aaTr2n6Lg02HBdq7GlTU9mezkYB&#10;7+3brhvP2zKjLbrmr90dQ6vU83z6/AARaAqP8L190AryDG5f4g+Q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I4mKwgAAANsAAAAPAAAAAAAAAAAAAAAAAJgCAABkcnMvZG93&#10;bnJldi54bWxQSwUGAAAAAAQABAD1AAAAhwMAAAAA&#10;" path="m,l89,c16231,,27496,13894,27496,29667,27496,45834,16231,59347,89,59347r-89,l,48501r89,c9258,48501,16320,37757,16320,29197,16320,20066,9550,10846,89,10846r-89,l,xe" fillcolor="#272420" stroked="f" strokeweight="0">
                  <v:stroke miterlimit="83231f" joinstyle="miter"/>
                  <v:path arrowok="t" textboxrect="0,0,27496,59347"/>
                </v:shape>
                <v:shape id="Shape 85" o:spid="_x0000_s1105" style="position:absolute;left:14834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CSzcQA&#10;AADbAAAADwAAAGRycy9kb3ducmV2LnhtbESPQWsCMRSE74X+h/AEbzVri2VZjSKF0qKUolXPr5vX&#10;zeLmZZtETf99UxB6HGbmG2a2SLYTZ/KhdaxgPCpAENdOt9wo2H0835UgQkTW2DkmBT8UYDG/vZlh&#10;pd2FN3TexkZkCIcKFZgY+0rKUBuyGEauJ87el/MWY5a+kdrjJcNtJ++L4lFabDkvGOzpyVB93J6s&#10;goe0Tks5Obxv3sJ4X74Unyvz7ZUaDtJyCiJSiv/ha/tVKygn8Pcl/w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wks3EAAAA2wAAAA8AAAAAAAAAAAAAAAAAmAIAAGRycy9k&#10;b3ducmV2LnhtbFBLBQYAAAAABAAEAPUAAACJAwAAAAA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560" o:spid="_x0000_s1106" style="position:absolute;left:15369;top:8383;width:106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Ih1sAA&#10;AADcAAAADwAAAGRycy9kb3ducmV2LnhtbERPy4rCMBTdC/MP4Q7MRsa0A5ZONRZRHHXhwscHXJpr&#10;W2xuShNt/fvJQnB5OO95PphGPKhztWUF8SQCQVxYXXOp4HLefKcgnEfW2FgmBU9ykC8+RnPMtO35&#10;SI+TL0UIYZehgsr7NpPSFRUZdBPbEgfuajuDPsCulLrDPoSbRv5EUSIN1hwaKmxpVVFxO92Ngj3W&#10;G9paWjtMn+PDb1z+YdIr9fU5LGcgPA3+LX65d1rBNAnzw5lwBO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lIh1sAAAADcAAAADwAAAAAAAAAAAAAAAACYAgAAZHJzL2Rvd25y&#10;ZXYueG1sUEsFBgAAAAAEAAQA9QAAAIUDAAAAAA==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87" o:spid="_x0000_s1107" style="position:absolute;left:1567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YMHsUA&#10;AADbAAAADwAAAGRycy9kb3ducmV2LnhtbESPQWvCQBSE7wX/w/IEb3XTgFZTVxFF0IOHWsHrc/c1&#10;Cc2+jdk1if313UKhx2FmvmEWq95WoqXGl44VvIwTEMTamZJzBeeP3fMMhA/IBivHpOBBHlbLwdMC&#10;M+M6fqf2FHIRIewzVFCEUGdSel2QRT92NXH0Pl1jMUTZ5NI02EW4rWSaJFNpseS4UGBNm4L01+lu&#10;FWj9fbhd713apeuL2U7b420yPyo1GvbrNxCB+vAf/mvvjYLZK/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dgwexQAAANsAAAAPAAAAAAAAAAAAAAAAAJgCAABkcnMv&#10;ZG93bnJldi54bWxQSwUGAAAAAAQABAD1AAAAigMAAAAA&#10;" path="m,l14707,r2095,660l16802,9982,12700,9131r-1905,l10795,26150r2184,l16802,25286r,9804l16231,35281r-5436,l10795,56299,,56299,,xe" fillcolor="#272420" stroked="f" strokeweight="0">
                  <v:stroke miterlimit="83231f" joinstyle="miter"/>
                  <v:path arrowok="t" textboxrect="0,0,16802,56299"/>
                </v:shape>
                <v:shape id="Shape 88" o:spid="_x0000_s1108" style="position:absolute;left:15842;top:8383;width:168;height:350;visibility:visible;mso-wrap-style:square;v-text-anchor:top" coordsize="16802,34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oZS8IA&#10;AADbAAAADwAAAGRycy9kb3ducmV2LnhtbERPPW/CMBDdK/EfrENiK06qqopSDALaCpYMCTCwXeNr&#10;EjU+R7ZLwr+vh0odn973ajOZXtzI+c6ygnSZgCCure64UXA+fTxmIHxA1thbJgV38rBZzx5WmGs7&#10;ckm3KjQihrDPUUEbwpBL6euWDPqlHYgj92WdwRCha6R2OMZw08unJHmRBjuODS0OtG+p/q5+jIIm&#10;eRsKfzlf33fbony+pv3nwaVKLebT9hVEoCn8i//cR60gi2Pjl/g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hlLwgAAANsAAAAPAAAAAAAAAAAAAAAAAJgCAABkcnMvZG93&#10;bnJldi54bWxQSwUGAAAAAAQABAD1AAAAhwMAAAAA&#10;" path="m,l11646,3429v3340,2845,5156,7226,5156,13779c16802,23292,15278,27775,12319,30811l,34989,,25108r3531,-762c5156,23013,6020,20828,6020,17120v,-3708,-1054,-5804,-2782,-6947l,9513,,xe" fillcolor="#272420" stroked="f" strokeweight="0">
                  <v:stroke miterlimit="83231f" joinstyle="miter"/>
                  <v:path arrowok="t" textboxrect="0,0,16802,34989"/>
                </v:shape>
                <v:shape id="Shape 89" o:spid="_x0000_s1109" style="position:absolute;left:16148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WdiMQA&#10;AADbAAAADwAAAGRycy9kb3ducmV2LnhtbESPzWrDMBCE74W+g9hCboncEkLsRDalptDc8tNDjxtr&#10;Yzu2Vq6l2s7bV4VAj8PMfMNss8m0YqDe1ZYVPC8iEMSF1TWXCj5P7/M1COeRNbaWScGNHGTp48MW&#10;E21HPtBw9KUIEHYJKqi87xIpXVGRQbewHXHwLrY36IPsS6l7HAPctPIlilbSYM1hocKO3ioqmuOP&#10;UXDIx7j5jvc6WjbXfHceNH3lWqnZ0/S6AeFp8v/he/tDK1jH8Pcl/AC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VnYjEAAAA2wAAAA8AAAAAAAAAAAAAAAAAmAIAAGRycy9k&#10;b3ducmV2LnhtbFBLBQYAAAAABAAEAPUAAACJAwAAAAA=&#10;" path="m21958,r4001,l25959,17500r-280,-952l25590,16548,19380,36995r6579,l25959,46025r-9728,l11544,57823,,57823,21958,xe" fillcolor="#272420" stroked="f" strokeweight="0">
                  <v:stroke miterlimit="83231f" joinstyle="miter"/>
                  <v:path arrowok="t" textboxrect="0,0,25959,57823"/>
                </v:shape>
                <v:shape id="Shape 90" o:spid="_x0000_s1110" style="position:absolute;left:16407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hVI8IA&#10;AADbAAAADwAAAGRycy9kb3ducmV2LnhtbERPy2oCMRTdF/oP4QrdFM1oadXRKCoUa0HBxwdcJteZ&#10;0MnNkKQ6+vVmUejycN7TeWtrcSEfjGMF/V4Ggrhw2nCp4HT87I5AhIissXZMCm4UYD57fppirt2V&#10;93Q5xFKkEA45KqhibHIpQ1GRxdBzDXHizs5bjAn6UmqP1xRuaznIsg9p0XBqqLChVUXFz+HXKlgt&#10;+t/e2Hs2NMM3fN+sX7fn5U6pl067mICI1MZ/8Z/7SysYp/XpS/o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FUjwgAAANsAAAAPAAAAAAAAAAAAAAAAAJgCAABkcnMvZG93&#10;bnJldi54bWxQSwUGAAAAAAQABAD1AAAAhwMAAAAA&#10;" path="m,l4293,,24448,57823r-11075,l9258,46025,,46025,,36995r6401,l,17500,,xe" fillcolor="#272420" stroked="f" strokeweight="0">
                  <v:stroke miterlimit="83231f" joinstyle="miter"/>
                  <v:path arrowok="t" textboxrect="0,0,24448,57823"/>
                </v:shape>
                <v:shape id="Shape 91" o:spid="_x0000_s1111" style="position:absolute;left:17095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l7n8QA&#10;AADbAAAADwAAAGRycy9kb3ducmV2LnhtbESPQWsCMRSE74X+h/AKvUjNqii6GkWEQi8eXHtob8/N&#10;c7O4eVmTqNt/bwShx2FmvmEWq8424ko+1I4VDPoZCOLS6ZorBd/7z48piBCRNTaOScEfBVgtX18W&#10;mGt34x1di1iJBOGQowITY5tLGUpDFkPftcTJOzpvMSbpK6k93hLcNnKYZRNpsea0YLCljaHyVFys&#10;gs35sDXr0bgpzGg67E1+fo+exkq9v3XrOYhIXfwPP9tfWsFsAI8v6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5e5/EAAAA2wAAAA8AAAAAAAAAAAAAAAAAmAIAAGRycy9k&#10;b3ducmV2LnhtbFBLBQYAAAAABAAEAPUAAACJAwAAAAA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  <v:stroke miterlimit="83231f" joinstyle="miter"/>
                  <v:path arrowok="t" textboxrect="0,0,25971,57823"/>
                </v:shape>
                <v:shape id="Shape 92" o:spid="_x0000_s1112" style="position:absolute;left:17553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uyLsUA&#10;AADbAAAADwAAAGRycy9kb3ducmV2LnhtbESP3WrCQBSE7wu+w3KE3ulGK6WNbkJQSktB8Kf0+pg9&#10;ZoPZszG71fj23YLQy2FmvmEWeW8bcaHO144VTMYJCOLS6ZorBV/7t9ELCB+QNTaOScGNPOTZ4GGB&#10;qXZX3tJlFyoRIexTVGBCaFMpfWnIoh+7ljh6R9dZDFF2ldQdXiPcNnKaJM/SYs1xwWBLS0Plafdj&#10;FZz1mfbfs8PafDb2ableFe+btlDqcdgXcxCB+vAfvrc/tILXKfx9i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7IuxQAAANsAAAAPAAAAAAAAAAAAAAAAAJgCAABkcnMv&#10;ZG93bnJldi54bWxQSwUGAAAAAAQABAD1AAAAigMAAAAA&#10;" path="m,l10884,r,31559c10884,38506,11455,48311,20625,48311v9271,,9830,-9805,9830,-16752l30455,,41250,r,33757c41250,47447,35522,57823,20625,57823,5728,57823,,47447,,33757l,xe" fillcolor="#272420" stroked="f" strokeweight="0">
                  <v:stroke miterlimit="83231f" joinstyle="miter"/>
                  <v:path arrowok="t" textboxrect="0,0,41250,57823"/>
                </v:shape>
                <v:shape id="Shape 93" o:spid="_x0000_s1113" style="position:absolute;left:1816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ScwMUA&#10;AADbAAAADwAAAGRycy9kb3ducmV2LnhtbESPQWvCQBSE7wX/w/KE3uqmkUqNriKKUA8eagten7vP&#10;JDT7NmbXJPbXu0Khx2FmvmHmy95WoqXGl44VvI4SEMTamZJzBd9f25d3ED4gG6wck4IbeVguBk9z&#10;zIzr+JPaQ8hFhLDPUEERQp1J6XVBFv3I1cTRO7vGYoiyyaVpsItwW8k0SSbSYslxocCa1gXpn8PV&#10;KtD6d3c5Xbu0S1dHs5m0+8vbdK/U87BfzUAE6sN/+K/9YRRMx/D4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JzAxQAAANsAAAAPAAAAAAAAAAAAAAAAAJgCAABkcnMv&#10;ZG93bnJldi54bWxQSwUGAAAAAAQABAD1AAAAigMAAAAA&#10;" path="m,l14897,r1905,660l16802,9881,12510,9030r-1524,l10986,25959r1435,l16802,24917r,18162l11163,33655r-177,l10986,56299,,56299,,xe" fillcolor="#272420" stroked="f" strokeweight="0">
                  <v:stroke miterlimit="83231f" joinstyle="miter"/>
                  <v:path arrowok="t" textboxrect="0,0,16802,56299"/>
                </v:shape>
                <v:shape id="Shape 94" o:spid="_x0000_s1114" style="position:absolute;left:18332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KB18QA&#10;AADbAAAADwAAAGRycy9kb3ducmV2LnhtbESPT4vCMBTE7wt+h/AWvMia+gfRrlFEFAQPuu4iHh/N&#10;26Zs81KaWOu3N4Kwx2FmfsPMl60tRUO1LxwrGPQTEMSZ0wXnCn6+tx9TED4gaywdk4I7eVguOm9z&#10;TLW78Rc1p5CLCGGfogITQpVK6TNDFn3fVcTR+3W1xRBlnUtd4y3CbSmHSTKRFguOCwYrWhvK/k5X&#10;q+BSTM/N5uDQDCaj7X7Xy+XZHJXqvrerTxCB2vAffrV3WsFsDM8v8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SgdfEAAAA2wAAAA8AAAAAAAAAAAAAAAAAmAIAAGRycy9k&#10;b3ducmV2LnhtbFBLBQYAAAAABAAEAPUAAACJAwAAAAA=&#10;" path="m,l11748,3429v3340,2743,5245,7023,5245,13119c16993,23775,12979,31090,5448,32334l21387,56299r-13373,l,42990,,24536r3061,-672c4864,22530,5918,20358,5918,16929v,-3517,-1054,-5613,-2959,-6845l,9411,,xe" fillcolor="#272420" stroked="f" strokeweight="0">
                  <v:stroke miterlimit="83231f" joinstyle="miter"/>
                  <v:path arrowok="t" textboxrect="0,0,21387,56299"/>
                </v:shape>
                <v:shape id="Shape 95" o:spid="_x0000_s1115" style="position:absolute;left:18653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J9nMUA&#10;AADbAAAADwAAAGRycy9kb3ducmV2LnhtbESPQWsCMRSE7wX/Q3iFXopmVVZ0NYoIBS89uO2hvT03&#10;z83SzcuaRF3/fSMUehxm5htmteltK67kQ+NYwXiUgSCunG64VvD58TacgwgRWWPrmBTcKcBmPXha&#10;YaHdjQ90LWMtEoRDgQpMjF0hZagMWQwj1xEn7+S8xZikr6X2eEtw28pJls2kxYbTgsGOdoaqn/Ji&#10;FezOx3ezneZtaabzyevs6/vkKVfq5bnfLkFE6uN/+K+91woWOTy+p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gn2cxQAAANsAAAAPAAAAAAAAAAAAAAAAAJgCAABkcnMv&#10;ZG93bnJldi54bWxQSwUGAAAAAAQABAD1AAAAigMAAAAA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  <v:stroke miterlimit="83231f" joinstyle="miter"/>
                  <v:path arrowok="t" textboxrect="0,0,25971,57823"/>
                </v:shape>
                <v:shape id="Shape 96" o:spid="_x0000_s1116" style="position:absolute;left:19066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OfJ8QA&#10;AADbAAAADwAAAGRycy9kb3ducmV2LnhtbESPzWrDMBCE74G+g9hCb42cUkLtRDahppDemp9Djhtr&#10;Yzu2Vq6l2O7bV4VCjsPMfMOss8m0YqDe1ZYVLOYRCOLC6ppLBcfDx/MbCOeRNbaWScEPOcjSh9ka&#10;E21H3tGw96UIEHYJKqi87xIpXVGRQTe3HXHwLrY36IPsS6l7HAPctPIlipbSYM1hocKO3isqmv3N&#10;KNjlY9x8x186em2u+ed50HTKtVJPj9NmBcLT5O/h//ZWK4iX8Pcl/AC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TnyfEAAAA2wAAAA8AAAAAAAAAAAAAAAAAmAIAAGRycy9k&#10;b3ducmV2LnhtbFBLBQYAAAAABAAEAPUAAACJAwAAAAA=&#10;" path="m21958,r4001,l25959,17602r-280,-1054l25489,16548,19380,36995r6579,l25959,46025r-9728,l11646,57823,,57823,21958,xe" fillcolor="#272420" stroked="f" strokeweight="0">
                  <v:stroke miterlimit="83231f" joinstyle="miter"/>
                  <v:path arrowok="t" textboxrect="0,0,25959,57823"/>
                </v:shape>
                <v:shape id="Shape 97" o:spid="_x0000_s1117" style="position:absolute;left:19325;top:8368;width:260;height:578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9i88UA&#10;AADbAAAADwAAAGRycy9kb3ducmV2LnhtbESPW2vCQBSE3wv9D8sp9K1u2odWo2sohV4QVLwgPh6y&#10;x2wwezZkt0n017uC4OMwM98wk6y3lWip8aVjBa+DBARx7nTJhYLt5vtlCMIHZI2VY1JwIg/Z9PFh&#10;gql2Ha+oXYdCRAj7FBWYEOpUSp8bsugHriaO3sE1FkOUTSF1g12E20q+Jcm7tFhyXDBY05eh/Lj+&#10;twp4tj//0sy3S3cyi5/5Ri93pJV6fuo/xyAC9eEevrX/tILRB1y/xB8gp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/2LzxQAAANsAAAAPAAAAAAAAAAAAAAAAAJgCAABkcnMv&#10;ZG93bnJldi54bWxQSwUGAAAAAAQABAD1AAAAigMAAAAA&#10;" path="m,l4496,,25971,57823r-11734,l9830,46025,,46025,,36995r6782,l,17602,,xe" fillcolor="#272420" stroked="f" strokeweight="0">
                  <v:stroke miterlimit="83231f" joinstyle="miter"/>
                  <v:path arrowok="t" textboxrect="0,0,25971,57823"/>
                </v:shape>
                <v:shape id="Shape 98" o:spid="_x0000_s1118" style="position:absolute;left:20043;top:8368;width:367;height:594;visibility:visible;mso-wrap-style:square;v-text-anchor:top" coordsize="3666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GWA8EA&#10;AADbAAAADwAAAGRycy9kb3ducmV2LnhtbERPz2vCMBS+D/wfwhO8zVQP0lWjqCDbQTZWd9nt0Tyb&#10;YvNSmlijf705DHb8+H6vNtG2YqDeN44VzKYZCOLK6YZrBT+nw2sOwgdkja1jUnAnD5v16GWFhXY3&#10;/qahDLVIIewLVGBC6AopfWXIop+6jjhxZ9dbDAn2tdQ93lK4beU8yxbSYsOpwWBHe0PVpbxaBb/H&#10;q8zfL2aXn74eC9sOJn4+olKTcdwuQQSK4V/85/7QCt7S2PQl/Q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xlgPBAAAA2wAAAA8AAAAAAAAAAAAAAAAAmAIAAGRycy9kb3du&#10;cmV2LnhtbFBLBQYAAAAABAAEAPUAAACGAwAAAAA=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  <v:stroke miterlimit="83231f" joinstyle="miter"/>
                  <v:path arrowok="t" textboxrect="0,0,36665,59347"/>
                </v:shape>
                <v:shape id="Shape 99" o:spid="_x0000_s1119" style="position:absolute;left:20547;top:8383;width:336;height:563;visibility:visible;mso-wrap-style:square;v-text-anchor:top" coordsize="3360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PvsUA&#10;AADbAAAADwAAAGRycy9kb3ducmV2LnhtbESPT2vCQBTE7wW/w/KEXkLdGGupqRsRodRDL7WFXp/Z&#10;ZxKSfRuymz/99q5Q8DjMzG+Y7W4yjRioc5VlBctFDII4t7riQsHP9/vTKwjnkTU2lknBHznYZbOH&#10;LabajvxFw8kXIkDYpaig9L5NpXR5SQbdwrbEwbvYzqAPsiuk7nAMcNPIJI5fpMGKw0KJLR1KyutT&#10;bxREfS3tYBL6XJ/Pl4/9+hefo5VSj/Np/wbC0+Tv4f/2USvYbOD2JfwA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w++xQAAANsAAAAPAAAAAAAAAAAAAAAAAJgCAABkcnMv&#10;ZG93bnJldi54bWxQSwUGAAAAAAQABAD1AAAAigMAAAAA&#10;" path="m,l33604,r,9601l22339,9601r,46698l11367,56299r,-46698l,9601,,xe" fillcolor="#272420" stroked="f" strokeweight="0">
                  <v:stroke miterlimit="83231f" joinstyle="miter"/>
                  <v:path arrowok="t" textboxrect="0,0,33604,56299"/>
                </v:shape>
                <v:shape id="Shape 100" o:spid="_x0000_s1120" style="position:absolute;left:21036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ML5cYA&#10;AADcAAAADwAAAGRycy9kb3ducmV2LnhtbESPQWvCQBCF70L/wzKF3nTTQMWmriItgj14UAu9Tnen&#10;SWh2NmbXJO2v7xwEbzO8N+99s1yPvlE9dbEObOBxloEitsHVXBr4OG2nC1AxITtsApOBX4qwXt1N&#10;lli4MPCB+mMqlYRwLNBAlVJbaB1tRR7jLLTEon2HzmOStSu163CQcN/oPMvm2mPN0lBhS68V2Z/j&#10;xRuw9u/9/HUZ8iHffLq3eb8/Pz3vjXm4HzcvoBKN6Wa+Xu+c4GeCL8/IBHr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ML5cYAAADcAAAADwAAAAAAAAAAAAAAAACYAgAAZHJz&#10;L2Rvd25yZXYueG1sUEsFBgAAAAAEAAQA9QAAAIsDAAAAAA==&#10;" path="m,l14897,r1905,660l16802,9881,12510,9030r-1524,l10986,25959r1435,l16802,24917r,18250l11163,33655r-177,l10986,56299,,56299,,xe" fillcolor="#272420" stroked="f" strokeweight="0">
                  <v:stroke miterlimit="83231f" joinstyle="miter"/>
                  <v:path arrowok="t" textboxrect="0,0,16802,56299"/>
                </v:shape>
                <v:shape id="Shape 101" o:spid="_x0000_s1121" style="position:absolute;left:21204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utq8MA&#10;AADcAAAADwAAAGRycy9kb3ducmV2LnhtbERPTWvCQBC9C/0PyxR6kbpJCyKpayjFQKAHqxbpcciO&#10;2WB2NmTXJP33bqHgbR7vc9b5ZFsxUO8bxwrSRQKCuHK64VrB97F4XoHwAVlj65gU/JKHfPMwW2Om&#10;3ch7Gg6hFjGEfYYKTAhdJqWvDFn0C9cRR+7seoshwr6WuscxhttWviTJUlpsODYY7OjDUHU5XK2C&#10;n2Z1GrY7hyZdvhaf5byWJ/Ol1NPj9P4GItAU7uJ/d6nj/CSFv2fiB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utq8MAAADcAAAADwAAAAAAAAAAAAAAAACYAgAAZHJzL2Rv&#10;d25yZXYueG1sUEsFBgAAAAAEAAQA9QAAAIgDAAAAAA==&#10;" path="m,l11748,3429v3340,2743,5245,7023,5245,13119c16993,23775,12979,31090,5448,32334l21387,56299r-13373,l,42990,,24536r3061,-672c4864,22530,5918,20358,5918,16828v,-3416,-1054,-5512,-2959,-6744l,9411,,xe" fillcolor="#272420" stroked="f" strokeweight="0">
                  <v:stroke miterlimit="83231f" joinstyle="miter"/>
                  <v:path arrowok="t" textboxrect="0,0,21387,56299"/>
                </v:shape>
                <v:shape id="Shape 102" o:spid="_x0000_s1122" style="position:absolute;left:21556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POc8MA&#10;AADcAAAADwAAAGRycy9kb3ducmV2LnhtbERPTWvCQBC9F/wPywheim7MoZToJlRBkV5KVfA6ZCfZ&#10;0OxsyK669td3C4Xe5vE+Z11F24sbjb5zrGC5yEAQ10533Co4n3bzVxA+IGvsHZOCB3moysnTGgvt&#10;7vxJt2NoRQphX6ACE8JQSOlrQxb9wg3EiWvcaDEkOLZSj3hP4baXeZa9SIsdpwaDA20N1V/Hq1Xw&#10;8R3duX4emti8d5t9u93ku4tRajaNbysQgWL4F/+5DzrNz3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POc8MAAADcAAAADwAAAAAAAAAAAAAAAACYAgAAZHJzL2Rv&#10;d25yZXYueG1sUEsFBgAAAAAEAAQA9QAAAIgDAAAAAA==&#10;" path="m27508,r,10846l15862,16649v-2870,3417,-4584,7977,-4584,12548c11278,33477,13094,38329,15951,42037r11557,6464l27508,59347,16434,56959c6401,52400,,41745,,29667,,17780,6401,7048,16434,2463l27508,xe" fillcolor="#272420" stroked="f" strokeweight="0">
                  <v:stroke miterlimit="83231f" joinstyle="miter"/>
                  <v:path arrowok="t" textboxrect="0,0,27508,59347"/>
                </v:shape>
                <v:shape id="Shape 103" o:spid="_x0000_s1123" style="position:absolute;left:21831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2ksAA&#10;AADcAAAADwAAAGRycy9kb3ducmV2LnhtbERPyWrDMBC9F/oPYgq9NXKTUoITJYTaKSW3ZrkP1sQ2&#10;tkZGkpf+fRUI5DaPt856O5lWDOR8bVnB+ywBQVxYXXOp4Hzavy1B+ICssbVMCv7Iw3bz/LTGVNuR&#10;f2k4hlLEEPYpKqhC6FIpfVGRQT+zHXHkrtYZDBG6UmqHYww3rZwnyac0WHNsqLCjr4qK5tgbBfxt&#10;F3k79lnxQRm6+tLkh9Ao9foy7VYgAk3hIb67f3Scnyzg9ky8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Rp2ksAAAADcAAAADwAAAAAAAAAAAAAAAACYAgAAZHJzL2Rvd25y&#10;ZXYueG1sUEsFBgAAAAAEAAQA9QAAAIUDAAAAAA==&#10;" path="m89,c16231,,27496,13894,27496,29667,27496,45834,16231,59347,89,59347r-89,l,48501r89,c9258,48501,16320,37757,16320,29197,16320,20066,9538,10846,89,10846r-89,l,102,89,xe" fillcolor="#272420" stroked="f" strokeweight="0">
                  <v:stroke miterlimit="83231f" joinstyle="miter"/>
                  <v:path arrowok="t" textboxrect="0,0,27496,59347"/>
                </v:shape>
                <v:shape id="Shape 104" o:spid="_x0000_s1124" style="position:absolute;left:22259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7dcMA&#10;AADcAAAADwAAAGRycy9kb3ducmV2LnhtbERP20oDMRB9F/yHMIJvNqlaKWvTUoSiVKS0Xp7HzbhZ&#10;3Ey2Sdqmf98IBd/mcK4zmWXXiT2F2HrWMBwoEMS1Ny03Gj7eFzdjEDEhG+w8k4YjRZhNLy8mWBl/&#10;4DXtN6kRJYRjhRpsSn0lZawtOYwD3xMX7scHh6nA0EgT8FDCXSdvlXqQDlsuDRZ7erJU/252TsNd&#10;fs1zOfpard/i8HP8rL6Xdhu0vr7K80cQiXL6F5/dL6bMV/fw90y5QE5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I7dcMAAADcAAAADwAAAAAAAAAAAAAAAACYAgAAZHJzL2Rv&#10;d25yZXYueG1sUEsFBgAAAAAEAAQA9QAAAIgDAAAAAA==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105" o:spid="_x0000_s1125" style="position:absolute;left:22763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6e7sIA&#10;AADcAAAADwAAAGRycy9kb3ducmV2LnhtbERPTUsDMRC9C/6HMII3m9RSKdumpQhiUYq0tj2Pm3Gz&#10;uJmsSWzTf2+Egrd5vM+ZLbLrxJFCbD1rGA4UCOLam5YbDbv3p7sJiJiQDXaeScOZIizm11czrIw/&#10;8YaO29SIEsKxQg02pb6SMtaWHMaB74kL9+mDw1RgaKQJeCrhrpP3Sj1Ihy2XBos9PVqqv7Y/TsMo&#10;v+alHB/eNus43E+e1ceL/Q5a397k5RREopz+xRf3ypT5agx/z5QL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/p7uwgAAANwAAAAPAAAAAAAAAAAAAAAAAJgCAABkcnMvZG93&#10;bnJldi54bWxQSwUGAAAAAAQABAD1AAAAhwMAAAAA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106" o:spid="_x0000_s1126" style="position:absolute;left:23267;top:8368;width:611;height:578;visibility:visible;mso-wrap-style:square;v-text-anchor:top" coordsize="6110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pHsMA&#10;AADcAAAADwAAAGRycy9kb3ducmV2LnhtbERPS2sCMRC+F/ofwgi9FE22h6WsRhGhUu2h1Ad4HDbj&#10;7uJmsiSpxn/fFAq9zcf3nNki2V5cyYfOsYZiokAQ18503Gg47N/GryBCRDbYOyYNdwqwmD8+zLAy&#10;7sZfdN3FRuQQDhVqaGMcKilD3ZLFMHEDcebOzluMGfpGGo+3HG57+aJUKS12nBtaHGjVUn3ZfVsN&#10;z+v0WW7KNBR2uzmtlT9+7OtC66dRWk5BRErxX/znfjd5virh95l8gZ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KpHsMAAADcAAAADwAAAAAAAAAAAAAAAACYAgAAZHJzL2Rv&#10;d25yZXYueG1sUEsFBgAAAAAEAAQA9QAAAIgDAAAAAA==&#10;" path="m9538,r7836,l31306,36716,44679,r8013,l61100,57150r-11075,l45530,22631r-89,l32550,57823r-3822,l16320,22631r-102,l11163,57150,,57150,9538,xe" fillcolor="#272420" stroked="f" strokeweight="0">
                  <v:stroke miterlimit="83231f" joinstyle="miter"/>
                  <v:path arrowok="t" textboxrect="0,0,61100,57823"/>
                </v:shape>
                <v:shape id="Shape 107" o:spid="_x0000_s1127" style="position:absolute;left:24000;top:8368;width:260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FRI8IA&#10;AADcAAAADwAAAGRycy9kb3ducmV2LnhtbERPTWvCQBC9C/6HZYTedNdSao2uIg2F9qa2hx7H7DRJ&#10;k51Ns9sk/ntXELzN433OejvYWnTU+tKxhvlMgSDOnCk51/D1+TZ9AeEDssHaMWk4k4ftZjxaY2Jc&#10;zwfqjiEXMYR9ghqKEJpESp8VZNHPXEMcuR/XWgwRtrk0LfYx3NbyUalnabHk2FBgQ68FZdXx32o4&#10;pP2y+lvujXqqftOPU2foOzVaP0yG3QpEoCHcxTf3u4nz1QKuz8QL5O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kVEjwgAAANwAAAAPAAAAAAAAAAAAAAAAAJgCAABkcnMvZG93&#10;bnJldi54bWxQSwUGAAAAAAQABAD1AAAAhwMAAAAA&#10;" path="m21958,r4001,l25959,17602r-280,-1054l25489,16548,19380,36995r6579,l25959,46025r-9728,l11544,57823,,57823,21958,xe" fillcolor="#272420" stroked="f" strokeweight="0">
                  <v:stroke miterlimit="83231f" joinstyle="miter"/>
                  <v:path arrowok="t" textboxrect="0,0,25959,57823"/>
                </v:shape>
                <v:shape id="Shape 108" o:spid="_x0000_s1128" style="position:absolute;left:24260;top:8368;width:244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zM8YA&#10;AADcAAAADwAAAGRycy9kb3ducmV2LnhtbESP3UoDMRCF74W+QxjBG7FJFW1Zm5a2IP6Agq0PMGym&#10;u8HNZEliu+3TOxeCdzOcM+d8M18OoVMHStlHtjAZG1DEdXSeGwtfu6ebGahckB12kcnCiTIsF6OL&#10;OVYuHvmTDtvSKAnhXKGFtpS+0jrXLQXM49gTi7aPKWCRNTXaJTxKeOj0rTEPOqBnaWixp01L9ff2&#10;J1jYrCZvyYezmfrpHd6/Pl+/79cf1l5dDqtHUIWG8m/+u35xgm+EVp6RC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TzM8YAAADcAAAADwAAAAAAAAAAAAAAAACYAgAAZHJz&#10;L2Rvd25yZXYueG1sUEsFBgAAAAAEAAQA9QAAAIsDAAAAAA==&#10;" path="m,l4293,,24448,57823r-11075,l9258,46025,,46025,,36995r6401,l,17602,,xe" fillcolor="#272420" stroked="f" strokeweight="0">
                  <v:stroke miterlimit="83231f" joinstyle="miter"/>
                  <v:path arrowok="t" textboxrect="0,0,24448,57823"/>
                </v:shape>
                <v:shape id="Shape 109" o:spid="_x0000_s1129" style="position:absolute;left:24535;top:8383;width:458;height:563;visibility:visible;mso-wrap-style:square;v-text-anchor:top" coordsize="4583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qbuMMA&#10;AADcAAAADwAAAGRycy9kb3ducmV2LnhtbERPTWsCMRC9F/wPYQq9FE2sUNatUVQsld5c68HbsJlu&#10;lm4myyZ1t//eCEJv83ifs1gNrhEX6kLtWcN0okAQl97UXGn4Or6PMxAhIhtsPJOGPwqwWo4eFpgb&#10;3/OBLkWsRArhkKMGG2ObSxlKSw7DxLfEifv2ncOYYFdJ02Gfwl0jX5R6lQ5rTg0WW9paKn+KX6dh&#10;uznuyGZq9nz63OOhL4uP3bnQ+ulxWL+BiDTEf/HdvTdpvprD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qbuMMAAADcAAAADwAAAAAAAAAAAAAAAACYAgAAZHJzL2Rv&#10;d25yZXYueG1sUEsFBgAAAAAEAAQA9QAAAIgDAAAAAA==&#10;" path="m,l12700,r9741,19583l33134,,45834,,28258,30518r,25781l17374,56299r,-25781l,xe" fillcolor="#272420" stroked="f" strokeweight="0">
                  <v:stroke miterlimit="83231f" joinstyle="miter"/>
                  <v:path arrowok="t" textboxrect="0,0,45834,56299"/>
                </v:shape>
                <v:shape id="Shape 110" o:spid="_x0000_s1130" style="position:absolute;left:25146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S1iMQA&#10;AADcAAAADwAAAGRycy9kb3ducmV2LnhtbESPT4vCQAzF7wt+hyGCt3Wqh6JdR1kKiogI/sFz6GTb&#10;sp1M6Yxa99NvDoK3hPfy3i+LVe8adacu1J4NTMYJKOLC25pLA5fz+nMGKkRki41nMvCkAKvl4GOB&#10;mfUPPtL9FEslIRwyNFDF2GZah6Iih2HsW2LRfnznMMraldp2+JBw1+hpkqTaYc3SUGFLeUXF7+nm&#10;DOwP17JJt30ekzzdzHe22P35vTGjYf/9BSpSH9/m1/XWCv5E8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0tYjEAAAA3AAAAA8AAAAAAAAAAAAAAAAAmAIAAGRycy9k&#10;b3ducmV2LnhtbFBLBQYAAAAABAAEAPUAAACJAwAAAAA=&#10;" path="m,l29032,r,9601l10986,9601r,12357l28359,21958r,9601l10986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111" o:spid="_x0000_s1131" style="position:absolute;left:25635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Y4o8QA&#10;AADcAAAADwAAAGRycy9kb3ducmV2LnhtbERPS2vCQBC+F/wPywje6iaBSk1dRSyFevDgA3qd7k6T&#10;YHY2Ztck+uvdQqG3+fies1gNthYdtb5yrCCdJiCItTMVFwpOx4/nVxA+IBusHZOCG3lYLUdPC8yN&#10;63lP3SEUIoawz1FBGUKTS+l1SRb91DXEkftxrcUQYVtI02Ifw20tsySZSYsVx4YSG9qUpM+Hq1Wg&#10;9X17+b72WZ+tv8z7rNtdXuY7pSbjYf0GItAQ/sV/7k8T56cp/D4TL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GOKPEAAAA3AAAAA8AAAAAAAAAAAAAAAAAmAIAAGRycy9k&#10;b3ducmV2LnhtbFBLBQYAAAAABAAEAPUAAACJAwAAAAA=&#10;" path="m,l14897,r1905,660l16802,9881,12510,9030r-1537,l10973,25959r1435,l16802,24917r,18162l11163,33655r-190,l10973,56299,,56299,,xe" fillcolor="#272420" stroked="f" strokeweight="0">
                  <v:stroke miterlimit="83231f" joinstyle="miter"/>
                  <v:path arrowok="t" textboxrect="0,0,16802,56299"/>
                </v:shape>
                <v:shape id="Shape 112" o:spid="_x0000_s1132" style="position:absolute;left:25803;top:8383;width:198;height:563;visibility:visible;mso-wrap-style:square;v-text-anchor:top" coordsize="1985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Oaa8AA&#10;AADcAAAADwAAAGRycy9kb3ducmV2LnhtbERPPWvDMBDdC/0P4grdGjkmDsGJEkpCIB2bdul2WFfL&#10;xDoJS7aVf18VCt3u8T5vd0i2FxMNoXOsYLkoQBA3TnfcKvj8OL9sQISIrLF3TAruFOCwf3zYYa3d&#10;zO80XWMrcgiHGhWYGH0tZWgMWQwL54kz9+0GizHDoZV6wDmH216WRbGWFjvODQY9HQ01t+toFdgq&#10;rXDtkzmVch7n21SVX+5Nqeen9LoFESnFf/Gf+6Lz/GUJv8/kC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BOaa8AAAADcAAAADwAAAAAAAAAAAAAAAACYAgAAZHJzL2Rvd25y&#10;ZXYueG1sUEsFBgAAAAAEAAQA9QAAAIUDAAAAAA==&#10;" path="m,l10884,3429v3149,2743,4864,7023,4864,13119c15748,23775,12129,31090,5055,32334l19850,56299r-12408,l,42990,,24536r2870,-672c4585,22530,5537,20358,5537,16929v,-3517,-1054,-5613,-2768,-6845l,9411,,xe" fillcolor="#272420" stroked="f" strokeweight="0">
                  <v:stroke miterlimit="83231f" joinstyle="miter"/>
                  <v:path arrowok="t" textboxrect="0,0,19850,56299"/>
                </v:shape>
                <v:shape id="Shape 113" o:spid="_x0000_s1133" style="position:absolute;left:26124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PB/cIA&#10;AADcAAAADwAAAGRycy9kb3ducmV2LnhtbERPTWvCQBC9C/6HZQRvulFLqdFVxCDYW9UeepxmxyQm&#10;Oxuza5L++26h4G0e73PW295UoqXGFZYVzKYRCOLU6oIzBZ+Xw+QNhPPIGivLpOCHHGw3w8EaY207&#10;PlF79pkIIexiVJB7X8dSujQng25qa+LAXW1j0AfYZFI32IVwU8l5FL1KgwWHhhxr2ueUlueHUXBK&#10;umV5X37o6KW8Je/fraavRCs1HvW7FQhPvX+K/91HHebPFvD3TLh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8H9wgAAANwAAAAPAAAAAAAAAAAAAAAAAJgCAABkcnMvZG93&#10;bnJldi54bWxQSwUGAAAAAAQABAD1AAAAhwMAAAAA&#10;" path="m21958,r4001,l25959,17500r-280,-952l25489,16548,19380,36995r6579,l25959,46025r-9728,l11544,57823,,57823,21958,xe" fillcolor="#272420" stroked="f" strokeweight="0">
                  <v:stroke miterlimit="83231f" joinstyle="miter"/>
                  <v:path arrowok="t" textboxrect="0,0,25959,57823"/>
                </v:shape>
                <v:shape id="Shape 114" o:spid="_x0000_s1134" style="position:absolute;left:26383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Bv68QA&#10;AADcAAAADwAAAGRycy9kb3ducmV2LnhtbERP22oCMRB9L/QfwhR8KZpd26qsRlGh2BYqePmAYTPu&#10;BjeTJUl169c3hULf5nCuM1t0thEX8sE4VpAPMhDEpdOGKwXHw2t/AiJEZI2NY1LwTQEW8/u7GRba&#10;XXlHl32sRArhUKCCOsa2kDKUNVkMA9cSJ+7kvMWYoK+k9nhN4baRwywbSYuGU0ONLa1rKs/7L6tg&#10;vcw/vLG3bGzGT/jyvnn8PK22SvUeuuUURKQu/ov/3G86zc+f4feZdIG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wb+vEAAAA3AAAAA8AAAAAAAAAAAAAAAAAmAIAAGRycy9k&#10;b3ducmV2LnhtbFBLBQYAAAAABAAEAPUAAACJAwAAAAA=&#10;" path="m,l4293,,24448,57823r-11075,l9258,46025,,46025,,36995r6401,l,17500,,xe" fillcolor="#272420" stroked="f" strokeweight="0">
                  <v:stroke miterlimit="83231f" joinstyle="miter"/>
                  <v:path arrowok="t" textboxrect="0,0,24448,57823"/>
                </v:shape>
                <v:shape id="Shape 115" o:spid="_x0000_s1135" style="position:absolute;left:27117;top:8383;width:412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/we8IA&#10;AADcAAAADwAAAGRycy9kb3ducmV2LnhtbERP32vCMBB+H/g/hBN8m6m6iVSjFEWUgbCp+Hw2Z1Ns&#10;LrWJ2v33y2Cwt/v4ft5s0dpKPKjxpWMFg34Cgjh3uuRCwfGwfp2A8AFZY+WYFHyTh8W88zLDVLsn&#10;f9FjHwoRQ9inqMCEUKdS+tyQRd93NXHkLq6xGCJsCqkbfMZwW8lhkoylxZJjg8Galoby6/5uFdz0&#10;jQ6nt/POfFR2tNytss1nnSnV67bZFESgNvyL/9xbHecP3uH3mXiB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/B7wgAAANwAAAAPAAAAAAAAAAAAAAAAAJgCAABkcnMvZG93&#10;bnJldi54bWxQSwUGAAAAAAQABAD1AAAAhwMAAAAA&#10;" path="m,l10884,r,31559c10884,38506,11455,48311,20625,48311v9258,,9830,-9805,9830,-16752l30455,,41250,r,33757c41250,47447,35611,57823,20625,57823,5728,57823,,47447,,33757l,xe" fillcolor="#272420" stroked="f" strokeweight="0">
                  <v:stroke miterlimit="83231f" joinstyle="miter"/>
                  <v:path arrowok="t" textboxrect="0,0,41250,57823"/>
                </v:shape>
                <v:shape id="Shape 116" o:spid="_x0000_s1136" style="position:absolute;left:28049;top:8368;width:275;height:594;visibility:visible;mso-wrap-style:square;v-text-anchor:top" coordsize="2749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Sj8QA&#10;AADcAAAADwAAAGRycy9kb3ducmV2LnhtbERPTWvCQBC9F/wPywi9lLpJD1aia1Bji4ci1PbgccyO&#10;2ZDsbMiumv77rlDobR7vcxb5YFtxpd7XjhWkkwQEcel0zZWC76+35xkIH5A1to5JwQ95yJejhwVm&#10;2t34k66HUIkYwj5DBSaELpPSl4Ys+onriCN3dr3FEGFfSd3jLYbbVr4kyVRarDk2GOxoY6hsDher&#10;oGiT0/EJj+vtZc/vH812VryaUqnH8bCagwg0hH/xn3un4/x0Cvdn4gV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Yko/EAAAA3AAAAA8AAAAAAAAAAAAAAAAAmAIAAGRycy9k&#10;b3ducmV2LnhtbFBLBQYAAAAABAAEAPUAAACJAwAAAAA=&#10;" path="m27495,r,10846c18047,10846,11265,20066,11265,29197v,8560,7061,19304,16230,19304l27495,59347c11354,59347,,45745,,29667,,13894,11354,,27495,xe" fillcolor="#272420" stroked="f" strokeweight="0">
                  <v:stroke miterlimit="83231f" joinstyle="miter"/>
                  <v:path arrowok="t" textboxrect="0,0,27495,59347"/>
                </v:shape>
                <v:shape id="Shape 117" o:spid="_x0000_s1137" style="position:absolute;left:28324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37NsMA&#10;AADcAAAADwAAAGRycy9kb3ducmV2LnhtbERPS2sCMRC+C/0PYQpepGb1UGXdrFRBKb0UH9DrsJnd&#10;LG4myybVtL++KQje5uN7TrGOthNXGnzrWMFsmoEgrpxuuVFwPu1eliB8QNbYOSYFP+RhXT6NCsy1&#10;u/GBrsfQiBTCPkcFJoQ+l9JXhiz6qeuJE1e7wWJIcGikHvCWwm0n51n2Ki22nBoM9rQ1VF2O31bB&#10;529052rS17H+aDf7ZruZ776MUuPn+LYCESiGh/juftdp/mwB/8+kC2T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37NsMAAADcAAAADwAAAAAAAAAAAAAAAACYAgAAZHJzL2Rv&#10;d25yZXYueG1sUEsFBgAAAAAEAAQA9QAAAIgDAAAAAA==&#10;" path="m,c16231,,27508,13894,27508,29667,27508,45834,16231,59347,,59347l,48501v9258,,16332,-10744,16332,-19304c16332,20066,9550,10846,,10846l,xe" fillcolor="#272420" stroked="f" strokeweight="0">
                  <v:stroke miterlimit="83231f" joinstyle="miter"/>
                  <v:path arrowok="t" textboxrect="0,0,27508,59347"/>
                </v:shape>
                <v:shape id="Shape 118" o:spid="_x0000_s1138" style="position:absolute;left:28751;top:8368;width:352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nrcUA&#10;AADcAAAADwAAAGRycy9kb3ducmV2LnhtbESPQUsDMRCF70L/QxjBm82uopS1aSkFURSRtup53Iyb&#10;xc1kTWIb/71zKPQ2w3vz3jfzZfGD2lNMfWAD9bQCRdwG23Nn4G13fzkDlTKyxSEwGfijBMvF5GyO&#10;jQ0H3tB+mzslIZwaNOByHhutU+vIY5qGkVi0rxA9Zlljp23Eg4T7QV9V1a322LM0OBxp7aj93v56&#10;A9fluaz0zcfr5iXV77OH6vPJ/URjLs7L6g5UppJP5uP1oxX8Wmj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JqetxQAAANwAAAAPAAAAAAAAAAAAAAAAAJgCAABkcnMv&#10;ZG93bnJldi54bWxQSwUGAAAAAAQABAD1AAAAigMAAAAA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561" o:spid="_x0000_s1139" style="position:absolute;left:29286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6ETcQA&#10;AADcAAAADwAAAGRycy9kb3ducmV2LnhtbESP3WrCQBSE7wXfYTmF3ojZpNCgqatIi7VeeGH0AQ7Z&#10;0yQ0ezZkt/l5e7dQ8HKYmW+YzW40jeipc7VlBUkUgyAurK65VHC7HpYrEM4ja2wsk4KJHOy289kG&#10;M20HvlCf+1IECLsMFVTet5mUrqjIoItsSxy8b9sZ9EF2pdQdDgFuGvkSx6k0WHNYqLCl94qKn/zX&#10;KDhhfaCjpQ+Hq2lxXiflJ6aDUs9P4/4NhKfRP8L/7S+t4DVN4O9MO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ehE3EAAAA3AAAAA8AAAAAAAAAAAAAAAAAmAIAAGRycy9k&#10;b3ducmV2LnhtbFBLBQYAAAAABAAEAPUAAACJAwAAAAA=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120" o:spid="_x0000_s1140" style="position:absolute;left:29531;top:8383;width:275;height:579;visibility:visible;mso-wrap-style:square;v-text-anchor:top" coordsize="2750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mpvMYA&#10;AADcAAAADwAAAGRycy9kb3ducmV2LnhtbESPT2vDMAzF74V9B6PBLmV11tFSsrplfwiM9ZR29KzF&#10;ahwWyyZ22+zbT4fBbhLv6b2f1tvR9+pCQ+oCG3iYFaCIm2A7bg18Hqr7FaiUkS32gcnADyXYbm4m&#10;ayxtuHJNl31ulYRwKtGAyzmWWqfGkcc0C5FYtFMYPGZZh1bbAa8S7ns9L4ql9tixNDiM9Oqo+d6f&#10;vYFjUX1UcXqMj2+nBbuv3cs5rWpj7m7H5ydQmcb8b/67freCPxd8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mpvMYAAADcAAAADwAAAAAAAAAAAAAAAACYAgAAZHJz&#10;L2Rvd25yZXYueG1sUEsFBgAAAAAEAAQA9QAAAIsDAAAAAA==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  <v:stroke miterlimit="83231f" joinstyle="miter"/>
                  <v:path arrowok="t" textboxrect="0,0,27508,57823"/>
                </v:shape>
                <v:shape id="Shape 121" o:spid="_x0000_s1141" style="position:absolute;left:3000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arsAA&#10;AADcAAAADwAAAGRycy9kb3ducmV2LnhtbERPy6rCMBDdX/AfwgjurqkuircaRQpKERF84HpoxrbY&#10;TEoTtfr1RhDubg7nObNFZ2pxp9ZVlhWMhhEI4tzqigsFp+PqdwLCeWSNtWVS8CQHi3nvZ4aJtg/e&#10;0/3gCxFC2CWooPS+SaR0eUkG3dA2xIG72NagD7AtpG7xEcJNLcdRFEuDFYeGEhtKS8qvh5tRsN2d&#10;izrOutRHabz+2+h887JbpQb9bjkF4anz/+KvO9Nh/ngEn2fCB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TarsAAAADcAAAADwAAAAAAAAAAAAAAAACYAgAAZHJzL2Rvd25y&#10;ZXYueG1sUEsFBgAAAAAEAAQA9QAAAIUDAAAAAA==&#10;" path="m,l29032,r,9601l10986,9601r,12357l28359,21958r,9601l10986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122" o:spid="_x0000_s1142" style="position:absolute;left:30493;top:8383;width:428;height:563;visibility:visible;mso-wrap-style:square;v-text-anchor:top" coordsize="4277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EpJ8MA&#10;AADcAAAADwAAAGRycy9kb3ducmV2LnhtbERPS2vCQBC+F/oflin0UurGSK1E1xCCBa8+sPQ2Zsdk&#10;MTsbsluT/nu3UOhtPr7nrPLRtuJGvTeOFUwnCQjiymnDtYLj4eN1AcIHZI2tY1LwQx7y9ePDCjPt&#10;Bt7RbR9qEUPYZ6igCaHLpPRVQxb9xHXEkbu43mKIsK+l7nGI4baVaZLMpUXDsaHBjsqGquv+2yow&#10;m8uZ9Vddms309FJ+zoY3/14o9fw0FksQgcbwL/5zb3Wcn6bw+0y8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EpJ8MAAADcAAAADwAAAAAAAAAAAAAAAACYAgAAZHJzL2Rv&#10;d25yZXYueG1sUEsFBgAAAAAEAAQA9QAAAIgDAAAAAA==&#10;" path="m,l10884,r,23775l11074,23775,28258,,41631,,20523,26060,42774,56299r-13932,l11074,30988r-190,l10884,56299,,56299,,xe" fillcolor="#272420" stroked="f" strokeweight="0">
                  <v:stroke miterlimit="83231f" joinstyle="miter"/>
                  <v:path arrowok="t" textboxrect="0,0,42774,56299"/>
                </v:shape>
                <v:shape id="Shape 123" o:spid="_x0000_s1143" style="position:absolute;left:31058;top:8383;width:428;height:579;visibility:visible;mso-wrap-style:square;v-text-anchor:top" coordsize="42774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FHMIA&#10;AADcAAAADwAAAGRycy9kb3ducmV2LnhtbERPTWvCQBC9F/wPywjedKMWLdFVRBErVKS23ofsmESz&#10;syG7muivdwtCb/N4nzOdN6YQN6pcbllBvxeBIE6szjlV8Puz7n6AcB5ZY2GZFNzJwXzWeptirG3N&#10;33Q7+FSEEHYxKsi8L2MpXZKRQdezJXHgTrYy6AOsUqkrrEO4KeQgikbSYM6hIcOSlhkll8PVKNiv&#10;tuf8Yd/HX5vV7jRydXHu01GpTrtZTEB4avy/+OX+1GH+YAh/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UUcwgAAANwAAAAPAAAAAAAAAAAAAAAAAJgCAABkcnMvZG93&#10;bnJldi54bWxQSwUGAAAAAAQABAD1AAAAhwMAAAAA&#10;" path="m,l11265,r,31559c11265,38608,11836,48311,21387,48311v9550,,10312,-9703,10312,-16752l31699,,42774,r,33845c42774,47549,36855,57823,21387,57823,6109,57823,,47549,,33845l,xe" fillcolor="#272420" stroked="f" strokeweight="0">
                  <v:stroke miterlimit="83231f" joinstyle="miter"/>
                  <v:path arrowok="t" textboxrect="0,0,42774,57823"/>
                </v:shape>
                <w10:wrap type="square" anchorx="page" anchory="page"/>
              </v:group>
            </w:pict>
          </mc:Fallback>
        </mc:AlternateContent>
      </w:r>
      <w:r w:rsidR="0045415B" w:rsidRPr="00610379">
        <w:rPr>
          <w:rFonts w:ascii="Garamond" w:hAnsi="Garamond" w:cs="Arial"/>
          <w:noProof/>
          <w:sz w:val="16"/>
          <w:szCs w:val="16"/>
        </w:rPr>
        <w:tab/>
      </w:r>
      <w:r w:rsidR="00A50409" w:rsidRPr="00610379">
        <w:rPr>
          <w:rFonts w:ascii="Garamond" w:hAnsi="Garamond" w:cs="Arial"/>
          <w:noProof/>
          <w:sz w:val="16"/>
          <w:szCs w:val="16"/>
        </w:rPr>
        <w:t xml:space="preserve"> </w:t>
      </w:r>
    </w:p>
    <w:p w14:paraId="74C1D417" w14:textId="77777777" w:rsidR="00F905BF" w:rsidRDefault="00F905BF" w:rsidP="00FA7624">
      <w:pPr>
        <w:jc w:val="center"/>
        <w:rPr>
          <w:rFonts w:ascii="Garamond" w:hAnsi="Garamond"/>
          <w:b/>
          <w:sz w:val="28"/>
          <w:szCs w:val="32"/>
        </w:rPr>
      </w:pPr>
    </w:p>
    <w:p w14:paraId="4AF25C56" w14:textId="21D07AA5" w:rsidR="00C06DEC" w:rsidRDefault="00F905BF" w:rsidP="00FA7624">
      <w:pPr>
        <w:jc w:val="center"/>
        <w:rPr>
          <w:rFonts w:ascii="Garamond" w:hAnsi="Garamond"/>
          <w:b/>
          <w:sz w:val="28"/>
          <w:szCs w:val="32"/>
        </w:rPr>
      </w:pPr>
      <w:r>
        <w:rPr>
          <w:rFonts w:ascii="Garamond" w:hAnsi="Garamond"/>
          <w:b/>
          <w:sz w:val="28"/>
          <w:szCs w:val="32"/>
        </w:rPr>
        <w:t>RECENZ</w:t>
      </w:r>
      <w:r w:rsidR="000C0A67">
        <w:rPr>
          <w:rFonts w:ascii="Garamond" w:hAnsi="Garamond"/>
          <w:b/>
          <w:sz w:val="28"/>
          <w:szCs w:val="32"/>
        </w:rPr>
        <w:t>IJ</w:t>
      </w:r>
      <w:bookmarkStart w:id="0" w:name="_GoBack"/>
      <w:bookmarkEnd w:id="0"/>
      <w:r>
        <w:rPr>
          <w:rFonts w:ascii="Garamond" w:hAnsi="Garamond"/>
          <w:b/>
          <w:sz w:val="28"/>
          <w:szCs w:val="32"/>
        </w:rPr>
        <w:t xml:space="preserve">SKI OBRAZAC </w:t>
      </w:r>
    </w:p>
    <w:p w14:paraId="4ECD21E3" w14:textId="77777777" w:rsidR="00F905BF" w:rsidRDefault="00F905BF" w:rsidP="00F905BF">
      <w:pPr>
        <w:rPr>
          <w:rFonts w:ascii="Garamond" w:hAnsi="Garamond"/>
          <w:b/>
          <w:sz w:val="28"/>
          <w:szCs w:val="32"/>
        </w:rPr>
      </w:pPr>
    </w:p>
    <w:p w14:paraId="2E99E8B8" w14:textId="77777777" w:rsidR="00F905BF" w:rsidRDefault="00F905BF" w:rsidP="00F905BF">
      <w:pPr>
        <w:rPr>
          <w:rFonts w:ascii="Garamond" w:hAnsi="Garamond"/>
          <w:b/>
          <w:sz w:val="28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F905BF" w14:paraId="43F85D8B" w14:textId="77777777" w:rsidTr="00F905BF">
        <w:tc>
          <w:tcPr>
            <w:tcW w:w="9060" w:type="dxa"/>
            <w:gridSpan w:val="2"/>
            <w:shd w:val="clear" w:color="auto" w:fill="E7E6E6" w:themeFill="background2"/>
          </w:tcPr>
          <w:p w14:paraId="618199DB" w14:textId="77777777" w:rsidR="00F905BF" w:rsidRPr="00F905BF" w:rsidRDefault="00F905BF" w:rsidP="00F905BF">
            <w:pPr>
              <w:jc w:val="center"/>
              <w:rPr>
                <w:rFonts w:ascii="Garamond" w:hAnsi="Garamond"/>
                <w:b/>
                <w:sz w:val="28"/>
                <w:szCs w:val="32"/>
              </w:rPr>
            </w:pPr>
            <w:r w:rsidRPr="00F905BF">
              <w:rPr>
                <w:rFonts w:ascii="Garamond" w:hAnsi="Garamond"/>
                <w:b/>
                <w:szCs w:val="32"/>
              </w:rPr>
              <w:t>PODATCI O RECENZENTU</w:t>
            </w:r>
          </w:p>
        </w:tc>
      </w:tr>
      <w:tr w:rsidR="00F905BF" w14:paraId="7B5E0C77" w14:textId="77777777" w:rsidTr="00F905BF">
        <w:tc>
          <w:tcPr>
            <w:tcW w:w="2689" w:type="dxa"/>
          </w:tcPr>
          <w:p w14:paraId="2A29886C" w14:textId="77777777" w:rsidR="00F905BF" w:rsidRPr="00F905BF" w:rsidRDefault="00F905BF" w:rsidP="00F905BF">
            <w:pPr>
              <w:jc w:val="center"/>
              <w:rPr>
                <w:rFonts w:ascii="Garamond" w:hAnsi="Garamond"/>
                <w:b/>
              </w:rPr>
            </w:pPr>
            <w:r w:rsidRPr="00F905BF">
              <w:rPr>
                <w:rFonts w:ascii="Garamond" w:hAnsi="Garamond"/>
                <w:b/>
              </w:rPr>
              <w:t>Ime i prezime</w:t>
            </w:r>
          </w:p>
        </w:tc>
        <w:tc>
          <w:tcPr>
            <w:tcW w:w="6371" w:type="dxa"/>
          </w:tcPr>
          <w:p w14:paraId="1663526E" w14:textId="77777777" w:rsidR="00F905BF" w:rsidRPr="00F905BF" w:rsidRDefault="00F905BF" w:rsidP="00F905BF">
            <w:pPr>
              <w:rPr>
                <w:rFonts w:ascii="Garamond" w:hAnsi="Garamond"/>
              </w:rPr>
            </w:pPr>
          </w:p>
        </w:tc>
      </w:tr>
      <w:tr w:rsidR="00F905BF" w14:paraId="46EA2E4A" w14:textId="77777777" w:rsidTr="00F905BF">
        <w:tc>
          <w:tcPr>
            <w:tcW w:w="2689" w:type="dxa"/>
          </w:tcPr>
          <w:p w14:paraId="62112E82" w14:textId="77777777" w:rsidR="00F905BF" w:rsidRPr="00F905BF" w:rsidRDefault="00F905BF" w:rsidP="00F905BF">
            <w:pPr>
              <w:jc w:val="center"/>
              <w:rPr>
                <w:rFonts w:ascii="Garamond" w:hAnsi="Garamond"/>
                <w:b/>
              </w:rPr>
            </w:pPr>
            <w:r w:rsidRPr="00F905BF">
              <w:rPr>
                <w:rFonts w:ascii="Garamond" w:hAnsi="Garamond"/>
                <w:b/>
              </w:rPr>
              <w:t>Akademski naziv</w:t>
            </w:r>
          </w:p>
        </w:tc>
        <w:tc>
          <w:tcPr>
            <w:tcW w:w="6371" w:type="dxa"/>
          </w:tcPr>
          <w:p w14:paraId="4832260A" w14:textId="77777777" w:rsidR="00F905BF" w:rsidRPr="00F905BF" w:rsidRDefault="00F905BF" w:rsidP="00F905BF">
            <w:pPr>
              <w:rPr>
                <w:rFonts w:ascii="Garamond" w:hAnsi="Garamond"/>
              </w:rPr>
            </w:pPr>
          </w:p>
        </w:tc>
      </w:tr>
      <w:tr w:rsidR="00F905BF" w14:paraId="08720B6B" w14:textId="77777777" w:rsidTr="00F905BF">
        <w:tc>
          <w:tcPr>
            <w:tcW w:w="2689" w:type="dxa"/>
          </w:tcPr>
          <w:p w14:paraId="20FEB2DD" w14:textId="521CC64C" w:rsidR="00F905BF" w:rsidRPr="00F905BF" w:rsidRDefault="000B0BA9" w:rsidP="00F905B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Radno mjesto</w:t>
            </w:r>
            <w:r w:rsidR="00F905BF" w:rsidRPr="00F905BF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6371" w:type="dxa"/>
          </w:tcPr>
          <w:p w14:paraId="662083ED" w14:textId="77777777" w:rsidR="00F905BF" w:rsidRPr="00F905BF" w:rsidRDefault="00F905BF" w:rsidP="00F905BF">
            <w:pPr>
              <w:rPr>
                <w:rFonts w:ascii="Garamond" w:hAnsi="Garamond"/>
              </w:rPr>
            </w:pPr>
          </w:p>
        </w:tc>
      </w:tr>
      <w:tr w:rsidR="00F905BF" w14:paraId="0700811F" w14:textId="77777777" w:rsidTr="00F905BF">
        <w:tc>
          <w:tcPr>
            <w:tcW w:w="2689" w:type="dxa"/>
          </w:tcPr>
          <w:p w14:paraId="1A2CC610" w14:textId="77777777" w:rsidR="00F905BF" w:rsidRPr="00F905BF" w:rsidRDefault="00F905BF" w:rsidP="00F905BF">
            <w:pPr>
              <w:jc w:val="center"/>
              <w:rPr>
                <w:rFonts w:ascii="Garamond" w:hAnsi="Garamond"/>
                <w:b/>
              </w:rPr>
            </w:pPr>
            <w:r w:rsidRPr="00F905BF">
              <w:rPr>
                <w:rFonts w:ascii="Garamond" w:hAnsi="Garamond"/>
                <w:b/>
              </w:rPr>
              <w:t>Naziv matične ustanove</w:t>
            </w:r>
          </w:p>
        </w:tc>
        <w:tc>
          <w:tcPr>
            <w:tcW w:w="6371" w:type="dxa"/>
          </w:tcPr>
          <w:p w14:paraId="42B72483" w14:textId="77777777" w:rsidR="00F905BF" w:rsidRPr="00F905BF" w:rsidRDefault="00F905BF" w:rsidP="00F905BF">
            <w:pPr>
              <w:rPr>
                <w:rFonts w:ascii="Garamond" w:hAnsi="Garamond"/>
              </w:rPr>
            </w:pPr>
          </w:p>
        </w:tc>
      </w:tr>
      <w:tr w:rsidR="00F905BF" w14:paraId="52F82205" w14:textId="77777777" w:rsidTr="00F905BF">
        <w:tc>
          <w:tcPr>
            <w:tcW w:w="2689" w:type="dxa"/>
          </w:tcPr>
          <w:p w14:paraId="39663956" w14:textId="77777777" w:rsidR="00F905BF" w:rsidRPr="00F905BF" w:rsidRDefault="00F905BF" w:rsidP="00F905BF">
            <w:pPr>
              <w:jc w:val="center"/>
              <w:rPr>
                <w:rFonts w:ascii="Garamond" w:hAnsi="Garamond"/>
                <w:b/>
              </w:rPr>
            </w:pPr>
            <w:r w:rsidRPr="00F905BF">
              <w:rPr>
                <w:rFonts w:ascii="Garamond" w:hAnsi="Garamond"/>
                <w:b/>
              </w:rPr>
              <w:t>Matični broj znanstvenika</w:t>
            </w:r>
          </w:p>
        </w:tc>
        <w:tc>
          <w:tcPr>
            <w:tcW w:w="6371" w:type="dxa"/>
          </w:tcPr>
          <w:p w14:paraId="21B25F20" w14:textId="77777777" w:rsidR="00F905BF" w:rsidRPr="00F905BF" w:rsidRDefault="00F905BF" w:rsidP="00F905BF">
            <w:pPr>
              <w:rPr>
                <w:rFonts w:ascii="Garamond" w:hAnsi="Garamond"/>
              </w:rPr>
            </w:pPr>
          </w:p>
        </w:tc>
      </w:tr>
      <w:tr w:rsidR="00F905BF" w14:paraId="27150C7D" w14:textId="77777777" w:rsidTr="00F905BF">
        <w:tc>
          <w:tcPr>
            <w:tcW w:w="2689" w:type="dxa"/>
          </w:tcPr>
          <w:p w14:paraId="143DFA07" w14:textId="77777777" w:rsidR="00F905BF" w:rsidRPr="00F905BF" w:rsidRDefault="00F905BF" w:rsidP="00F905BF">
            <w:pPr>
              <w:jc w:val="center"/>
              <w:rPr>
                <w:rFonts w:ascii="Garamond" w:hAnsi="Garamond"/>
                <w:b/>
              </w:rPr>
            </w:pPr>
            <w:r w:rsidRPr="00F905BF">
              <w:rPr>
                <w:rFonts w:ascii="Garamond" w:hAnsi="Garamond"/>
                <w:b/>
              </w:rPr>
              <w:t>Adresa stanovanja</w:t>
            </w:r>
          </w:p>
        </w:tc>
        <w:tc>
          <w:tcPr>
            <w:tcW w:w="6371" w:type="dxa"/>
          </w:tcPr>
          <w:p w14:paraId="28AD9AB6" w14:textId="77777777" w:rsidR="00F905BF" w:rsidRPr="00F905BF" w:rsidRDefault="00F905BF" w:rsidP="00F905BF">
            <w:pPr>
              <w:rPr>
                <w:rFonts w:ascii="Garamond" w:hAnsi="Garamond"/>
              </w:rPr>
            </w:pPr>
          </w:p>
        </w:tc>
      </w:tr>
      <w:tr w:rsidR="000B0BA9" w14:paraId="15AB00A6" w14:textId="77777777" w:rsidTr="00F905BF">
        <w:tc>
          <w:tcPr>
            <w:tcW w:w="2689" w:type="dxa"/>
          </w:tcPr>
          <w:p w14:paraId="177A54AB" w14:textId="1EAD326B" w:rsidR="000B0BA9" w:rsidRPr="00F905BF" w:rsidRDefault="000B0BA9" w:rsidP="00F905B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Elektronička adresa </w:t>
            </w:r>
          </w:p>
        </w:tc>
        <w:tc>
          <w:tcPr>
            <w:tcW w:w="6371" w:type="dxa"/>
          </w:tcPr>
          <w:p w14:paraId="4B0EE66F" w14:textId="77777777" w:rsidR="000B0BA9" w:rsidRPr="00F905BF" w:rsidRDefault="000B0BA9" w:rsidP="00F905BF">
            <w:pPr>
              <w:rPr>
                <w:rFonts w:ascii="Garamond" w:hAnsi="Garamond"/>
              </w:rPr>
            </w:pPr>
          </w:p>
        </w:tc>
      </w:tr>
      <w:tr w:rsidR="000B0BA9" w14:paraId="50C667EB" w14:textId="77777777" w:rsidTr="00F905BF">
        <w:tc>
          <w:tcPr>
            <w:tcW w:w="2689" w:type="dxa"/>
          </w:tcPr>
          <w:p w14:paraId="7A6AC55B" w14:textId="55986038" w:rsidR="000B0BA9" w:rsidRDefault="000B0BA9" w:rsidP="00F905B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Kratki životopis s popisom relevantnih radova koji kvalificiraju recenzenta za recenziju rukopisa</w:t>
            </w:r>
          </w:p>
        </w:tc>
        <w:tc>
          <w:tcPr>
            <w:tcW w:w="6371" w:type="dxa"/>
          </w:tcPr>
          <w:p w14:paraId="6D221D2E" w14:textId="77777777" w:rsidR="000B0BA9" w:rsidRPr="00F905BF" w:rsidRDefault="000B0BA9" w:rsidP="00F905BF">
            <w:pPr>
              <w:rPr>
                <w:rFonts w:ascii="Garamond" w:hAnsi="Garamond"/>
              </w:rPr>
            </w:pPr>
          </w:p>
        </w:tc>
      </w:tr>
      <w:tr w:rsidR="00F905BF" w14:paraId="50585538" w14:textId="77777777" w:rsidTr="00F905BF">
        <w:tc>
          <w:tcPr>
            <w:tcW w:w="9060" w:type="dxa"/>
            <w:gridSpan w:val="2"/>
            <w:shd w:val="clear" w:color="auto" w:fill="E7E6E6" w:themeFill="background2"/>
          </w:tcPr>
          <w:p w14:paraId="6D8CDF1D" w14:textId="77777777" w:rsidR="00F905BF" w:rsidRPr="00F905BF" w:rsidRDefault="00F905BF" w:rsidP="002F211A">
            <w:pPr>
              <w:jc w:val="center"/>
              <w:rPr>
                <w:rFonts w:ascii="Garamond" w:hAnsi="Garamond"/>
                <w:b/>
              </w:rPr>
            </w:pPr>
            <w:r w:rsidRPr="00F905BF">
              <w:rPr>
                <w:rFonts w:ascii="Garamond" w:hAnsi="Garamond"/>
                <w:b/>
              </w:rPr>
              <w:t xml:space="preserve">PODATCI O RECENZIRANOM </w:t>
            </w:r>
            <w:r w:rsidR="00665780">
              <w:rPr>
                <w:rFonts w:ascii="Garamond" w:hAnsi="Garamond"/>
                <w:b/>
              </w:rPr>
              <w:t>RUKOPISU</w:t>
            </w:r>
          </w:p>
        </w:tc>
      </w:tr>
      <w:tr w:rsidR="00F905BF" w14:paraId="40214044" w14:textId="77777777" w:rsidTr="00F905BF">
        <w:tc>
          <w:tcPr>
            <w:tcW w:w="2689" w:type="dxa"/>
            <w:shd w:val="clear" w:color="auto" w:fill="FFFFFF" w:themeFill="background1"/>
          </w:tcPr>
          <w:p w14:paraId="12D70DE6" w14:textId="77777777" w:rsidR="00F905BF" w:rsidRDefault="00F905BF" w:rsidP="00F905B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Naslov</w:t>
            </w:r>
          </w:p>
        </w:tc>
        <w:tc>
          <w:tcPr>
            <w:tcW w:w="6371" w:type="dxa"/>
            <w:shd w:val="clear" w:color="auto" w:fill="FFFFFF" w:themeFill="background1"/>
          </w:tcPr>
          <w:p w14:paraId="5F3CF21E" w14:textId="77777777" w:rsidR="00F905BF" w:rsidRPr="00F905BF" w:rsidRDefault="00F905BF" w:rsidP="00F905B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F905BF" w14:paraId="03E7DA9B" w14:textId="77777777" w:rsidTr="00F905BF">
        <w:tc>
          <w:tcPr>
            <w:tcW w:w="2689" w:type="dxa"/>
            <w:shd w:val="clear" w:color="auto" w:fill="FFFFFF" w:themeFill="background1"/>
          </w:tcPr>
          <w:p w14:paraId="56AB4299" w14:textId="13D6D24C" w:rsidR="00F905BF" w:rsidRDefault="00F905BF" w:rsidP="00F905B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Vrsta </w:t>
            </w:r>
            <w:r w:rsidR="000B0BA9">
              <w:rPr>
                <w:rFonts w:ascii="Garamond" w:hAnsi="Garamond"/>
                <w:b/>
              </w:rPr>
              <w:t>djela</w:t>
            </w:r>
          </w:p>
        </w:tc>
        <w:tc>
          <w:tcPr>
            <w:tcW w:w="6371" w:type="dxa"/>
            <w:shd w:val="clear" w:color="auto" w:fill="FFFFFF" w:themeFill="background1"/>
          </w:tcPr>
          <w:p w14:paraId="0326D5E1" w14:textId="77777777" w:rsidR="00F905BF" w:rsidRPr="00F905BF" w:rsidRDefault="00F905BF" w:rsidP="00F905B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F905BF" w14:paraId="6342740A" w14:textId="77777777" w:rsidTr="00F905BF">
        <w:tc>
          <w:tcPr>
            <w:tcW w:w="2689" w:type="dxa"/>
            <w:shd w:val="clear" w:color="auto" w:fill="FFFFFF" w:themeFill="background1"/>
          </w:tcPr>
          <w:p w14:paraId="70BA12D2" w14:textId="77777777" w:rsidR="00F905BF" w:rsidRDefault="00F905BF" w:rsidP="00F905B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Opseg rukopisa(br. poglavlja, stranica)</w:t>
            </w:r>
          </w:p>
        </w:tc>
        <w:tc>
          <w:tcPr>
            <w:tcW w:w="6371" w:type="dxa"/>
            <w:shd w:val="clear" w:color="auto" w:fill="FFFFFF" w:themeFill="background1"/>
          </w:tcPr>
          <w:p w14:paraId="2D71010F" w14:textId="77777777" w:rsidR="00F905BF" w:rsidRPr="00F905BF" w:rsidRDefault="00F905BF" w:rsidP="00F905B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F905BF" w14:paraId="46EFF4F6" w14:textId="77777777" w:rsidTr="00F905BF">
        <w:tc>
          <w:tcPr>
            <w:tcW w:w="2689" w:type="dxa"/>
            <w:shd w:val="clear" w:color="auto" w:fill="FFFFFF" w:themeFill="background1"/>
          </w:tcPr>
          <w:p w14:paraId="076A8A70" w14:textId="77777777" w:rsidR="00F905BF" w:rsidRDefault="00F905BF" w:rsidP="00F905B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Broj bibliografskih podataka navedenih u popisu literature </w:t>
            </w:r>
          </w:p>
        </w:tc>
        <w:tc>
          <w:tcPr>
            <w:tcW w:w="6371" w:type="dxa"/>
            <w:shd w:val="clear" w:color="auto" w:fill="FFFFFF" w:themeFill="background1"/>
          </w:tcPr>
          <w:p w14:paraId="1D4DA642" w14:textId="77777777" w:rsidR="00F905BF" w:rsidRPr="00F905BF" w:rsidRDefault="00F905BF" w:rsidP="00F905B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F905BF" w14:paraId="4511F852" w14:textId="77777777" w:rsidTr="00F905BF">
        <w:tc>
          <w:tcPr>
            <w:tcW w:w="9060" w:type="dxa"/>
            <w:gridSpan w:val="2"/>
            <w:shd w:val="clear" w:color="auto" w:fill="E7E6E6" w:themeFill="background2"/>
          </w:tcPr>
          <w:p w14:paraId="7E956A0A" w14:textId="77777777" w:rsidR="00F905BF" w:rsidRPr="00F905BF" w:rsidRDefault="00665780" w:rsidP="00F905B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MIŠLJENJE O RECENZIRANOM RUKOPISU</w:t>
            </w:r>
          </w:p>
        </w:tc>
      </w:tr>
      <w:tr w:rsidR="00F905BF" w14:paraId="297CAB08" w14:textId="77777777" w:rsidTr="00F905BF">
        <w:tc>
          <w:tcPr>
            <w:tcW w:w="2689" w:type="dxa"/>
            <w:shd w:val="clear" w:color="auto" w:fill="FFFFFF" w:themeFill="background1"/>
          </w:tcPr>
          <w:p w14:paraId="5D7030D6" w14:textId="77777777" w:rsidR="00F905BF" w:rsidRDefault="00F905BF" w:rsidP="008B48C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Ima li rukopis jasnu i konzistentnu strukturu, je li obrađeni predmet zadovoljavajuće i cjelovito sagledan te je li rukopis pisan uobičajenim akademskim diskursom?</w:t>
            </w:r>
          </w:p>
        </w:tc>
        <w:tc>
          <w:tcPr>
            <w:tcW w:w="6371" w:type="dxa"/>
            <w:shd w:val="clear" w:color="auto" w:fill="FFFFFF" w:themeFill="background1"/>
          </w:tcPr>
          <w:p w14:paraId="340E73C9" w14:textId="77777777" w:rsidR="00F905BF" w:rsidRPr="00F905BF" w:rsidRDefault="00F905BF" w:rsidP="00F905B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0B0BA9" w14:paraId="59BD4095" w14:textId="77777777" w:rsidTr="00F905BF">
        <w:tc>
          <w:tcPr>
            <w:tcW w:w="2689" w:type="dxa"/>
            <w:shd w:val="clear" w:color="auto" w:fill="FFFFFF" w:themeFill="background1"/>
          </w:tcPr>
          <w:p w14:paraId="256BCD1B" w14:textId="19E73095" w:rsidR="000B0BA9" w:rsidRDefault="000B0BA9" w:rsidP="008B48C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Koja je znanstvena ili stručna relevantnost teme djela?</w:t>
            </w:r>
          </w:p>
        </w:tc>
        <w:tc>
          <w:tcPr>
            <w:tcW w:w="6371" w:type="dxa"/>
            <w:shd w:val="clear" w:color="auto" w:fill="FFFFFF" w:themeFill="background1"/>
          </w:tcPr>
          <w:p w14:paraId="33A8471F" w14:textId="77777777" w:rsidR="000B0BA9" w:rsidRPr="00F905BF" w:rsidRDefault="000B0BA9" w:rsidP="00F905B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0B0BA9" w14:paraId="71149F09" w14:textId="77777777" w:rsidTr="00F905BF">
        <w:tc>
          <w:tcPr>
            <w:tcW w:w="2689" w:type="dxa"/>
            <w:shd w:val="clear" w:color="auto" w:fill="FFFFFF" w:themeFill="background1"/>
          </w:tcPr>
          <w:p w14:paraId="26763AAC" w14:textId="417517C8" w:rsidR="000B0BA9" w:rsidRDefault="000B0BA9" w:rsidP="008B48C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Koji je znanstveni doprinos djela? </w:t>
            </w:r>
          </w:p>
        </w:tc>
        <w:tc>
          <w:tcPr>
            <w:tcW w:w="6371" w:type="dxa"/>
            <w:shd w:val="clear" w:color="auto" w:fill="FFFFFF" w:themeFill="background1"/>
          </w:tcPr>
          <w:p w14:paraId="20B594A7" w14:textId="77777777" w:rsidR="000B0BA9" w:rsidRPr="00F905BF" w:rsidRDefault="000B0BA9" w:rsidP="00F905B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F905BF" w14:paraId="78F5C286" w14:textId="77777777" w:rsidTr="00F905BF">
        <w:tc>
          <w:tcPr>
            <w:tcW w:w="2689" w:type="dxa"/>
            <w:shd w:val="clear" w:color="auto" w:fill="FFFFFF" w:themeFill="background1"/>
          </w:tcPr>
          <w:p w14:paraId="2EBA108C" w14:textId="77777777" w:rsidR="00F905BF" w:rsidRDefault="00F905BF" w:rsidP="008B48C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Je li sustav referiranja precizan i ujednačen?</w:t>
            </w:r>
          </w:p>
        </w:tc>
        <w:tc>
          <w:tcPr>
            <w:tcW w:w="6371" w:type="dxa"/>
            <w:shd w:val="clear" w:color="auto" w:fill="FFFFFF" w:themeFill="background1"/>
          </w:tcPr>
          <w:p w14:paraId="33199F01" w14:textId="77777777" w:rsidR="00F905BF" w:rsidRPr="00F905BF" w:rsidRDefault="00F905BF" w:rsidP="00F905B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F905BF" w14:paraId="69AAB9A9" w14:textId="77777777" w:rsidTr="00F905BF">
        <w:tc>
          <w:tcPr>
            <w:tcW w:w="2689" w:type="dxa"/>
            <w:shd w:val="clear" w:color="auto" w:fill="FFFFFF" w:themeFill="background1"/>
          </w:tcPr>
          <w:p w14:paraId="073494BB" w14:textId="77777777" w:rsidR="00F905BF" w:rsidRDefault="008534F8" w:rsidP="008B48C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Koristi/e li se autor/i </w:t>
            </w:r>
            <w:r w:rsidR="00F905BF">
              <w:rPr>
                <w:rFonts w:ascii="Garamond" w:hAnsi="Garamond"/>
                <w:b/>
              </w:rPr>
              <w:t>odgovarajućom literaturom i odgovarajućim izvorima?</w:t>
            </w:r>
          </w:p>
        </w:tc>
        <w:tc>
          <w:tcPr>
            <w:tcW w:w="6371" w:type="dxa"/>
            <w:shd w:val="clear" w:color="auto" w:fill="FFFFFF" w:themeFill="background1"/>
          </w:tcPr>
          <w:p w14:paraId="073A7BC4" w14:textId="77777777" w:rsidR="00F905BF" w:rsidRPr="00F905BF" w:rsidRDefault="00F905BF" w:rsidP="00F905B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F905BF" w14:paraId="37576E4E" w14:textId="77777777" w:rsidTr="00F905BF">
        <w:tc>
          <w:tcPr>
            <w:tcW w:w="2689" w:type="dxa"/>
            <w:shd w:val="clear" w:color="auto" w:fill="FFFFFF" w:themeFill="background1"/>
          </w:tcPr>
          <w:p w14:paraId="55A16FB8" w14:textId="77777777" w:rsidR="00F905BF" w:rsidRDefault="00F905BF" w:rsidP="008B48C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 kojoj je mjeri riječ o izvornom znanstvenom doprinosu?</w:t>
            </w:r>
          </w:p>
        </w:tc>
        <w:tc>
          <w:tcPr>
            <w:tcW w:w="6371" w:type="dxa"/>
            <w:shd w:val="clear" w:color="auto" w:fill="FFFFFF" w:themeFill="background1"/>
          </w:tcPr>
          <w:p w14:paraId="2D47D231" w14:textId="77777777" w:rsidR="00F905BF" w:rsidRPr="00F905BF" w:rsidRDefault="00F905BF" w:rsidP="00F905B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F905BF" w14:paraId="109701B7" w14:textId="77777777" w:rsidTr="00F905BF">
        <w:tc>
          <w:tcPr>
            <w:tcW w:w="2689" w:type="dxa"/>
            <w:shd w:val="clear" w:color="auto" w:fill="FFFFFF" w:themeFill="background1"/>
          </w:tcPr>
          <w:p w14:paraId="302F6B45" w14:textId="052975BF" w:rsidR="00F905BF" w:rsidRDefault="000B0BA9" w:rsidP="00F905B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Koji je društveni interes za objavom djela? </w:t>
            </w:r>
            <w:r w:rsidR="00F905BF">
              <w:rPr>
                <w:rFonts w:ascii="Garamond" w:hAnsi="Garamond"/>
                <w:b/>
              </w:rPr>
              <w:t>Postoje li druge publikacije sličnog sadržaja?</w:t>
            </w:r>
          </w:p>
        </w:tc>
        <w:tc>
          <w:tcPr>
            <w:tcW w:w="6371" w:type="dxa"/>
            <w:shd w:val="clear" w:color="auto" w:fill="FFFFFF" w:themeFill="background1"/>
          </w:tcPr>
          <w:p w14:paraId="2633141A" w14:textId="77777777" w:rsidR="00F905BF" w:rsidRPr="00F905BF" w:rsidRDefault="00F905BF" w:rsidP="00F905B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8B48C6" w14:paraId="7F99BFC4" w14:textId="77777777" w:rsidTr="00F905BF">
        <w:tc>
          <w:tcPr>
            <w:tcW w:w="2689" w:type="dxa"/>
            <w:shd w:val="clear" w:color="auto" w:fill="FFFFFF" w:themeFill="background1"/>
          </w:tcPr>
          <w:p w14:paraId="0C297BE9" w14:textId="77777777" w:rsidR="008B48C6" w:rsidRDefault="008B48C6" w:rsidP="00F905B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Je li rukopis stilski dotjeran i prihvatljiv?</w:t>
            </w:r>
          </w:p>
        </w:tc>
        <w:tc>
          <w:tcPr>
            <w:tcW w:w="6371" w:type="dxa"/>
            <w:shd w:val="clear" w:color="auto" w:fill="FFFFFF" w:themeFill="background1"/>
          </w:tcPr>
          <w:p w14:paraId="2E83567D" w14:textId="77777777" w:rsidR="008B48C6" w:rsidRPr="00F905BF" w:rsidRDefault="008B48C6" w:rsidP="00F905B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0B0BA9" w14:paraId="151AB0B6" w14:textId="77777777" w:rsidTr="00F905BF">
        <w:tc>
          <w:tcPr>
            <w:tcW w:w="2689" w:type="dxa"/>
            <w:shd w:val="clear" w:color="auto" w:fill="FFFFFF" w:themeFill="background1"/>
          </w:tcPr>
          <w:p w14:paraId="6742B605" w14:textId="416CA48B" w:rsidR="000B0BA9" w:rsidRDefault="000B0BA9" w:rsidP="00F905B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Prikladnost pristupa/metodologije djela</w:t>
            </w:r>
          </w:p>
        </w:tc>
        <w:tc>
          <w:tcPr>
            <w:tcW w:w="6371" w:type="dxa"/>
            <w:shd w:val="clear" w:color="auto" w:fill="FFFFFF" w:themeFill="background1"/>
          </w:tcPr>
          <w:p w14:paraId="054DCF69" w14:textId="77777777" w:rsidR="000B0BA9" w:rsidRPr="00F905BF" w:rsidRDefault="000B0BA9" w:rsidP="00F905B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0B0BA9" w14:paraId="37E379E5" w14:textId="77777777" w:rsidTr="00F905BF">
        <w:tc>
          <w:tcPr>
            <w:tcW w:w="2689" w:type="dxa"/>
            <w:shd w:val="clear" w:color="auto" w:fill="FFFFFF" w:themeFill="background1"/>
          </w:tcPr>
          <w:p w14:paraId="18C8EB0C" w14:textId="386C9989" w:rsidR="000B0BA9" w:rsidRDefault="000B0BA9" w:rsidP="00F905B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Ciljna skupina kojoj je djelo primarno namijenjeno</w:t>
            </w:r>
          </w:p>
        </w:tc>
        <w:tc>
          <w:tcPr>
            <w:tcW w:w="6371" w:type="dxa"/>
            <w:shd w:val="clear" w:color="auto" w:fill="FFFFFF" w:themeFill="background1"/>
          </w:tcPr>
          <w:p w14:paraId="6EEDE7D3" w14:textId="77777777" w:rsidR="000B0BA9" w:rsidRPr="00F905BF" w:rsidRDefault="000B0BA9" w:rsidP="00F905B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8B48C6" w14:paraId="457CA6DF" w14:textId="77777777" w:rsidTr="00F905BF">
        <w:tc>
          <w:tcPr>
            <w:tcW w:w="2689" w:type="dxa"/>
            <w:shd w:val="clear" w:color="auto" w:fill="FFFFFF" w:themeFill="background1"/>
          </w:tcPr>
          <w:p w14:paraId="485EB18C" w14:textId="77777777" w:rsidR="008B48C6" w:rsidRDefault="008B48C6" w:rsidP="00F905B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Ostala zapažanja</w:t>
            </w:r>
          </w:p>
        </w:tc>
        <w:tc>
          <w:tcPr>
            <w:tcW w:w="6371" w:type="dxa"/>
            <w:shd w:val="clear" w:color="auto" w:fill="FFFFFF" w:themeFill="background1"/>
          </w:tcPr>
          <w:p w14:paraId="73CE1EB3" w14:textId="77777777" w:rsidR="008B48C6" w:rsidRPr="00F905BF" w:rsidRDefault="008B48C6" w:rsidP="00F905B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8B48C6" w14:paraId="4A29F3BA" w14:textId="77777777" w:rsidTr="008B48C6">
        <w:tc>
          <w:tcPr>
            <w:tcW w:w="9060" w:type="dxa"/>
            <w:gridSpan w:val="2"/>
            <w:shd w:val="clear" w:color="auto" w:fill="E7E6E6" w:themeFill="background2"/>
          </w:tcPr>
          <w:p w14:paraId="5A1A9DF0" w14:textId="77777777" w:rsidR="008B48C6" w:rsidRPr="00F905BF" w:rsidRDefault="008B48C6" w:rsidP="00F905B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ZAKLJUČNO MIŠLJENJE RECENZENTA </w:t>
            </w:r>
          </w:p>
        </w:tc>
      </w:tr>
      <w:tr w:rsidR="008B48C6" w14:paraId="6E586B49" w14:textId="77777777" w:rsidTr="008B48C6">
        <w:tc>
          <w:tcPr>
            <w:tcW w:w="2689" w:type="dxa"/>
            <w:shd w:val="clear" w:color="auto" w:fill="FFFFFF" w:themeFill="background1"/>
          </w:tcPr>
          <w:p w14:paraId="467803DB" w14:textId="77777777" w:rsidR="008B48C6" w:rsidRDefault="008B48C6" w:rsidP="00F905B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Prijedlozi eventualnih izmjena</w:t>
            </w:r>
          </w:p>
        </w:tc>
        <w:tc>
          <w:tcPr>
            <w:tcW w:w="6371" w:type="dxa"/>
            <w:shd w:val="clear" w:color="auto" w:fill="FFFFFF" w:themeFill="background1"/>
          </w:tcPr>
          <w:p w14:paraId="0538C7DF" w14:textId="77777777" w:rsidR="008B48C6" w:rsidRDefault="008B48C6" w:rsidP="00F905BF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8B48C6" w14:paraId="494F97E6" w14:textId="77777777" w:rsidTr="008B48C6">
        <w:tc>
          <w:tcPr>
            <w:tcW w:w="2689" w:type="dxa"/>
            <w:shd w:val="clear" w:color="auto" w:fill="FFFFFF" w:themeFill="background1"/>
          </w:tcPr>
          <w:p w14:paraId="5118AEFA" w14:textId="77777777" w:rsidR="008B48C6" w:rsidRDefault="008B48C6" w:rsidP="00F905B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Preporuka recenzenta </w:t>
            </w:r>
          </w:p>
        </w:tc>
        <w:tc>
          <w:tcPr>
            <w:tcW w:w="6371" w:type="dxa"/>
            <w:shd w:val="clear" w:color="auto" w:fill="FFFFFF" w:themeFill="background1"/>
          </w:tcPr>
          <w:p w14:paraId="3AFD968B" w14:textId="77777777" w:rsidR="008B48C6" w:rsidRPr="009A5CBB" w:rsidRDefault="008B48C6" w:rsidP="009A5CBB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Garamond" w:hAnsi="Garamond"/>
              </w:rPr>
            </w:pPr>
            <w:r w:rsidRPr="009A5CBB">
              <w:rPr>
                <w:rFonts w:ascii="Garamond" w:hAnsi="Garamond"/>
              </w:rPr>
              <w:t>Rukopis se preporučuje za objavljivanje u postojećem obliku</w:t>
            </w:r>
            <w:r w:rsidR="009A5CBB" w:rsidRPr="009A5CBB">
              <w:rPr>
                <w:rFonts w:ascii="Garamond" w:hAnsi="Garamond"/>
              </w:rPr>
              <w:t>.</w:t>
            </w:r>
            <w:r w:rsidRPr="009A5CBB">
              <w:rPr>
                <w:rFonts w:ascii="Garamond" w:hAnsi="Garamond"/>
              </w:rPr>
              <w:t xml:space="preserve"> </w:t>
            </w:r>
          </w:p>
          <w:p w14:paraId="2D8537A7" w14:textId="77777777" w:rsidR="008B48C6" w:rsidRPr="009A5CBB" w:rsidRDefault="008B48C6" w:rsidP="009A5CBB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Garamond" w:hAnsi="Garamond"/>
              </w:rPr>
            </w:pPr>
            <w:r w:rsidRPr="009A5CBB">
              <w:rPr>
                <w:rFonts w:ascii="Garamond" w:hAnsi="Garamond"/>
              </w:rPr>
              <w:t xml:space="preserve">Rukopis se može objaviti nakon </w:t>
            </w:r>
            <w:r w:rsidR="009A5CBB" w:rsidRPr="009A5CBB">
              <w:rPr>
                <w:rFonts w:ascii="Garamond" w:hAnsi="Garamond"/>
              </w:rPr>
              <w:t>manjih izmjena.</w:t>
            </w:r>
          </w:p>
          <w:p w14:paraId="6AB4BD62" w14:textId="77777777" w:rsidR="009A5CBB" w:rsidRPr="009A5CBB" w:rsidRDefault="009A5CBB" w:rsidP="009A5CBB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Garamond" w:hAnsi="Garamond"/>
              </w:rPr>
            </w:pPr>
            <w:r w:rsidRPr="009A5CBB">
              <w:rPr>
                <w:rFonts w:ascii="Garamond" w:hAnsi="Garamond"/>
              </w:rPr>
              <w:t xml:space="preserve">Rukopis se može objaviti uz veće izmjene. </w:t>
            </w:r>
          </w:p>
          <w:p w14:paraId="32D24FE3" w14:textId="77777777" w:rsidR="009A5CBB" w:rsidRPr="008B48C6" w:rsidRDefault="009A5CBB" w:rsidP="009A5CBB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Garamond" w:hAnsi="Garamond"/>
                <w:b/>
              </w:rPr>
            </w:pPr>
            <w:r w:rsidRPr="009A5CBB">
              <w:rPr>
                <w:rFonts w:ascii="Garamond" w:hAnsi="Garamond"/>
              </w:rPr>
              <w:t>Rukopis se ne može objaviti.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</w:tbl>
    <w:p w14:paraId="0D8323A1" w14:textId="77777777" w:rsidR="00F905BF" w:rsidRDefault="00F905BF" w:rsidP="00F905BF">
      <w:pPr>
        <w:rPr>
          <w:rFonts w:ascii="Garamond" w:hAnsi="Garamond"/>
          <w:sz w:val="28"/>
          <w:szCs w:val="32"/>
        </w:rPr>
      </w:pPr>
    </w:p>
    <w:p w14:paraId="15B32348" w14:textId="77777777" w:rsidR="002262A5" w:rsidRDefault="002262A5" w:rsidP="00F905BF">
      <w:pPr>
        <w:rPr>
          <w:rFonts w:ascii="Garamond" w:hAnsi="Garamond"/>
          <w:b/>
          <w:szCs w:val="32"/>
        </w:rPr>
      </w:pPr>
    </w:p>
    <w:p w14:paraId="5A4DF344" w14:textId="77777777" w:rsidR="002262A5" w:rsidRDefault="002262A5" w:rsidP="00F905BF">
      <w:pPr>
        <w:rPr>
          <w:rFonts w:ascii="Garamond" w:hAnsi="Garamond"/>
          <w:b/>
          <w:szCs w:val="32"/>
        </w:rPr>
      </w:pPr>
    </w:p>
    <w:p w14:paraId="22BBC373" w14:textId="77777777" w:rsidR="002262A5" w:rsidRDefault="002262A5" w:rsidP="00F905BF">
      <w:pPr>
        <w:rPr>
          <w:rFonts w:ascii="Garamond" w:hAnsi="Garamond"/>
          <w:b/>
          <w:szCs w:val="32"/>
        </w:rPr>
      </w:pPr>
    </w:p>
    <w:p w14:paraId="7AFA9F7E" w14:textId="7B7A6D30" w:rsidR="009A5CBB" w:rsidRPr="009A5CBB" w:rsidRDefault="009A5CBB" w:rsidP="00F905BF">
      <w:pPr>
        <w:rPr>
          <w:rFonts w:ascii="Garamond" w:hAnsi="Garamond"/>
          <w:b/>
          <w:szCs w:val="32"/>
        </w:rPr>
      </w:pPr>
      <w:r w:rsidRPr="009A5CBB">
        <w:rPr>
          <w:rFonts w:ascii="Garamond" w:hAnsi="Garamond"/>
          <w:b/>
          <w:szCs w:val="32"/>
        </w:rPr>
        <w:t xml:space="preserve">Datum: </w:t>
      </w:r>
    </w:p>
    <w:p w14:paraId="7BC593F7" w14:textId="77777777" w:rsidR="009A5CBB" w:rsidRPr="009A5CBB" w:rsidRDefault="009A5CBB" w:rsidP="009A5CBB">
      <w:pPr>
        <w:jc w:val="center"/>
        <w:rPr>
          <w:rFonts w:ascii="Garamond" w:hAnsi="Garamond"/>
          <w:b/>
          <w:szCs w:val="32"/>
        </w:rPr>
      </w:pPr>
      <w:r>
        <w:rPr>
          <w:rFonts w:ascii="Garamond" w:hAnsi="Garamond"/>
          <w:b/>
          <w:szCs w:val="32"/>
        </w:rPr>
        <w:t xml:space="preserve">                                                                                                                      </w:t>
      </w:r>
      <w:r w:rsidRPr="009A5CBB">
        <w:rPr>
          <w:rFonts w:ascii="Garamond" w:hAnsi="Garamond"/>
          <w:b/>
          <w:szCs w:val="32"/>
        </w:rPr>
        <w:t xml:space="preserve">Potpis recenzenta: </w:t>
      </w:r>
    </w:p>
    <w:sectPr w:rsidR="009A5CBB" w:rsidRPr="009A5CBB" w:rsidSect="00172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C3D25" w14:textId="77777777" w:rsidR="00F57EBF" w:rsidRDefault="00F57EBF">
      <w:r>
        <w:separator/>
      </w:r>
    </w:p>
  </w:endnote>
  <w:endnote w:type="continuationSeparator" w:id="0">
    <w:p w14:paraId="7D6D97AF" w14:textId="77777777" w:rsidR="00F57EBF" w:rsidRDefault="00F5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55C4F" w14:textId="77777777" w:rsidR="00C97A4E" w:rsidRDefault="00C97A4E" w:rsidP="0099645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D3312CB" w14:textId="77777777" w:rsidR="00C97A4E" w:rsidRDefault="00C97A4E" w:rsidP="00996450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C1170" w14:textId="77777777" w:rsidR="00C97A4E" w:rsidRPr="00766BAA" w:rsidRDefault="00C97A4E" w:rsidP="00996450">
    <w:pPr>
      <w:pStyle w:val="Podnoje"/>
      <w:ind w:right="360"/>
      <w:jc w:val="cen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BCDB9" w14:textId="77777777" w:rsidR="00720CB8" w:rsidRDefault="00720C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ADEEB" w14:textId="77777777" w:rsidR="00F57EBF" w:rsidRDefault="00F57EBF">
      <w:r>
        <w:separator/>
      </w:r>
    </w:p>
  </w:footnote>
  <w:footnote w:type="continuationSeparator" w:id="0">
    <w:p w14:paraId="38A08EB5" w14:textId="77777777" w:rsidR="00F57EBF" w:rsidRDefault="00F57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8AE7C" w14:textId="77777777" w:rsidR="00EA2B18" w:rsidRDefault="00F57EBF">
    <w:pPr>
      <w:pStyle w:val="Zaglavlje"/>
    </w:pPr>
    <w:r>
      <w:rPr>
        <w:noProof/>
      </w:rPr>
      <w:pict w14:anchorId="25FA4A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0030" o:spid="_x0000_s2057" type="#_x0000_t75" style="position:absolute;margin-left:0;margin-top:0;width:453.3pt;height:429.2pt;z-index:-251658752;mso-position-horizontal:center;mso-position-horizontal-relative:margin;mso-position-vertical:center;mso-position-vertical-relative:margin" o:allowincell="f">
          <v:imagedata r:id="rId1" o:title="golub sa log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893A2" w14:textId="63DB5860" w:rsidR="003B0B12" w:rsidRPr="00A958C2" w:rsidRDefault="00F57EBF" w:rsidP="00A958C2">
    <w:pPr>
      <w:rPr>
        <w:i/>
        <w:sz w:val="20"/>
        <w:szCs w:val="20"/>
      </w:rPr>
    </w:pPr>
    <w:r>
      <w:rPr>
        <w:i/>
        <w:noProof/>
        <w:sz w:val="20"/>
        <w:szCs w:val="20"/>
      </w:rPr>
      <w:pict w14:anchorId="0E1455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0031" o:spid="_x0000_s2058" type="#_x0000_t75" style="position:absolute;margin-left:0;margin-top:0;width:453.3pt;height:429.2pt;z-index:-251657728;mso-position-horizontal:center;mso-position-horizontal-relative:margin;mso-position-vertical:center;mso-position-vertical-relative:margin" o:allowincell="f">
          <v:imagedata r:id="rId1" o:title="golub sa loga" gain="19661f" blacklevel="22938f"/>
          <w10:wrap anchorx="margin" anchory="margin"/>
        </v:shape>
      </w:pict>
    </w:r>
    <w:r w:rsidR="003803BB" w:rsidRPr="003803BB">
      <w:rPr>
        <w:i/>
        <w:sz w:val="20"/>
        <w:szCs w:val="20"/>
      </w:rPr>
      <w:t>Pravilnik o iz</w:t>
    </w:r>
    <w:r w:rsidR="00A958C2">
      <w:rPr>
        <w:i/>
        <w:sz w:val="20"/>
        <w:szCs w:val="20"/>
      </w:rPr>
      <w:t>davačkoj djelatnosti</w:t>
    </w:r>
    <w:r w:rsidR="00F905BF">
      <w:rPr>
        <w:sz w:val="20"/>
        <w:szCs w:val="20"/>
      </w:rPr>
      <w:t xml:space="preserve"> - P</w:t>
    </w:r>
    <w:r w:rsidR="00AB0EBA">
      <w:rPr>
        <w:sz w:val="20"/>
        <w:szCs w:val="20"/>
      </w:rPr>
      <w:t>rilog br.</w:t>
    </w:r>
    <w:r w:rsidR="00F905BF">
      <w:rPr>
        <w:sz w:val="20"/>
        <w:szCs w:val="20"/>
      </w:rPr>
      <w:t xml:space="preserve"> </w:t>
    </w:r>
    <w:r w:rsidR="00751DBE">
      <w:rPr>
        <w:sz w:val="20"/>
        <w:szCs w:val="20"/>
      </w:rPr>
      <w:t>3</w:t>
    </w:r>
    <w:r w:rsidR="009C32E2">
      <w:rPr>
        <w:sz w:val="20"/>
        <w:szCs w:val="20"/>
      </w:rPr>
      <w:t xml:space="preserve">                     </w:t>
    </w:r>
  </w:p>
  <w:p w14:paraId="25049315" w14:textId="77777777" w:rsidR="003B0B12" w:rsidRPr="00207F54" w:rsidRDefault="003B0B12" w:rsidP="003B0B12">
    <w:pPr>
      <w:pStyle w:val="Zaglavlje"/>
      <w:jc w:val="right"/>
      <w:rPr>
        <w:sz w:val="16"/>
        <w:szCs w:val="16"/>
      </w:rPr>
    </w:pPr>
    <w:r w:rsidRPr="00207F54">
      <w:rPr>
        <w:sz w:val="16"/>
        <w:szCs w:val="16"/>
      </w:rPr>
      <w:t>Petra Preradovića 17, p. p. 54</w:t>
    </w:r>
  </w:p>
  <w:p w14:paraId="3B8B4F51" w14:textId="77777777" w:rsidR="003B0B12" w:rsidRPr="00207F54" w:rsidRDefault="003B0B12" w:rsidP="003B0B12">
    <w:pPr>
      <w:pStyle w:val="Zaglavlje"/>
      <w:jc w:val="right"/>
      <w:rPr>
        <w:sz w:val="16"/>
        <w:szCs w:val="16"/>
      </w:rPr>
    </w:pPr>
    <w:r w:rsidRPr="00207F54">
      <w:rPr>
        <w:sz w:val="16"/>
        <w:szCs w:val="16"/>
      </w:rPr>
      <w:t>HR – 31400 Đakovo</w:t>
    </w:r>
  </w:p>
  <w:p w14:paraId="6A6EA33A" w14:textId="77777777" w:rsidR="00207F54" w:rsidRPr="000E406B" w:rsidRDefault="003B0B12" w:rsidP="00207F54">
    <w:pPr>
      <w:pStyle w:val="Zaglavlje"/>
      <w:jc w:val="right"/>
      <w:rPr>
        <w:sz w:val="16"/>
        <w:szCs w:val="16"/>
      </w:rPr>
    </w:pPr>
    <w:r w:rsidRPr="00207F54">
      <w:rPr>
        <w:sz w:val="16"/>
        <w:szCs w:val="16"/>
      </w:rPr>
      <w:t>Porta: (++385)-031-802-400</w:t>
    </w:r>
    <w:r w:rsidR="00207F54">
      <w:rPr>
        <w:sz w:val="16"/>
        <w:szCs w:val="16"/>
      </w:rPr>
      <w:br/>
    </w:r>
    <w:r w:rsidR="00207F54" w:rsidRPr="000E406B">
      <w:rPr>
        <w:sz w:val="16"/>
        <w:szCs w:val="16"/>
      </w:rPr>
      <w:t>Faks: (++385)-031-802-403</w:t>
    </w:r>
  </w:p>
  <w:p w14:paraId="3178C8E1" w14:textId="77777777" w:rsidR="00207F54" w:rsidRPr="003D0357" w:rsidRDefault="00207F54" w:rsidP="00207F54">
    <w:pPr>
      <w:pStyle w:val="Zaglavlje"/>
      <w:jc w:val="right"/>
      <w:rPr>
        <w:sz w:val="16"/>
        <w:szCs w:val="16"/>
      </w:rPr>
    </w:pPr>
    <w:r>
      <w:rPr>
        <w:sz w:val="16"/>
        <w:szCs w:val="16"/>
      </w:rPr>
      <w:t>e-mail: tajnistvo@djkbf.hr</w:t>
    </w:r>
  </w:p>
  <w:p w14:paraId="01BF2D4B" w14:textId="77777777" w:rsidR="003B0B12" w:rsidRPr="00207F54" w:rsidRDefault="003B0B12" w:rsidP="003B0B12">
    <w:pPr>
      <w:pStyle w:val="Zaglavlje"/>
      <w:jc w:val="right"/>
      <w:rPr>
        <w:sz w:val="16"/>
        <w:szCs w:val="16"/>
      </w:rPr>
    </w:pPr>
    <w:r w:rsidRPr="00207F54">
      <w:rPr>
        <w:sz w:val="16"/>
        <w:szCs w:val="16"/>
      </w:rPr>
      <w:t xml:space="preserve">Web: </w:t>
    </w:r>
    <w:hyperlink r:id="rId2" w:history="1">
      <w:r w:rsidRPr="00207F54">
        <w:rPr>
          <w:rStyle w:val="Hiperveza"/>
          <w:sz w:val="16"/>
          <w:szCs w:val="16"/>
        </w:rPr>
        <w:t>www.djkbf.unios.hr</w:t>
      </w:r>
    </w:hyperlink>
  </w:p>
  <w:p w14:paraId="1E3949A6" w14:textId="77777777" w:rsidR="00062608" w:rsidRDefault="00062608" w:rsidP="009C32E2">
    <w:pPr>
      <w:pStyle w:val="Zaglavlje"/>
      <w:rPr>
        <w:sz w:val="20"/>
        <w:szCs w:val="20"/>
      </w:rPr>
    </w:pPr>
  </w:p>
  <w:p w14:paraId="16CB3003" w14:textId="77777777" w:rsidR="00062608" w:rsidRPr="00766BAA" w:rsidRDefault="00062608" w:rsidP="009C32E2">
    <w:pPr>
      <w:pStyle w:val="Zaglavlj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CC364" w14:textId="77777777" w:rsidR="00EA2B18" w:rsidRDefault="00F57EBF">
    <w:pPr>
      <w:pStyle w:val="Zaglavlje"/>
    </w:pPr>
    <w:r>
      <w:rPr>
        <w:noProof/>
      </w:rPr>
      <w:pict w14:anchorId="3D1BC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0029" o:spid="_x0000_s2056" type="#_x0000_t75" style="position:absolute;margin-left:0;margin-top:0;width:453.3pt;height:429.2pt;z-index:-251659776;mso-position-horizontal:center;mso-position-horizontal-relative:margin;mso-position-vertical:center;mso-position-vertical-relative:margin" o:allowincell="f">
          <v:imagedata r:id="rId1" o:title="golub sa log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3AE40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6B7086"/>
    <w:multiLevelType w:val="hybridMultilevel"/>
    <w:tmpl w:val="4178F166"/>
    <w:lvl w:ilvl="0" w:tplc="C158D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0527"/>
    <w:multiLevelType w:val="hybridMultilevel"/>
    <w:tmpl w:val="902EB7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22B8D"/>
    <w:multiLevelType w:val="hybridMultilevel"/>
    <w:tmpl w:val="C32028C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10564"/>
    <w:multiLevelType w:val="hybridMultilevel"/>
    <w:tmpl w:val="0E0AF1C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101B4"/>
    <w:multiLevelType w:val="hybridMultilevel"/>
    <w:tmpl w:val="B25CFE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B640DE"/>
    <w:multiLevelType w:val="hybridMultilevel"/>
    <w:tmpl w:val="7AF0B92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65DDC"/>
    <w:multiLevelType w:val="hybridMultilevel"/>
    <w:tmpl w:val="014AB1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702909"/>
    <w:multiLevelType w:val="hybridMultilevel"/>
    <w:tmpl w:val="CB4815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62B014">
      <w:start w:val="1"/>
      <w:numFmt w:val="bullet"/>
      <w:lvlText w:val=""/>
      <w:lvlJc w:val="left"/>
      <w:pPr>
        <w:tabs>
          <w:tab w:val="num" w:pos="1647"/>
        </w:tabs>
        <w:ind w:left="1800" w:hanging="72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167641"/>
    <w:multiLevelType w:val="hybridMultilevel"/>
    <w:tmpl w:val="5448D4EC"/>
    <w:lvl w:ilvl="0" w:tplc="DE1EC4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9">
      <o:colormru v:ext="edit" colors="#a30d9c,#841851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5B"/>
    <w:rsid w:val="00004236"/>
    <w:rsid w:val="000459EC"/>
    <w:rsid w:val="00061729"/>
    <w:rsid w:val="00062608"/>
    <w:rsid w:val="00072284"/>
    <w:rsid w:val="00073A3B"/>
    <w:rsid w:val="00091729"/>
    <w:rsid w:val="00093E4D"/>
    <w:rsid w:val="000A5D69"/>
    <w:rsid w:val="000B0BA9"/>
    <w:rsid w:val="000B610D"/>
    <w:rsid w:val="000C0A67"/>
    <w:rsid w:val="000C62B2"/>
    <w:rsid w:val="000F2909"/>
    <w:rsid w:val="000F38D8"/>
    <w:rsid w:val="000F5CEC"/>
    <w:rsid w:val="001101D5"/>
    <w:rsid w:val="0014466C"/>
    <w:rsid w:val="00160C61"/>
    <w:rsid w:val="0016735B"/>
    <w:rsid w:val="00167BFA"/>
    <w:rsid w:val="00171BB3"/>
    <w:rsid w:val="00172B13"/>
    <w:rsid w:val="00194907"/>
    <w:rsid w:val="001A09C8"/>
    <w:rsid w:val="001B24C8"/>
    <w:rsid w:val="001C55D6"/>
    <w:rsid w:val="001D278C"/>
    <w:rsid w:val="001E6A64"/>
    <w:rsid w:val="001F16FD"/>
    <w:rsid w:val="00205359"/>
    <w:rsid w:val="00206A2A"/>
    <w:rsid w:val="00207F54"/>
    <w:rsid w:val="002262A5"/>
    <w:rsid w:val="00241AEE"/>
    <w:rsid w:val="00244038"/>
    <w:rsid w:val="00260D91"/>
    <w:rsid w:val="00274C4E"/>
    <w:rsid w:val="002820D6"/>
    <w:rsid w:val="00285CC0"/>
    <w:rsid w:val="002A1A0D"/>
    <w:rsid w:val="002B412E"/>
    <w:rsid w:val="002E34C3"/>
    <w:rsid w:val="002F211A"/>
    <w:rsid w:val="00313E10"/>
    <w:rsid w:val="003354A6"/>
    <w:rsid w:val="00341BAA"/>
    <w:rsid w:val="003567C5"/>
    <w:rsid w:val="003803BB"/>
    <w:rsid w:val="00385F32"/>
    <w:rsid w:val="00393567"/>
    <w:rsid w:val="00396952"/>
    <w:rsid w:val="003A08A0"/>
    <w:rsid w:val="003A25E5"/>
    <w:rsid w:val="003A34DE"/>
    <w:rsid w:val="003B0B12"/>
    <w:rsid w:val="003D3CCB"/>
    <w:rsid w:val="003E0D2F"/>
    <w:rsid w:val="0040378A"/>
    <w:rsid w:val="00415116"/>
    <w:rsid w:val="004266F8"/>
    <w:rsid w:val="00453C06"/>
    <w:rsid w:val="0045415B"/>
    <w:rsid w:val="0048582F"/>
    <w:rsid w:val="0049076F"/>
    <w:rsid w:val="004A11FB"/>
    <w:rsid w:val="004B0D15"/>
    <w:rsid w:val="004B0D53"/>
    <w:rsid w:val="004C5A74"/>
    <w:rsid w:val="004C770D"/>
    <w:rsid w:val="004D116C"/>
    <w:rsid w:val="004D4518"/>
    <w:rsid w:val="004E0448"/>
    <w:rsid w:val="004F58ED"/>
    <w:rsid w:val="004F741E"/>
    <w:rsid w:val="00507D25"/>
    <w:rsid w:val="005139D3"/>
    <w:rsid w:val="005162A7"/>
    <w:rsid w:val="0052299A"/>
    <w:rsid w:val="0053653A"/>
    <w:rsid w:val="005558CF"/>
    <w:rsid w:val="005607D0"/>
    <w:rsid w:val="005611B9"/>
    <w:rsid w:val="005765F6"/>
    <w:rsid w:val="00582BB9"/>
    <w:rsid w:val="00596605"/>
    <w:rsid w:val="005A1034"/>
    <w:rsid w:val="005B362B"/>
    <w:rsid w:val="005B3D47"/>
    <w:rsid w:val="005C033F"/>
    <w:rsid w:val="005D449E"/>
    <w:rsid w:val="005E34D4"/>
    <w:rsid w:val="006019DF"/>
    <w:rsid w:val="00610379"/>
    <w:rsid w:val="00610C39"/>
    <w:rsid w:val="00616031"/>
    <w:rsid w:val="00624376"/>
    <w:rsid w:val="00633917"/>
    <w:rsid w:val="00641366"/>
    <w:rsid w:val="00665780"/>
    <w:rsid w:val="006865BC"/>
    <w:rsid w:val="006953E3"/>
    <w:rsid w:val="00695D26"/>
    <w:rsid w:val="00696B94"/>
    <w:rsid w:val="006F2960"/>
    <w:rsid w:val="00704769"/>
    <w:rsid w:val="00705962"/>
    <w:rsid w:val="00713219"/>
    <w:rsid w:val="00714D72"/>
    <w:rsid w:val="00720CB8"/>
    <w:rsid w:val="00741DC4"/>
    <w:rsid w:val="00751DBE"/>
    <w:rsid w:val="00771928"/>
    <w:rsid w:val="00771A7A"/>
    <w:rsid w:val="00776CD4"/>
    <w:rsid w:val="0078641C"/>
    <w:rsid w:val="007A203D"/>
    <w:rsid w:val="007A7445"/>
    <w:rsid w:val="007B5726"/>
    <w:rsid w:val="007B5C90"/>
    <w:rsid w:val="007D0C3C"/>
    <w:rsid w:val="007E0721"/>
    <w:rsid w:val="007E5D2A"/>
    <w:rsid w:val="007F6674"/>
    <w:rsid w:val="00812230"/>
    <w:rsid w:val="008238C8"/>
    <w:rsid w:val="00826BA7"/>
    <w:rsid w:val="00850942"/>
    <w:rsid w:val="008534F8"/>
    <w:rsid w:val="00885156"/>
    <w:rsid w:val="008B14DE"/>
    <w:rsid w:val="008B48C6"/>
    <w:rsid w:val="008D2E44"/>
    <w:rsid w:val="0092172A"/>
    <w:rsid w:val="00932358"/>
    <w:rsid w:val="00935F38"/>
    <w:rsid w:val="00936F82"/>
    <w:rsid w:val="00957228"/>
    <w:rsid w:val="00957897"/>
    <w:rsid w:val="00963334"/>
    <w:rsid w:val="00965C78"/>
    <w:rsid w:val="00966186"/>
    <w:rsid w:val="009751E0"/>
    <w:rsid w:val="00977A2F"/>
    <w:rsid w:val="00982DC1"/>
    <w:rsid w:val="009943E8"/>
    <w:rsid w:val="0099515D"/>
    <w:rsid w:val="00996450"/>
    <w:rsid w:val="009A5CBB"/>
    <w:rsid w:val="009C32E2"/>
    <w:rsid w:val="009D188F"/>
    <w:rsid w:val="009F4DD1"/>
    <w:rsid w:val="00A05728"/>
    <w:rsid w:val="00A14F32"/>
    <w:rsid w:val="00A3713B"/>
    <w:rsid w:val="00A4602C"/>
    <w:rsid w:val="00A50409"/>
    <w:rsid w:val="00A65878"/>
    <w:rsid w:val="00A776FA"/>
    <w:rsid w:val="00A80AF3"/>
    <w:rsid w:val="00A8779C"/>
    <w:rsid w:val="00A905A1"/>
    <w:rsid w:val="00A958C2"/>
    <w:rsid w:val="00AA62ED"/>
    <w:rsid w:val="00AA755B"/>
    <w:rsid w:val="00AB0EBA"/>
    <w:rsid w:val="00AB23EC"/>
    <w:rsid w:val="00AB5BAE"/>
    <w:rsid w:val="00AB7B92"/>
    <w:rsid w:val="00AC4E24"/>
    <w:rsid w:val="00AF04A0"/>
    <w:rsid w:val="00B1113C"/>
    <w:rsid w:val="00B4101E"/>
    <w:rsid w:val="00B56B65"/>
    <w:rsid w:val="00B6451A"/>
    <w:rsid w:val="00B75D7C"/>
    <w:rsid w:val="00BA0CE6"/>
    <w:rsid w:val="00BB64AD"/>
    <w:rsid w:val="00BC0A2E"/>
    <w:rsid w:val="00BC6650"/>
    <w:rsid w:val="00C03771"/>
    <w:rsid w:val="00C06DEC"/>
    <w:rsid w:val="00C158D0"/>
    <w:rsid w:val="00C53F7D"/>
    <w:rsid w:val="00C62FF0"/>
    <w:rsid w:val="00C71A34"/>
    <w:rsid w:val="00C75F7A"/>
    <w:rsid w:val="00C80C56"/>
    <w:rsid w:val="00C845EE"/>
    <w:rsid w:val="00C921EE"/>
    <w:rsid w:val="00C93768"/>
    <w:rsid w:val="00C97A4E"/>
    <w:rsid w:val="00CA65C9"/>
    <w:rsid w:val="00CB5841"/>
    <w:rsid w:val="00CB64E0"/>
    <w:rsid w:val="00CB7EE4"/>
    <w:rsid w:val="00CC13AC"/>
    <w:rsid w:val="00CC41CC"/>
    <w:rsid w:val="00CC489F"/>
    <w:rsid w:val="00D01AB5"/>
    <w:rsid w:val="00D04797"/>
    <w:rsid w:val="00D063EB"/>
    <w:rsid w:val="00D23491"/>
    <w:rsid w:val="00D24A34"/>
    <w:rsid w:val="00D36371"/>
    <w:rsid w:val="00D63649"/>
    <w:rsid w:val="00D80745"/>
    <w:rsid w:val="00D86960"/>
    <w:rsid w:val="00D86AE9"/>
    <w:rsid w:val="00D9386C"/>
    <w:rsid w:val="00D97BA8"/>
    <w:rsid w:val="00DB0000"/>
    <w:rsid w:val="00DB00E8"/>
    <w:rsid w:val="00DB5D94"/>
    <w:rsid w:val="00DE66DB"/>
    <w:rsid w:val="00DF072E"/>
    <w:rsid w:val="00DF4843"/>
    <w:rsid w:val="00DF6F44"/>
    <w:rsid w:val="00E10EF4"/>
    <w:rsid w:val="00E23256"/>
    <w:rsid w:val="00E70AB3"/>
    <w:rsid w:val="00E94E94"/>
    <w:rsid w:val="00EA2B18"/>
    <w:rsid w:val="00EA535A"/>
    <w:rsid w:val="00F0742C"/>
    <w:rsid w:val="00F1301D"/>
    <w:rsid w:val="00F1411C"/>
    <w:rsid w:val="00F14BC2"/>
    <w:rsid w:val="00F167D8"/>
    <w:rsid w:val="00F17FF1"/>
    <w:rsid w:val="00F26163"/>
    <w:rsid w:val="00F3151C"/>
    <w:rsid w:val="00F41247"/>
    <w:rsid w:val="00F4150A"/>
    <w:rsid w:val="00F45160"/>
    <w:rsid w:val="00F456B3"/>
    <w:rsid w:val="00F570A5"/>
    <w:rsid w:val="00F57EBF"/>
    <w:rsid w:val="00F6058B"/>
    <w:rsid w:val="00F7695C"/>
    <w:rsid w:val="00F905BF"/>
    <w:rsid w:val="00F91546"/>
    <w:rsid w:val="00FA641E"/>
    <w:rsid w:val="00FA7624"/>
    <w:rsid w:val="00FC1A55"/>
    <w:rsid w:val="00FC32BF"/>
    <w:rsid w:val="00FD03EC"/>
    <w:rsid w:val="00FD2E83"/>
    <w:rsid w:val="00FD4667"/>
    <w:rsid w:val="00FE05B6"/>
    <w:rsid w:val="00FF408A"/>
    <w:rsid w:val="00FF45F2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o:colormru v:ext="edit" colors="#a30d9c,#841851"/>
    </o:shapedefaults>
    <o:shapelayout v:ext="edit">
      <o:idmap v:ext="edit" data="1"/>
    </o:shapelayout>
  </w:shapeDefaults>
  <w:decimalSymbol w:val=","/>
  <w:listSeparator w:val=";"/>
  <w14:docId w14:val="63449D6B"/>
  <w15:chartTrackingRefBased/>
  <w15:docId w15:val="{7170E59F-6236-4EF1-819A-EFCF78AA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6450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48582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noProof/>
      <w:sz w:val="28"/>
      <w:szCs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96450"/>
    <w:rPr>
      <w:color w:val="0000FF"/>
      <w:u w:val="single"/>
    </w:rPr>
  </w:style>
  <w:style w:type="table" w:styleId="Reetkatablice">
    <w:name w:val="Table Grid"/>
    <w:basedOn w:val="Obinatablica"/>
    <w:rsid w:val="0099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rsid w:val="0099645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96450"/>
  </w:style>
  <w:style w:type="paragraph" w:styleId="Zaglavlje">
    <w:name w:val="header"/>
    <w:basedOn w:val="Normal"/>
    <w:link w:val="ZaglavljeChar"/>
    <w:uiPriority w:val="99"/>
    <w:rsid w:val="00996450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rsid w:val="00AB7B92"/>
    <w:pPr>
      <w:spacing w:after="120"/>
    </w:pPr>
    <w:rPr>
      <w:rFonts w:eastAsia="SimSun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67D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167D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62FF0"/>
    <w:pPr>
      <w:ind w:left="708"/>
    </w:pPr>
  </w:style>
  <w:style w:type="paragraph" w:styleId="Bezproreda">
    <w:name w:val="No Spacing"/>
    <w:uiPriority w:val="1"/>
    <w:qFormat/>
    <w:rsid w:val="00966186"/>
    <w:rPr>
      <w:sz w:val="24"/>
      <w:szCs w:val="24"/>
    </w:rPr>
  </w:style>
  <w:style w:type="character" w:customStyle="1" w:styleId="ZaglavljeChar">
    <w:name w:val="Zaglavlje Char"/>
    <w:link w:val="Zaglavlje"/>
    <w:uiPriority w:val="99"/>
    <w:rsid w:val="003B0B12"/>
    <w:rPr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DE66D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E66D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E66D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E66DB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DE66DB"/>
    <w:rPr>
      <w:b/>
      <w:bCs/>
    </w:rPr>
  </w:style>
  <w:style w:type="table" w:styleId="Svijetlareetkatablice">
    <w:name w:val="Grid Table Light"/>
    <w:basedOn w:val="Obinatablica"/>
    <w:uiPriority w:val="40"/>
    <w:rsid w:val="00172B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slov2Char">
    <w:name w:val="Naslov 2 Char"/>
    <w:basedOn w:val="Zadanifontodlomka"/>
    <w:link w:val="Naslov2"/>
    <w:semiHidden/>
    <w:rsid w:val="0048582F"/>
    <w:rPr>
      <w:rFonts w:asciiTheme="majorHAnsi" w:eastAsiaTheme="majorEastAsia" w:hAnsiTheme="majorHAnsi" w:cstheme="majorBidi"/>
      <w:b/>
      <w:bCs/>
      <w:i/>
      <w:iCs/>
      <w:noProof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jkbf.unios.h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risnik\Application%20Data\Microsoft\Predlo&#353;ci\EVIDENCIJA%20O%20ODR&#381;ANOJ%20NASTAVI-obrazac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0F7E4-36EC-40E7-91D7-29F7A069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EVIDENCIJA O ODRŽANOJ NASTAVI-obrazac</Template>
  <TotalTime>17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MZOŠ</Company>
  <LinksUpToDate>false</LinksUpToDate>
  <CharactersWithSpaces>1612</CharactersWithSpaces>
  <SharedDoc>false</SharedDoc>
  <HLinks>
    <vt:vector size="6" baseType="variant">
      <vt:variant>
        <vt:i4>6946859</vt:i4>
      </vt:variant>
      <vt:variant>
        <vt:i4>0</vt:i4>
      </vt:variant>
      <vt:variant>
        <vt:i4>0</vt:i4>
      </vt:variant>
      <vt:variant>
        <vt:i4>5</vt:i4>
      </vt:variant>
      <vt:variant>
        <vt:lpwstr>http://www.djkbf.unios.hr/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dc:description/>
  <cp:lastModifiedBy>Željko Filajdić</cp:lastModifiedBy>
  <cp:revision>12</cp:revision>
  <cp:lastPrinted>2015-02-04T11:53:00Z</cp:lastPrinted>
  <dcterms:created xsi:type="dcterms:W3CDTF">2016-03-17T08:54:00Z</dcterms:created>
  <dcterms:modified xsi:type="dcterms:W3CDTF">2024-07-09T10:43:00Z</dcterms:modified>
</cp:coreProperties>
</file>