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2CC3C" w14:textId="77777777" w:rsidR="0048582F" w:rsidRPr="0048582F" w:rsidRDefault="00172B13" w:rsidP="0048582F">
      <w:pPr>
        <w:pStyle w:val="Zaglavlje"/>
        <w:tabs>
          <w:tab w:val="left" w:pos="1320"/>
          <w:tab w:val="left" w:pos="5520"/>
          <w:tab w:val="right" w:pos="9240"/>
        </w:tabs>
        <w:rPr>
          <w:rFonts w:ascii="Garamond" w:hAnsi="Garamond" w:cs="Arial"/>
          <w:noProof/>
          <w:sz w:val="16"/>
          <w:szCs w:val="16"/>
        </w:rPr>
      </w:pPr>
      <w:r w:rsidRPr="00610379">
        <w:rPr>
          <w:rFonts w:ascii="Garamond" w:hAnsi="Garamond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5CA59D9" wp14:editId="1EE5C20F">
                <wp:simplePos x="0" y="0"/>
                <wp:positionH relativeFrom="page">
                  <wp:align>left</wp:align>
                </wp:positionH>
                <wp:positionV relativeFrom="page">
                  <wp:posOffset>873760</wp:posOffset>
                </wp:positionV>
                <wp:extent cx="7556500" cy="996315"/>
                <wp:effectExtent l="0" t="0" r="6350" b="0"/>
                <wp:wrapSquare wrapText="bothSides"/>
                <wp:docPr id="483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556500" cy="996315"/>
                          <a:chOff x="0" y="0"/>
                          <a:chExt cx="7557022" cy="996639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1642312" y="4571"/>
                            <a:ext cx="673722" cy="6710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722" h="671005">
                                <a:moveTo>
                                  <a:pt x="0" y="0"/>
                                </a:moveTo>
                                <a:lnTo>
                                  <a:pt x="673722" y="0"/>
                                </a:lnTo>
                                <a:lnTo>
                                  <a:pt x="673722" y="671005"/>
                                </a:lnTo>
                                <a:lnTo>
                                  <a:pt x="449250" y="671005"/>
                                </a:lnTo>
                                <a:cubicBezTo>
                                  <a:pt x="374383" y="671005"/>
                                  <a:pt x="337147" y="596544"/>
                                  <a:pt x="336855" y="596456"/>
                                </a:cubicBezTo>
                                <a:cubicBezTo>
                                  <a:pt x="336855" y="596456"/>
                                  <a:pt x="299530" y="671005"/>
                                  <a:pt x="224574" y="671005"/>
                                </a:cubicBezTo>
                                <a:lnTo>
                                  <a:pt x="0" y="6710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344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1637730" y="0"/>
                            <a:ext cx="340677" cy="67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0677" h="678625">
                                <a:moveTo>
                                  <a:pt x="0" y="0"/>
                                </a:moveTo>
                                <a:lnTo>
                                  <a:pt x="340677" y="0"/>
                                </a:lnTo>
                                <a:lnTo>
                                  <a:pt x="340677" y="8661"/>
                                </a:lnTo>
                                <a:lnTo>
                                  <a:pt x="8687" y="8661"/>
                                </a:lnTo>
                                <a:lnTo>
                                  <a:pt x="8687" y="670065"/>
                                </a:lnTo>
                                <a:lnTo>
                                  <a:pt x="228587" y="670065"/>
                                </a:lnTo>
                                <a:cubicBezTo>
                                  <a:pt x="274803" y="670065"/>
                                  <a:pt x="315468" y="637642"/>
                                  <a:pt x="336486" y="598742"/>
                                </a:cubicBezTo>
                                <a:cubicBezTo>
                                  <a:pt x="337820" y="596176"/>
                                  <a:pt x="340677" y="589508"/>
                                  <a:pt x="340677" y="589508"/>
                                </a:cubicBezTo>
                                <a:lnTo>
                                  <a:pt x="340677" y="608635"/>
                                </a:lnTo>
                                <a:lnTo>
                                  <a:pt x="320053" y="636029"/>
                                </a:lnTo>
                                <a:cubicBezTo>
                                  <a:pt x="296278" y="661213"/>
                                  <a:pt x="264008" y="678625"/>
                                  <a:pt x="228587" y="678625"/>
                                </a:cubicBezTo>
                                <a:lnTo>
                                  <a:pt x="0" y="6786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344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978410" y="0"/>
                            <a:ext cx="342214" cy="678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214" h="678625">
                                <a:moveTo>
                                  <a:pt x="0" y="0"/>
                                </a:moveTo>
                                <a:lnTo>
                                  <a:pt x="342214" y="0"/>
                                </a:lnTo>
                                <a:lnTo>
                                  <a:pt x="342214" y="678625"/>
                                </a:lnTo>
                                <a:lnTo>
                                  <a:pt x="112674" y="678625"/>
                                </a:lnTo>
                                <a:cubicBezTo>
                                  <a:pt x="76670" y="678625"/>
                                  <a:pt x="44691" y="661124"/>
                                  <a:pt x="20904" y="636029"/>
                                </a:cubicBezTo>
                                <a:lnTo>
                                  <a:pt x="102" y="608635"/>
                                </a:lnTo>
                                <a:lnTo>
                                  <a:pt x="0" y="608635"/>
                                </a:lnTo>
                                <a:lnTo>
                                  <a:pt x="0" y="589508"/>
                                </a:lnTo>
                                <a:cubicBezTo>
                                  <a:pt x="0" y="589508"/>
                                  <a:pt x="3150" y="596456"/>
                                  <a:pt x="4293" y="598742"/>
                                </a:cubicBezTo>
                                <a:cubicBezTo>
                                  <a:pt x="24829" y="637451"/>
                                  <a:pt x="69037" y="670065"/>
                                  <a:pt x="112674" y="670065"/>
                                </a:cubicBezTo>
                                <a:lnTo>
                                  <a:pt x="333616" y="670065"/>
                                </a:lnTo>
                                <a:lnTo>
                                  <a:pt x="333616" y="8661"/>
                                </a:lnTo>
                                <a:lnTo>
                                  <a:pt x="0" y="86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3445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726338" y="88255"/>
                            <a:ext cx="504152" cy="5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52" h="502120">
                                <a:moveTo>
                                  <a:pt x="0" y="0"/>
                                </a:moveTo>
                                <a:lnTo>
                                  <a:pt x="168046" y="0"/>
                                </a:lnTo>
                                <a:cubicBezTo>
                                  <a:pt x="224104" y="0"/>
                                  <a:pt x="251981" y="55829"/>
                                  <a:pt x="252070" y="55829"/>
                                </a:cubicBezTo>
                                <a:cubicBezTo>
                                  <a:pt x="252171" y="55829"/>
                                  <a:pt x="280149" y="0"/>
                                  <a:pt x="336093" y="0"/>
                                </a:cubicBezTo>
                                <a:lnTo>
                                  <a:pt x="504152" y="0"/>
                                </a:lnTo>
                                <a:lnTo>
                                  <a:pt x="504152" y="502120"/>
                                </a:lnTo>
                                <a:lnTo>
                                  <a:pt x="0" y="5021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2" name="Shape 552"/>
                        <wps:cNvSpPr/>
                        <wps:spPr>
                          <a:xfrm>
                            <a:off x="1877581" y="88245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6802" y="0"/>
                                </a:lnTo>
                                <a:lnTo>
                                  <a:pt x="1680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120495" y="206938"/>
                            <a:ext cx="79439" cy="79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439" h="79121">
                                <a:moveTo>
                                  <a:pt x="35801" y="2184"/>
                                </a:moveTo>
                                <a:cubicBezTo>
                                  <a:pt x="56515" y="0"/>
                                  <a:pt x="75146" y="15024"/>
                                  <a:pt x="77241" y="35661"/>
                                </a:cubicBezTo>
                                <a:cubicBezTo>
                                  <a:pt x="79439" y="56400"/>
                                  <a:pt x="64440" y="74841"/>
                                  <a:pt x="43726" y="77026"/>
                                </a:cubicBezTo>
                                <a:cubicBezTo>
                                  <a:pt x="23012" y="79121"/>
                                  <a:pt x="4382" y="64186"/>
                                  <a:pt x="2197" y="43549"/>
                                </a:cubicBezTo>
                                <a:cubicBezTo>
                                  <a:pt x="0" y="22911"/>
                                  <a:pt x="15088" y="4369"/>
                                  <a:pt x="35801" y="218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743147" y="88255"/>
                            <a:ext cx="511785" cy="502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785" h="502120">
                                <a:moveTo>
                                  <a:pt x="67310" y="0"/>
                                </a:moveTo>
                                <a:lnTo>
                                  <a:pt x="117729" y="0"/>
                                </a:lnTo>
                                <a:lnTo>
                                  <a:pt x="117729" y="55626"/>
                                </a:lnTo>
                                <a:lnTo>
                                  <a:pt x="100914" y="55626"/>
                                </a:lnTo>
                                <a:lnTo>
                                  <a:pt x="100914" y="72365"/>
                                </a:lnTo>
                                <a:lnTo>
                                  <a:pt x="117729" y="72365"/>
                                </a:lnTo>
                                <a:lnTo>
                                  <a:pt x="117729" y="156908"/>
                                </a:lnTo>
                                <a:cubicBezTo>
                                  <a:pt x="123266" y="153200"/>
                                  <a:pt x="128803" y="149492"/>
                                  <a:pt x="134531" y="145885"/>
                                </a:cubicBezTo>
                                <a:lnTo>
                                  <a:pt x="134531" y="72365"/>
                                </a:lnTo>
                                <a:lnTo>
                                  <a:pt x="151333" y="72365"/>
                                </a:lnTo>
                                <a:lnTo>
                                  <a:pt x="151333" y="135319"/>
                                </a:lnTo>
                                <a:cubicBezTo>
                                  <a:pt x="221132" y="93002"/>
                                  <a:pt x="296748" y="62674"/>
                                  <a:pt x="334188" y="98616"/>
                                </a:cubicBezTo>
                                <a:cubicBezTo>
                                  <a:pt x="395199" y="157188"/>
                                  <a:pt x="306781" y="244691"/>
                                  <a:pt x="306781" y="244691"/>
                                </a:cubicBezTo>
                                <a:cubicBezTo>
                                  <a:pt x="306781" y="244780"/>
                                  <a:pt x="367030" y="208737"/>
                                  <a:pt x="406273" y="240500"/>
                                </a:cubicBezTo>
                                <a:cubicBezTo>
                                  <a:pt x="511785" y="325907"/>
                                  <a:pt x="254267" y="485483"/>
                                  <a:pt x="254267" y="485483"/>
                                </a:cubicBezTo>
                                <a:cubicBezTo>
                                  <a:pt x="254368" y="485381"/>
                                  <a:pt x="382969" y="364134"/>
                                  <a:pt x="340106" y="309918"/>
                                </a:cubicBezTo>
                                <a:cubicBezTo>
                                  <a:pt x="306870" y="267983"/>
                                  <a:pt x="217322" y="303365"/>
                                  <a:pt x="217322" y="303365"/>
                                </a:cubicBezTo>
                                <a:cubicBezTo>
                                  <a:pt x="217322" y="303365"/>
                                  <a:pt x="297040" y="199796"/>
                                  <a:pt x="250927" y="162992"/>
                                </a:cubicBezTo>
                                <a:cubicBezTo>
                                  <a:pt x="233832" y="149301"/>
                                  <a:pt x="194107" y="157759"/>
                                  <a:pt x="151333" y="173749"/>
                                </a:cubicBezTo>
                                <a:lnTo>
                                  <a:pt x="151333" y="502120"/>
                                </a:lnTo>
                                <a:lnTo>
                                  <a:pt x="134531" y="502120"/>
                                </a:lnTo>
                                <a:lnTo>
                                  <a:pt x="134531" y="180302"/>
                                </a:lnTo>
                                <a:cubicBezTo>
                                  <a:pt x="128892" y="182499"/>
                                  <a:pt x="123266" y="184963"/>
                                  <a:pt x="117729" y="187337"/>
                                </a:cubicBezTo>
                                <a:lnTo>
                                  <a:pt x="117729" y="502120"/>
                                </a:lnTo>
                                <a:lnTo>
                                  <a:pt x="67310" y="502120"/>
                                </a:lnTo>
                                <a:lnTo>
                                  <a:pt x="67310" y="211024"/>
                                </a:lnTo>
                                <a:cubicBezTo>
                                  <a:pt x="28829" y="230327"/>
                                  <a:pt x="0" y="247256"/>
                                  <a:pt x="89" y="247256"/>
                                </a:cubicBezTo>
                                <a:cubicBezTo>
                                  <a:pt x="89" y="247256"/>
                                  <a:pt x="27584" y="222910"/>
                                  <a:pt x="67310" y="192951"/>
                                </a:cubicBezTo>
                                <a:lnTo>
                                  <a:pt x="673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086881" y="526467"/>
                            <a:ext cx="16802" cy="5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1739">
                                <a:moveTo>
                                  <a:pt x="0" y="0"/>
                                </a:moveTo>
                                <a:lnTo>
                                  <a:pt x="16802" y="0"/>
                                </a:lnTo>
                                <a:lnTo>
                                  <a:pt x="16802" y="51739"/>
                                </a:lnTo>
                                <a:lnTo>
                                  <a:pt x="6782" y="51739"/>
                                </a:lnTo>
                                <a:lnTo>
                                  <a:pt x="6782" y="8839"/>
                                </a:lnTo>
                                <a:lnTo>
                                  <a:pt x="0" y="8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108271" y="526467"/>
                            <a:ext cx="16802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3251">
                                <a:moveTo>
                                  <a:pt x="16802" y="0"/>
                                </a:moveTo>
                                <a:lnTo>
                                  <a:pt x="16802" y="7417"/>
                                </a:lnTo>
                                <a:lnTo>
                                  <a:pt x="12408" y="9703"/>
                                </a:lnTo>
                                <a:cubicBezTo>
                                  <a:pt x="11455" y="11037"/>
                                  <a:pt x="10884" y="12840"/>
                                  <a:pt x="10884" y="14453"/>
                                </a:cubicBezTo>
                                <a:cubicBezTo>
                                  <a:pt x="10884" y="16167"/>
                                  <a:pt x="11455" y="17970"/>
                                  <a:pt x="12408" y="19304"/>
                                </a:cubicBezTo>
                                <a:lnTo>
                                  <a:pt x="16802" y="21590"/>
                                </a:lnTo>
                                <a:lnTo>
                                  <a:pt x="16802" y="29667"/>
                                </a:lnTo>
                                <a:lnTo>
                                  <a:pt x="11938" y="32144"/>
                                </a:lnTo>
                                <a:cubicBezTo>
                                  <a:pt x="10884" y="33566"/>
                                  <a:pt x="10211" y="35560"/>
                                  <a:pt x="10211" y="37376"/>
                                </a:cubicBezTo>
                                <a:cubicBezTo>
                                  <a:pt x="10211" y="39268"/>
                                  <a:pt x="10884" y="41173"/>
                                  <a:pt x="11938" y="42697"/>
                                </a:cubicBezTo>
                                <a:lnTo>
                                  <a:pt x="16802" y="45174"/>
                                </a:lnTo>
                                <a:lnTo>
                                  <a:pt x="16802" y="53251"/>
                                </a:lnTo>
                                <a:lnTo>
                                  <a:pt x="5156" y="49352"/>
                                </a:lnTo>
                                <a:cubicBezTo>
                                  <a:pt x="2095" y="46787"/>
                                  <a:pt x="0" y="43079"/>
                                  <a:pt x="0" y="38519"/>
                                </a:cubicBezTo>
                                <a:cubicBezTo>
                                  <a:pt x="0" y="32614"/>
                                  <a:pt x="2769" y="27674"/>
                                  <a:pt x="8496" y="25578"/>
                                </a:cubicBezTo>
                                <a:cubicBezTo>
                                  <a:pt x="4191" y="23495"/>
                                  <a:pt x="1625" y="19114"/>
                                  <a:pt x="1625" y="14453"/>
                                </a:cubicBezTo>
                                <a:cubicBezTo>
                                  <a:pt x="1625" y="10173"/>
                                  <a:pt x="3340" y="6566"/>
                                  <a:pt x="6007" y="3988"/>
                                </a:cubicBezTo>
                                <a:lnTo>
                                  <a:pt x="16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125077" y="526467"/>
                            <a:ext cx="16802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3251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8585" y="0"/>
                                  <a:pt x="15278" y="5804"/>
                                  <a:pt x="15278" y="14453"/>
                                </a:cubicBezTo>
                                <a:cubicBezTo>
                                  <a:pt x="15278" y="19114"/>
                                  <a:pt x="12700" y="23495"/>
                                  <a:pt x="8395" y="25578"/>
                                </a:cubicBezTo>
                                <a:cubicBezTo>
                                  <a:pt x="14034" y="27674"/>
                                  <a:pt x="16802" y="32614"/>
                                  <a:pt x="16802" y="38519"/>
                                </a:cubicBezTo>
                                <a:cubicBezTo>
                                  <a:pt x="16802" y="47637"/>
                                  <a:pt x="8788" y="53251"/>
                                  <a:pt x="89" y="53251"/>
                                </a:cubicBezTo>
                                <a:lnTo>
                                  <a:pt x="0" y="53251"/>
                                </a:lnTo>
                                <a:lnTo>
                                  <a:pt x="0" y="45174"/>
                                </a:lnTo>
                                <a:lnTo>
                                  <a:pt x="89" y="45174"/>
                                </a:lnTo>
                                <a:cubicBezTo>
                                  <a:pt x="4191" y="45174"/>
                                  <a:pt x="6680" y="41084"/>
                                  <a:pt x="6680" y="37376"/>
                                </a:cubicBezTo>
                                <a:cubicBezTo>
                                  <a:pt x="6680" y="33668"/>
                                  <a:pt x="4191" y="29667"/>
                                  <a:pt x="89" y="29667"/>
                                </a:cubicBezTo>
                                <a:lnTo>
                                  <a:pt x="0" y="29667"/>
                                </a:lnTo>
                                <a:lnTo>
                                  <a:pt x="0" y="21590"/>
                                </a:lnTo>
                                <a:lnTo>
                                  <a:pt x="89" y="21590"/>
                                </a:lnTo>
                                <a:cubicBezTo>
                                  <a:pt x="3810" y="21590"/>
                                  <a:pt x="6007" y="17882"/>
                                  <a:pt x="6007" y="14453"/>
                                </a:cubicBezTo>
                                <a:cubicBezTo>
                                  <a:pt x="6007" y="11214"/>
                                  <a:pt x="3810" y="7417"/>
                                  <a:pt x="89" y="7417"/>
                                </a:cubicBezTo>
                                <a:lnTo>
                                  <a:pt x="0" y="741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144940" y="526467"/>
                            <a:ext cx="18326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" h="53251">
                                <a:moveTo>
                                  <a:pt x="18326" y="0"/>
                                </a:moveTo>
                                <a:lnTo>
                                  <a:pt x="18326" y="8649"/>
                                </a:lnTo>
                                <a:cubicBezTo>
                                  <a:pt x="11265" y="8649"/>
                                  <a:pt x="9830" y="21489"/>
                                  <a:pt x="9830" y="26632"/>
                                </a:cubicBezTo>
                                <a:cubicBezTo>
                                  <a:pt x="9830" y="31674"/>
                                  <a:pt x="11265" y="44704"/>
                                  <a:pt x="18326" y="44704"/>
                                </a:cubicBezTo>
                                <a:lnTo>
                                  <a:pt x="18326" y="53251"/>
                                </a:lnTo>
                                <a:cubicBezTo>
                                  <a:pt x="4775" y="53251"/>
                                  <a:pt x="0" y="37567"/>
                                  <a:pt x="0" y="26721"/>
                                </a:cubicBezTo>
                                <a:cubicBezTo>
                                  <a:pt x="0" y="15875"/>
                                  <a:pt x="4674" y="0"/>
                                  <a:pt x="183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163266" y="526467"/>
                            <a:ext cx="18326" cy="53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" h="53251">
                                <a:moveTo>
                                  <a:pt x="0" y="0"/>
                                </a:moveTo>
                                <a:lnTo>
                                  <a:pt x="8687" y="2654"/>
                                </a:lnTo>
                                <a:cubicBezTo>
                                  <a:pt x="15761" y="7607"/>
                                  <a:pt x="18326" y="18644"/>
                                  <a:pt x="18326" y="26721"/>
                                </a:cubicBezTo>
                                <a:cubicBezTo>
                                  <a:pt x="18326" y="34811"/>
                                  <a:pt x="15659" y="45745"/>
                                  <a:pt x="8598" y="50686"/>
                                </a:cubicBezTo>
                                <a:lnTo>
                                  <a:pt x="0" y="53251"/>
                                </a:lnTo>
                                <a:lnTo>
                                  <a:pt x="0" y="44704"/>
                                </a:lnTo>
                                <a:lnTo>
                                  <a:pt x="4394" y="42596"/>
                                </a:lnTo>
                                <a:cubicBezTo>
                                  <a:pt x="7836" y="38697"/>
                                  <a:pt x="8598" y="30429"/>
                                  <a:pt x="8598" y="26632"/>
                                </a:cubicBezTo>
                                <a:cubicBezTo>
                                  <a:pt x="8598" y="22822"/>
                                  <a:pt x="7836" y="14554"/>
                                  <a:pt x="4394" y="10744"/>
                                </a:cubicBezTo>
                                <a:lnTo>
                                  <a:pt x="0" y="8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183134" y="527986"/>
                            <a:ext cx="18326" cy="51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26" h="51739">
                                <a:moveTo>
                                  <a:pt x="18326" y="0"/>
                                </a:moveTo>
                                <a:lnTo>
                                  <a:pt x="18326" y="15596"/>
                                </a:lnTo>
                                <a:lnTo>
                                  <a:pt x="17183" y="17310"/>
                                </a:lnTo>
                                <a:lnTo>
                                  <a:pt x="17272" y="17411"/>
                                </a:lnTo>
                                <a:lnTo>
                                  <a:pt x="18326" y="17208"/>
                                </a:lnTo>
                                <a:lnTo>
                                  <a:pt x="18326" y="24536"/>
                                </a:lnTo>
                                <a:lnTo>
                                  <a:pt x="12306" y="27584"/>
                                </a:lnTo>
                                <a:cubicBezTo>
                                  <a:pt x="10884" y="29388"/>
                                  <a:pt x="10020" y="31864"/>
                                  <a:pt x="10020" y="34137"/>
                                </a:cubicBezTo>
                                <a:cubicBezTo>
                                  <a:pt x="10020" y="36423"/>
                                  <a:pt x="10884" y="38798"/>
                                  <a:pt x="12306" y="40615"/>
                                </a:cubicBezTo>
                                <a:lnTo>
                                  <a:pt x="18326" y="43650"/>
                                </a:lnTo>
                                <a:lnTo>
                                  <a:pt x="18326" y="51739"/>
                                </a:lnTo>
                                <a:lnTo>
                                  <a:pt x="5347" y="46977"/>
                                </a:lnTo>
                                <a:cubicBezTo>
                                  <a:pt x="1994" y="43929"/>
                                  <a:pt x="0" y="39560"/>
                                  <a:pt x="0" y="34430"/>
                                </a:cubicBezTo>
                                <a:cubicBezTo>
                                  <a:pt x="0" y="28334"/>
                                  <a:pt x="3048" y="22251"/>
                                  <a:pt x="6490" y="17310"/>
                                </a:cubicBezTo>
                                <a:lnTo>
                                  <a:pt x="183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201456" y="544723"/>
                            <a:ext cx="18339" cy="35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9" h="35001">
                                <a:moveTo>
                                  <a:pt x="3061" y="0"/>
                                </a:moveTo>
                                <a:cubicBezTo>
                                  <a:pt x="12510" y="0"/>
                                  <a:pt x="18339" y="8179"/>
                                  <a:pt x="18339" y="17018"/>
                                </a:cubicBezTo>
                                <a:cubicBezTo>
                                  <a:pt x="18339" y="27584"/>
                                  <a:pt x="10795" y="35001"/>
                                  <a:pt x="102" y="35001"/>
                                </a:cubicBezTo>
                                <a:lnTo>
                                  <a:pt x="0" y="35001"/>
                                </a:lnTo>
                                <a:lnTo>
                                  <a:pt x="0" y="26912"/>
                                </a:lnTo>
                                <a:lnTo>
                                  <a:pt x="102" y="26912"/>
                                </a:lnTo>
                                <a:cubicBezTo>
                                  <a:pt x="5156" y="26912"/>
                                  <a:pt x="8217" y="21971"/>
                                  <a:pt x="8217" y="17411"/>
                                </a:cubicBezTo>
                                <a:cubicBezTo>
                                  <a:pt x="8217" y="12840"/>
                                  <a:pt x="5156" y="7900"/>
                                  <a:pt x="102" y="7900"/>
                                </a:cubicBezTo>
                                <a:lnTo>
                                  <a:pt x="0" y="7900"/>
                                </a:lnTo>
                                <a:lnTo>
                                  <a:pt x="0" y="571"/>
                                </a:lnTo>
                                <a:lnTo>
                                  <a:pt x="30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201456" y="524948"/>
                            <a:ext cx="9169" cy="1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69" h="18262">
                                <a:moveTo>
                                  <a:pt x="2007" y="0"/>
                                </a:moveTo>
                                <a:lnTo>
                                  <a:pt x="9169" y="5321"/>
                                </a:lnTo>
                                <a:lnTo>
                                  <a:pt x="0" y="18262"/>
                                </a:lnTo>
                                <a:lnTo>
                                  <a:pt x="0" y="2946"/>
                                </a:lnTo>
                                <a:lnTo>
                                  <a:pt x="20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3" name="Shape 553"/>
                        <wps:cNvSpPr/>
                        <wps:spPr>
                          <a:xfrm>
                            <a:off x="0" y="463971"/>
                            <a:ext cx="1442166" cy="21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42174" h="214541">
                                <a:moveTo>
                                  <a:pt x="0" y="0"/>
                                </a:moveTo>
                                <a:lnTo>
                                  <a:pt x="1442174" y="0"/>
                                </a:lnTo>
                                <a:lnTo>
                                  <a:pt x="1442174" y="214541"/>
                                </a:lnTo>
                                <a:lnTo>
                                  <a:pt x="0" y="2145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4" name="Shape 554"/>
                        <wps:cNvSpPr/>
                        <wps:spPr>
                          <a:xfrm>
                            <a:off x="2514622" y="463971"/>
                            <a:ext cx="5042400" cy="214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5367" h="214541">
                                <a:moveTo>
                                  <a:pt x="0" y="0"/>
                                </a:moveTo>
                                <a:lnTo>
                                  <a:pt x="5045367" y="0"/>
                                </a:lnTo>
                                <a:lnTo>
                                  <a:pt x="5045367" y="214541"/>
                                </a:lnTo>
                                <a:lnTo>
                                  <a:pt x="0" y="2145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ysClr val="window" lastClr="FFFFFF">
                              <a:lumMod val="75000"/>
                            </a:sysClr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809700" y="929686"/>
                            <a:ext cx="6720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66942">
                                <a:moveTo>
                                  <a:pt x="0" y="0"/>
                                </a:moveTo>
                                <a:lnTo>
                                  <a:pt x="23673" y="0"/>
                                </a:lnTo>
                                <a:lnTo>
                                  <a:pt x="23101" y="29096"/>
                                </a:lnTo>
                                <a:lnTo>
                                  <a:pt x="23673" y="29096"/>
                                </a:lnTo>
                                <a:cubicBezTo>
                                  <a:pt x="24155" y="26339"/>
                                  <a:pt x="25679" y="23965"/>
                                  <a:pt x="27013" y="21489"/>
                                </a:cubicBezTo>
                                <a:lnTo>
                                  <a:pt x="38672" y="0"/>
                                </a:lnTo>
                                <a:lnTo>
                                  <a:pt x="65024" y="0"/>
                                </a:lnTo>
                                <a:lnTo>
                                  <a:pt x="44209" y="32614"/>
                                </a:lnTo>
                                <a:lnTo>
                                  <a:pt x="67208" y="66942"/>
                                </a:lnTo>
                                <a:lnTo>
                                  <a:pt x="39154" y="66942"/>
                                </a:lnTo>
                                <a:lnTo>
                                  <a:pt x="27686" y="46698"/>
                                </a:lnTo>
                                <a:cubicBezTo>
                                  <a:pt x="26251" y="44209"/>
                                  <a:pt x="24155" y="41643"/>
                                  <a:pt x="23673" y="38900"/>
                                </a:cubicBezTo>
                                <a:lnTo>
                                  <a:pt x="23101" y="38900"/>
                                </a:lnTo>
                                <a:lnTo>
                                  <a:pt x="23673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876912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23114" y="0"/>
                                </a:moveTo>
                                <a:lnTo>
                                  <a:pt x="36665" y="0"/>
                                </a:lnTo>
                                <a:lnTo>
                                  <a:pt x="36665" y="22352"/>
                                </a:lnTo>
                                <a:lnTo>
                                  <a:pt x="36297" y="22352"/>
                                </a:lnTo>
                                <a:lnTo>
                                  <a:pt x="31890" y="42787"/>
                                </a:lnTo>
                                <a:lnTo>
                                  <a:pt x="36665" y="42787"/>
                                </a:lnTo>
                                <a:lnTo>
                                  <a:pt x="36665" y="58674"/>
                                </a:lnTo>
                                <a:lnTo>
                                  <a:pt x="27508" y="58674"/>
                                </a:lnTo>
                                <a:lnTo>
                                  <a:pt x="25590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23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913581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0" y="0"/>
                                </a:moveTo>
                                <a:lnTo>
                                  <a:pt x="13081" y="0"/>
                                </a:lnTo>
                                <a:lnTo>
                                  <a:pt x="36665" y="66942"/>
                                </a:lnTo>
                                <a:lnTo>
                                  <a:pt x="11265" y="66942"/>
                                </a:lnTo>
                                <a:lnTo>
                                  <a:pt x="9068" y="58674"/>
                                </a:lnTo>
                                <a:lnTo>
                                  <a:pt x="0" y="58674"/>
                                </a:lnTo>
                                <a:lnTo>
                                  <a:pt x="0" y="42787"/>
                                </a:lnTo>
                                <a:lnTo>
                                  <a:pt x="4864" y="42787"/>
                                </a:lnTo>
                                <a:lnTo>
                                  <a:pt x="2108" y="31000"/>
                                </a:lnTo>
                                <a:cubicBezTo>
                                  <a:pt x="1334" y="28143"/>
                                  <a:pt x="952" y="25197"/>
                                  <a:pt x="483" y="22352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944135" y="929686"/>
                            <a:ext cx="50419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19" h="66942">
                                <a:moveTo>
                                  <a:pt x="0" y="0"/>
                                </a:moveTo>
                                <a:lnTo>
                                  <a:pt x="50419" y="0"/>
                                </a:lnTo>
                                <a:lnTo>
                                  <a:pt x="50419" y="21781"/>
                                </a:lnTo>
                                <a:lnTo>
                                  <a:pt x="37236" y="21209"/>
                                </a:lnTo>
                                <a:lnTo>
                                  <a:pt x="37236" y="66942"/>
                                </a:lnTo>
                                <a:lnTo>
                                  <a:pt x="13271" y="66942"/>
                                </a:lnTo>
                                <a:lnTo>
                                  <a:pt x="13271" y="21209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999136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cubicBezTo>
                                  <a:pt x="29020" y="21882"/>
                                  <a:pt x="24346" y="27775"/>
                                  <a:pt x="24346" y="34811"/>
                                </a:cubicBezTo>
                                <a:cubicBezTo>
                                  <a:pt x="24346" y="42316"/>
                                  <a:pt x="29413" y="47549"/>
                                  <a:pt x="36665" y="47549"/>
                                </a:cubicBezTo>
                                <a:lnTo>
                                  <a:pt x="36665" y="68479"/>
                                </a:lnTo>
                                <a:cubicBezTo>
                                  <a:pt x="16523" y="68479"/>
                                  <a:pt x="0" y="55728"/>
                                  <a:pt x="0" y="34430"/>
                                </a:cubicBezTo>
                                <a:cubicBezTo>
                                  <a:pt x="0" y="13601"/>
                                  <a:pt x="16612" y="0"/>
                                  <a:pt x="366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1035801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0" y="0"/>
                                </a:moveTo>
                                <a:cubicBezTo>
                                  <a:pt x="20142" y="0"/>
                                  <a:pt x="36665" y="13601"/>
                                  <a:pt x="36665" y="34430"/>
                                </a:cubicBezTo>
                                <a:cubicBezTo>
                                  <a:pt x="36665" y="55728"/>
                                  <a:pt x="20244" y="68479"/>
                                  <a:pt x="0" y="68479"/>
                                </a:cubicBezTo>
                                <a:lnTo>
                                  <a:pt x="0" y="47549"/>
                                </a:lnTo>
                                <a:cubicBezTo>
                                  <a:pt x="7353" y="47549"/>
                                  <a:pt x="12421" y="42316"/>
                                  <a:pt x="12421" y="34811"/>
                                </a:cubicBezTo>
                                <a:cubicBezTo>
                                  <a:pt x="12421" y="27775"/>
                                  <a:pt x="7645" y="21882"/>
                                  <a:pt x="0" y="2188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081634" y="929686"/>
                            <a:ext cx="4429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298" h="66942">
                                <a:moveTo>
                                  <a:pt x="0" y="0"/>
                                </a:moveTo>
                                <a:lnTo>
                                  <a:pt x="24155" y="0"/>
                                </a:lnTo>
                                <a:lnTo>
                                  <a:pt x="24155" y="45555"/>
                                </a:lnTo>
                                <a:lnTo>
                                  <a:pt x="44298" y="45555"/>
                                </a:lnTo>
                                <a:lnTo>
                                  <a:pt x="44298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5" name="Shape 555"/>
                        <wps:cNvSpPr/>
                        <wps:spPr>
                          <a:xfrm>
                            <a:off x="1133577" y="929696"/>
                            <a:ext cx="2444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66942">
                                <a:moveTo>
                                  <a:pt x="0" y="0"/>
                                </a:moveTo>
                                <a:lnTo>
                                  <a:pt x="24448" y="0"/>
                                </a:lnTo>
                                <a:lnTo>
                                  <a:pt x="24448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165666" y="928160"/>
                            <a:ext cx="53454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4" h="68479">
                                <a:moveTo>
                                  <a:pt x="35992" y="0"/>
                                </a:moveTo>
                                <a:cubicBezTo>
                                  <a:pt x="41618" y="0"/>
                                  <a:pt x="47447" y="1041"/>
                                  <a:pt x="52794" y="2769"/>
                                </a:cubicBezTo>
                                <a:lnTo>
                                  <a:pt x="53454" y="28054"/>
                                </a:lnTo>
                                <a:cubicBezTo>
                                  <a:pt x="49454" y="24447"/>
                                  <a:pt x="44488" y="21310"/>
                                  <a:pt x="38862" y="21399"/>
                                </a:cubicBezTo>
                                <a:cubicBezTo>
                                  <a:pt x="31305" y="21399"/>
                                  <a:pt x="25197" y="27013"/>
                                  <a:pt x="25197" y="34239"/>
                                </a:cubicBezTo>
                                <a:cubicBezTo>
                                  <a:pt x="25197" y="41554"/>
                                  <a:pt x="31699" y="47168"/>
                                  <a:pt x="39141" y="47168"/>
                                </a:cubicBezTo>
                                <a:cubicBezTo>
                                  <a:pt x="44971" y="47168"/>
                                  <a:pt x="49454" y="44793"/>
                                  <a:pt x="53454" y="41084"/>
                                </a:cubicBezTo>
                                <a:lnTo>
                                  <a:pt x="52794" y="65811"/>
                                </a:lnTo>
                                <a:cubicBezTo>
                                  <a:pt x="48781" y="67716"/>
                                  <a:pt x="39434" y="68479"/>
                                  <a:pt x="34938" y="68479"/>
                                </a:cubicBezTo>
                                <a:cubicBezTo>
                                  <a:pt x="15367" y="68479"/>
                                  <a:pt x="0" y="53822"/>
                                  <a:pt x="0" y="34899"/>
                                </a:cubicBezTo>
                                <a:cubicBezTo>
                                  <a:pt x="0" y="15507"/>
                                  <a:pt x="15850" y="0"/>
                                  <a:pt x="359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183994" y="905340"/>
                            <a:ext cx="35128" cy="182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8" h="18262">
                                <a:moveTo>
                                  <a:pt x="4293" y="0"/>
                                </a:moveTo>
                                <a:lnTo>
                                  <a:pt x="17666" y="6083"/>
                                </a:lnTo>
                                <a:lnTo>
                                  <a:pt x="30937" y="0"/>
                                </a:lnTo>
                                <a:lnTo>
                                  <a:pt x="35128" y="8560"/>
                                </a:lnTo>
                                <a:lnTo>
                                  <a:pt x="17666" y="18262"/>
                                </a:lnTo>
                                <a:lnTo>
                                  <a:pt x="0" y="8560"/>
                                </a:lnTo>
                                <a:lnTo>
                                  <a:pt x="4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226765" y="929686"/>
                            <a:ext cx="6875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758" h="66942">
                                <a:moveTo>
                                  <a:pt x="0" y="0"/>
                                </a:moveTo>
                                <a:lnTo>
                                  <a:pt x="24155" y="0"/>
                                </a:lnTo>
                                <a:lnTo>
                                  <a:pt x="23584" y="29096"/>
                                </a:lnTo>
                                <a:lnTo>
                                  <a:pt x="24155" y="29096"/>
                                </a:lnTo>
                                <a:cubicBezTo>
                                  <a:pt x="24727" y="26339"/>
                                  <a:pt x="26264" y="23965"/>
                                  <a:pt x="27597" y="21489"/>
                                </a:cubicBezTo>
                                <a:lnTo>
                                  <a:pt x="39535" y="0"/>
                                </a:lnTo>
                                <a:lnTo>
                                  <a:pt x="66548" y="0"/>
                                </a:lnTo>
                                <a:lnTo>
                                  <a:pt x="45263" y="32614"/>
                                </a:lnTo>
                                <a:lnTo>
                                  <a:pt x="68758" y="66942"/>
                                </a:lnTo>
                                <a:lnTo>
                                  <a:pt x="40107" y="66942"/>
                                </a:lnTo>
                                <a:lnTo>
                                  <a:pt x="28270" y="46698"/>
                                </a:lnTo>
                                <a:cubicBezTo>
                                  <a:pt x="26835" y="44209"/>
                                  <a:pt x="24727" y="41643"/>
                                  <a:pt x="24155" y="38900"/>
                                </a:cubicBezTo>
                                <a:lnTo>
                                  <a:pt x="23584" y="38900"/>
                                </a:lnTo>
                                <a:lnTo>
                                  <a:pt x="24155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6" name="Shape 556"/>
                        <wps:cNvSpPr/>
                        <wps:spPr>
                          <a:xfrm>
                            <a:off x="1300099" y="929696"/>
                            <a:ext cx="2443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5" h="66942">
                                <a:moveTo>
                                  <a:pt x="0" y="0"/>
                                </a:moveTo>
                                <a:lnTo>
                                  <a:pt x="24435" y="0"/>
                                </a:lnTo>
                                <a:lnTo>
                                  <a:pt x="24435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371904" y="929686"/>
                            <a:ext cx="2903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66942">
                                <a:moveTo>
                                  <a:pt x="0" y="0"/>
                                </a:moveTo>
                                <a:lnTo>
                                  <a:pt x="28550" y="0"/>
                                </a:lnTo>
                                <a:lnTo>
                                  <a:pt x="29032" y="102"/>
                                </a:lnTo>
                                <a:lnTo>
                                  <a:pt x="29032" y="16649"/>
                                </a:lnTo>
                                <a:lnTo>
                                  <a:pt x="24435" y="16256"/>
                                </a:lnTo>
                                <a:lnTo>
                                  <a:pt x="22720" y="16256"/>
                                </a:lnTo>
                                <a:lnTo>
                                  <a:pt x="22720" y="25768"/>
                                </a:lnTo>
                                <a:lnTo>
                                  <a:pt x="25019" y="25768"/>
                                </a:lnTo>
                                <a:lnTo>
                                  <a:pt x="29032" y="25197"/>
                                </a:lnTo>
                                <a:lnTo>
                                  <a:pt x="29032" y="40322"/>
                                </a:lnTo>
                                <a:lnTo>
                                  <a:pt x="25210" y="39942"/>
                                </a:lnTo>
                                <a:lnTo>
                                  <a:pt x="22720" y="39942"/>
                                </a:lnTo>
                                <a:lnTo>
                                  <a:pt x="22720" y="50978"/>
                                </a:lnTo>
                                <a:lnTo>
                                  <a:pt x="25489" y="50978"/>
                                </a:lnTo>
                                <a:lnTo>
                                  <a:pt x="29032" y="50584"/>
                                </a:lnTo>
                                <a:lnTo>
                                  <a:pt x="29032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400932" y="929686"/>
                            <a:ext cx="2902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0" h="66942">
                                <a:moveTo>
                                  <a:pt x="0" y="0"/>
                                </a:moveTo>
                                <a:lnTo>
                                  <a:pt x="17666" y="3429"/>
                                </a:lnTo>
                                <a:cubicBezTo>
                                  <a:pt x="22631" y="6172"/>
                                  <a:pt x="25971" y="10846"/>
                                  <a:pt x="25971" y="18542"/>
                                </a:cubicBezTo>
                                <a:cubicBezTo>
                                  <a:pt x="25971" y="24435"/>
                                  <a:pt x="23012" y="30137"/>
                                  <a:pt x="17094" y="32042"/>
                                </a:cubicBezTo>
                                <a:lnTo>
                                  <a:pt x="17094" y="32614"/>
                                </a:lnTo>
                                <a:cubicBezTo>
                                  <a:pt x="24435" y="35192"/>
                                  <a:pt x="29020" y="40501"/>
                                  <a:pt x="29020" y="48489"/>
                                </a:cubicBezTo>
                                <a:cubicBezTo>
                                  <a:pt x="29020" y="62281"/>
                                  <a:pt x="16231" y="66942"/>
                                  <a:pt x="4394" y="66942"/>
                                </a:cubicBezTo>
                                <a:lnTo>
                                  <a:pt x="0" y="66942"/>
                                </a:lnTo>
                                <a:lnTo>
                                  <a:pt x="0" y="50584"/>
                                </a:lnTo>
                                <a:lnTo>
                                  <a:pt x="2959" y="50203"/>
                                </a:lnTo>
                                <a:cubicBezTo>
                                  <a:pt x="4864" y="49543"/>
                                  <a:pt x="6388" y="48120"/>
                                  <a:pt x="6388" y="45351"/>
                                </a:cubicBezTo>
                                <a:cubicBezTo>
                                  <a:pt x="6388" y="42596"/>
                                  <a:pt x="4763" y="41173"/>
                                  <a:pt x="2769" y="40501"/>
                                </a:cubicBezTo>
                                <a:lnTo>
                                  <a:pt x="0" y="40221"/>
                                </a:lnTo>
                                <a:lnTo>
                                  <a:pt x="0" y="25108"/>
                                </a:lnTo>
                                <a:lnTo>
                                  <a:pt x="1143" y="25006"/>
                                </a:lnTo>
                                <a:cubicBezTo>
                                  <a:pt x="2578" y="24346"/>
                                  <a:pt x="3531" y="23101"/>
                                  <a:pt x="3531" y="20727"/>
                                </a:cubicBezTo>
                                <a:cubicBezTo>
                                  <a:pt x="3531" y="18262"/>
                                  <a:pt x="2388" y="17120"/>
                                  <a:pt x="851" y="16649"/>
                                </a:cubicBezTo>
                                <a:lnTo>
                                  <a:pt x="0" y="165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436070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lnTo>
                                  <a:pt x="27686" y="25667"/>
                                </a:lnTo>
                                <a:cubicBezTo>
                                  <a:pt x="25489" y="28054"/>
                                  <a:pt x="24346" y="31293"/>
                                  <a:pt x="24346" y="34811"/>
                                </a:cubicBezTo>
                                <a:cubicBezTo>
                                  <a:pt x="24346" y="38608"/>
                                  <a:pt x="25578" y="41745"/>
                                  <a:pt x="27788" y="44031"/>
                                </a:cubicBezTo>
                                <a:lnTo>
                                  <a:pt x="36665" y="47549"/>
                                </a:lnTo>
                                <a:lnTo>
                                  <a:pt x="36665" y="68479"/>
                                </a:lnTo>
                                <a:lnTo>
                                  <a:pt x="22428" y="66192"/>
                                </a:lnTo>
                                <a:cubicBezTo>
                                  <a:pt x="9258" y="61633"/>
                                  <a:pt x="0" y="50406"/>
                                  <a:pt x="0" y="34430"/>
                                </a:cubicBezTo>
                                <a:cubicBezTo>
                                  <a:pt x="0" y="18821"/>
                                  <a:pt x="9360" y="7328"/>
                                  <a:pt x="22530" y="2463"/>
                                </a:cubicBezTo>
                                <a:lnTo>
                                  <a:pt x="36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472739" y="928160"/>
                            <a:ext cx="36652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6847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20231" y="0"/>
                                  <a:pt x="36652" y="13601"/>
                                  <a:pt x="36652" y="34430"/>
                                </a:cubicBezTo>
                                <a:cubicBezTo>
                                  <a:pt x="36652" y="55728"/>
                                  <a:pt x="20231" y="68479"/>
                                  <a:pt x="89" y="68479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89" y="47549"/>
                                </a:lnTo>
                                <a:cubicBezTo>
                                  <a:pt x="7341" y="47549"/>
                                  <a:pt x="12408" y="42316"/>
                                  <a:pt x="12408" y="34811"/>
                                </a:cubicBezTo>
                                <a:cubicBezTo>
                                  <a:pt x="12408" y="27775"/>
                                  <a:pt x="7734" y="21882"/>
                                  <a:pt x="89" y="21882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515510" y="928160"/>
                            <a:ext cx="73330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68479">
                                <a:moveTo>
                                  <a:pt x="37046" y="0"/>
                                </a:moveTo>
                                <a:cubicBezTo>
                                  <a:pt x="48692" y="0"/>
                                  <a:pt x="64643" y="5702"/>
                                  <a:pt x="69888" y="17120"/>
                                </a:cubicBezTo>
                                <a:lnTo>
                                  <a:pt x="47168" y="25388"/>
                                </a:lnTo>
                                <a:cubicBezTo>
                                  <a:pt x="45352" y="22060"/>
                                  <a:pt x="41910" y="20256"/>
                                  <a:pt x="37998" y="20256"/>
                                </a:cubicBezTo>
                                <a:cubicBezTo>
                                  <a:pt x="29312" y="20256"/>
                                  <a:pt x="24536" y="27674"/>
                                  <a:pt x="24536" y="35675"/>
                                </a:cubicBezTo>
                                <a:cubicBezTo>
                                  <a:pt x="24536" y="42990"/>
                                  <a:pt x="29121" y="49835"/>
                                  <a:pt x="37046" y="49835"/>
                                </a:cubicBezTo>
                                <a:cubicBezTo>
                                  <a:pt x="40869" y="49835"/>
                                  <a:pt x="45733" y="48120"/>
                                  <a:pt x="46876" y="44031"/>
                                </a:cubicBezTo>
                                <a:lnTo>
                                  <a:pt x="35903" y="44031"/>
                                </a:lnTo>
                                <a:lnTo>
                                  <a:pt x="35903" y="28334"/>
                                </a:lnTo>
                                <a:lnTo>
                                  <a:pt x="73330" y="28334"/>
                                </a:lnTo>
                                <a:cubicBezTo>
                                  <a:pt x="73241" y="39180"/>
                                  <a:pt x="73241" y="48311"/>
                                  <a:pt x="65316" y="56782"/>
                                </a:cubicBezTo>
                                <a:cubicBezTo>
                                  <a:pt x="58153" y="64376"/>
                                  <a:pt x="47257" y="68479"/>
                                  <a:pt x="36957" y="68479"/>
                                </a:cubicBezTo>
                                <a:cubicBezTo>
                                  <a:pt x="16510" y="68479"/>
                                  <a:pt x="0" y="56007"/>
                                  <a:pt x="0" y="34709"/>
                                </a:cubicBezTo>
                                <a:cubicBezTo>
                                  <a:pt x="0" y="13030"/>
                                  <a:pt x="16040" y="0"/>
                                  <a:pt x="370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594950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cubicBezTo>
                                  <a:pt x="29020" y="21882"/>
                                  <a:pt x="24346" y="27775"/>
                                  <a:pt x="24346" y="34811"/>
                                </a:cubicBezTo>
                                <a:cubicBezTo>
                                  <a:pt x="24346" y="42316"/>
                                  <a:pt x="29413" y="47549"/>
                                  <a:pt x="36665" y="47549"/>
                                </a:cubicBezTo>
                                <a:lnTo>
                                  <a:pt x="36665" y="68479"/>
                                </a:lnTo>
                                <a:cubicBezTo>
                                  <a:pt x="16523" y="68479"/>
                                  <a:pt x="0" y="55728"/>
                                  <a:pt x="0" y="34430"/>
                                </a:cubicBezTo>
                                <a:cubicBezTo>
                                  <a:pt x="0" y="13601"/>
                                  <a:pt x="16612" y="0"/>
                                  <a:pt x="366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631615" y="928160"/>
                            <a:ext cx="38189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9" h="68479">
                                <a:moveTo>
                                  <a:pt x="0" y="0"/>
                                </a:moveTo>
                                <a:lnTo>
                                  <a:pt x="14897" y="2463"/>
                                </a:lnTo>
                                <a:cubicBezTo>
                                  <a:pt x="28550" y="7328"/>
                                  <a:pt x="38189" y="18821"/>
                                  <a:pt x="38189" y="34430"/>
                                </a:cubicBezTo>
                                <a:cubicBezTo>
                                  <a:pt x="38189" y="50406"/>
                                  <a:pt x="28639" y="61633"/>
                                  <a:pt x="14897" y="66192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9360" y="44031"/>
                                </a:lnTo>
                                <a:cubicBezTo>
                                  <a:pt x="11646" y="41745"/>
                                  <a:pt x="12979" y="38608"/>
                                  <a:pt x="12979" y="34811"/>
                                </a:cubicBezTo>
                                <a:cubicBezTo>
                                  <a:pt x="12979" y="31293"/>
                                  <a:pt x="11748" y="28054"/>
                                  <a:pt x="9449" y="25667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674391" y="928160"/>
                            <a:ext cx="55004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004" h="68479">
                                <a:moveTo>
                                  <a:pt x="31509" y="0"/>
                                </a:moveTo>
                                <a:cubicBezTo>
                                  <a:pt x="39154" y="0"/>
                                  <a:pt x="46215" y="1892"/>
                                  <a:pt x="52807" y="5804"/>
                                </a:cubicBezTo>
                                <a:lnTo>
                                  <a:pt x="46215" y="22822"/>
                                </a:lnTo>
                                <a:cubicBezTo>
                                  <a:pt x="42012" y="20066"/>
                                  <a:pt x="37338" y="17780"/>
                                  <a:pt x="32080" y="17780"/>
                                </a:cubicBezTo>
                                <a:cubicBezTo>
                                  <a:pt x="29896" y="17780"/>
                                  <a:pt x="26835" y="18644"/>
                                  <a:pt x="26835" y="21310"/>
                                </a:cubicBezTo>
                                <a:cubicBezTo>
                                  <a:pt x="26835" y="23775"/>
                                  <a:pt x="29794" y="24155"/>
                                  <a:pt x="31699" y="24626"/>
                                </a:cubicBezTo>
                                <a:lnTo>
                                  <a:pt x="37236" y="25870"/>
                                </a:lnTo>
                                <a:cubicBezTo>
                                  <a:pt x="47549" y="28156"/>
                                  <a:pt x="55004" y="33579"/>
                                  <a:pt x="55004" y="44882"/>
                                </a:cubicBezTo>
                                <a:cubicBezTo>
                                  <a:pt x="55004" y="60668"/>
                                  <a:pt x="40386" y="68479"/>
                                  <a:pt x="25883" y="68479"/>
                                </a:cubicBezTo>
                                <a:cubicBezTo>
                                  <a:pt x="17475" y="68479"/>
                                  <a:pt x="7645" y="66192"/>
                                  <a:pt x="0" y="62484"/>
                                </a:cubicBezTo>
                                <a:lnTo>
                                  <a:pt x="7544" y="43738"/>
                                </a:lnTo>
                                <a:lnTo>
                                  <a:pt x="8788" y="44704"/>
                                </a:lnTo>
                                <a:cubicBezTo>
                                  <a:pt x="13183" y="48019"/>
                                  <a:pt x="18428" y="50788"/>
                                  <a:pt x="24067" y="50788"/>
                                </a:cubicBezTo>
                                <a:cubicBezTo>
                                  <a:pt x="26454" y="50788"/>
                                  <a:pt x="30264" y="49733"/>
                                  <a:pt x="30264" y="46799"/>
                                </a:cubicBezTo>
                                <a:cubicBezTo>
                                  <a:pt x="30264" y="43738"/>
                                  <a:pt x="27026" y="43561"/>
                                  <a:pt x="24829" y="43091"/>
                                </a:cubicBezTo>
                                <a:lnTo>
                                  <a:pt x="19952" y="42228"/>
                                </a:lnTo>
                                <a:cubicBezTo>
                                  <a:pt x="10414" y="40513"/>
                                  <a:pt x="2388" y="35001"/>
                                  <a:pt x="2388" y="24626"/>
                                </a:cubicBezTo>
                                <a:cubicBezTo>
                                  <a:pt x="2388" y="8839"/>
                                  <a:pt x="16904" y="0"/>
                                  <a:pt x="3150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737029" y="929686"/>
                            <a:ext cx="4431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0" h="66942">
                                <a:moveTo>
                                  <a:pt x="0" y="0"/>
                                </a:moveTo>
                                <a:lnTo>
                                  <a:pt x="24155" y="0"/>
                                </a:lnTo>
                                <a:lnTo>
                                  <a:pt x="24155" y="45555"/>
                                </a:lnTo>
                                <a:lnTo>
                                  <a:pt x="44310" y="45555"/>
                                </a:lnTo>
                                <a:lnTo>
                                  <a:pt x="44310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785916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cubicBezTo>
                                  <a:pt x="29032" y="21882"/>
                                  <a:pt x="24346" y="27775"/>
                                  <a:pt x="24346" y="34811"/>
                                </a:cubicBezTo>
                                <a:cubicBezTo>
                                  <a:pt x="24346" y="42316"/>
                                  <a:pt x="29413" y="47549"/>
                                  <a:pt x="36665" y="47549"/>
                                </a:cubicBezTo>
                                <a:lnTo>
                                  <a:pt x="36665" y="68479"/>
                                </a:lnTo>
                                <a:cubicBezTo>
                                  <a:pt x="16523" y="68479"/>
                                  <a:pt x="0" y="55728"/>
                                  <a:pt x="0" y="34430"/>
                                </a:cubicBezTo>
                                <a:cubicBezTo>
                                  <a:pt x="0" y="13601"/>
                                  <a:pt x="16612" y="0"/>
                                  <a:pt x="366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822581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0" y="0"/>
                                </a:moveTo>
                                <a:lnTo>
                                  <a:pt x="14237" y="2463"/>
                                </a:lnTo>
                                <a:cubicBezTo>
                                  <a:pt x="27407" y="7328"/>
                                  <a:pt x="36665" y="18821"/>
                                  <a:pt x="36665" y="34430"/>
                                </a:cubicBezTo>
                                <a:cubicBezTo>
                                  <a:pt x="36665" y="50406"/>
                                  <a:pt x="27508" y="61633"/>
                                  <a:pt x="14326" y="66192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8979" y="44031"/>
                                </a:lnTo>
                                <a:cubicBezTo>
                                  <a:pt x="11176" y="41745"/>
                                  <a:pt x="12421" y="38608"/>
                                  <a:pt x="12421" y="34811"/>
                                </a:cubicBezTo>
                                <a:cubicBezTo>
                                  <a:pt x="12421" y="31293"/>
                                  <a:pt x="11265" y="28054"/>
                                  <a:pt x="9068" y="25667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862305" y="929686"/>
                            <a:ext cx="7333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66942">
                                <a:moveTo>
                                  <a:pt x="0" y="0"/>
                                </a:moveTo>
                                <a:lnTo>
                                  <a:pt x="25781" y="0"/>
                                </a:lnTo>
                                <a:lnTo>
                                  <a:pt x="34747" y="30518"/>
                                </a:lnTo>
                                <a:cubicBezTo>
                                  <a:pt x="35712" y="33757"/>
                                  <a:pt x="36474" y="37084"/>
                                  <a:pt x="36474" y="40424"/>
                                </a:cubicBezTo>
                                <a:lnTo>
                                  <a:pt x="36957" y="40424"/>
                                </a:lnTo>
                                <a:cubicBezTo>
                                  <a:pt x="36957" y="37084"/>
                                  <a:pt x="37719" y="33757"/>
                                  <a:pt x="38671" y="30518"/>
                                </a:cubicBezTo>
                                <a:lnTo>
                                  <a:pt x="47638" y="0"/>
                                </a:lnTo>
                                <a:lnTo>
                                  <a:pt x="73330" y="0"/>
                                </a:lnTo>
                                <a:lnTo>
                                  <a:pt x="47168" y="66942"/>
                                </a:lnTo>
                                <a:lnTo>
                                  <a:pt x="26251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940216" y="929686"/>
                            <a:ext cx="67221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1" h="66942">
                                <a:moveTo>
                                  <a:pt x="0" y="0"/>
                                </a:moveTo>
                                <a:lnTo>
                                  <a:pt x="23393" y="0"/>
                                </a:lnTo>
                                <a:lnTo>
                                  <a:pt x="45263" y="37185"/>
                                </a:lnTo>
                                <a:lnTo>
                                  <a:pt x="46025" y="37185"/>
                                </a:lnTo>
                                <a:cubicBezTo>
                                  <a:pt x="45072" y="31572"/>
                                  <a:pt x="44018" y="25768"/>
                                  <a:pt x="44018" y="20155"/>
                                </a:cubicBezTo>
                                <a:lnTo>
                                  <a:pt x="44018" y="0"/>
                                </a:lnTo>
                                <a:lnTo>
                                  <a:pt x="67221" y="0"/>
                                </a:lnTo>
                                <a:lnTo>
                                  <a:pt x="67221" y="66942"/>
                                </a:lnTo>
                                <a:lnTo>
                                  <a:pt x="44018" y="66942"/>
                                </a:lnTo>
                                <a:lnTo>
                                  <a:pt x="22530" y="31864"/>
                                </a:lnTo>
                                <a:lnTo>
                                  <a:pt x="21869" y="31864"/>
                                </a:lnTo>
                                <a:cubicBezTo>
                                  <a:pt x="22631" y="36423"/>
                                  <a:pt x="23292" y="40792"/>
                                  <a:pt x="23292" y="45263"/>
                                </a:cubicBezTo>
                                <a:lnTo>
                                  <a:pt x="23292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7" name="Shape 557"/>
                        <wps:cNvSpPr/>
                        <wps:spPr>
                          <a:xfrm>
                            <a:off x="2018132" y="929696"/>
                            <a:ext cx="2443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35" h="66942">
                                <a:moveTo>
                                  <a:pt x="0" y="0"/>
                                </a:moveTo>
                                <a:lnTo>
                                  <a:pt x="24435" y="0"/>
                                </a:lnTo>
                                <a:lnTo>
                                  <a:pt x="24435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2091463" y="929686"/>
                            <a:ext cx="4431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10" h="66942">
                                <a:moveTo>
                                  <a:pt x="0" y="0"/>
                                </a:moveTo>
                                <a:lnTo>
                                  <a:pt x="44310" y="0"/>
                                </a:lnTo>
                                <a:lnTo>
                                  <a:pt x="44310" y="19215"/>
                                </a:lnTo>
                                <a:lnTo>
                                  <a:pt x="24257" y="19215"/>
                                </a:lnTo>
                                <a:lnTo>
                                  <a:pt x="24257" y="26150"/>
                                </a:lnTo>
                                <a:lnTo>
                                  <a:pt x="41923" y="26150"/>
                                </a:lnTo>
                                <a:lnTo>
                                  <a:pt x="41923" y="43561"/>
                                </a:lnTo>
                                <a:lnTo>
                                  <a:pt x="24257" y="43561"/>
                                </a:lnTo>
                                <a:lnTo>
                                  <a:pt x="24257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2132717" y="929686"/>
                            <a:ext cx="3665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66942">
                                <a:moveTo>
                                  <a:pt x="23101" y="0"/>
                                </a:moveTo>
                                <a:lnTo>
                                  <a:pt x="36652" y="0"/>
                                </a:lnTo>
                                <a:lnTo>
                                  <a:pt x="36652" y="22352"/>
                                </a:lnTo>
                                <a:lnTo>
                                  <a:pt x="36284" y="22352"/>
                                </a:lnTo>
                                <a:lnTo>
                                  <a:pt x="31890" y="42787"/>
                                </a:lnTo>
                                <a:lnTo>
                                  <a:pt x="36652" y="42787"/>
                                </a:lnTo>
                                <a:lnTo>
                                  <a:pt x="36652" y="58674"/>
                                </a:lnTo>
                                <a:lnTo>
                                  <a:pt x="27597" y="58674"/>
                                </a:lnTo>
                                <a:lnTo>
                                  <a:pt x="25578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23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169375" y="929686"/>
                            <a:ext cx="38189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89" h="66942">
                                <a:moveTo>
                                  <a:pt x="0" y="0"/>
                                </a:moveTo>
                                <a:lnTo>
                                  <a:pt x="13652" y="0"/>
                                </a:lnTo>
                                <a:lnTo>
                                  <a:pt x="38189" y="66942"/>
                                </a:lnTo>
                                <a:lnTo>
                                  <a:pt x="11748" y="66942"/>
                                </a:lnTo>
                                <a:lnTo>
                                  <a:pt x="9461" y="58674"/>
                                </a:lnTo>
                                <a:lnTo>
                                  <a:pt x="0" y="58674"/>
                                </a:lnTo>
                                <a:lnTo>
                                  <a:pt x="0" y="42787"/>
                                </a:lnTo>
                                <a:lnTo>
                                  <a:pt x="5067" y="42787"/>
                                </a:lnTo>
                                <a:lnTo>
                                  <a:pt x="2197" y="31000"/>
                                </a:lnTo>
                                <a:cubicBezTo>
                                  <a:pt x="1435" y="28143"/>
                                  <a:pt x="952" y="25197"/>
                                  <a:pt x="483" y="22352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2212156" y="929686"/>
                            <a:ext cx="67208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08" h="66942">
                                <a:moveTo>
                                  <a:pt x="0" y="0"/>
                                </a:moveTo>
                                <a:lnTo>
                                  <a:pt x="23673" y="0"/>
                                </a:lnTo>
                                <a:lnTo>
                                  <a:pt x="23101" y="29096"/>
                                </a:lnTo>
                                <a:lnTo>
                                  <a:pt x="23673" y="29096"/>
                                </a:lnTo>
                                <a:cubicBezTo>
                                  <a:pt x="24155" y="26339"/>
                                  <a:pt x="25679" y="23965"/>
                                  <a:pt x="27013" y="21489"/>
                                </a:cubicBezTo>
                                <a:lnTo>
                                  <a:pt x="38671" y="0"/>
                                </a:lnTo>
                                <a:lnTo>
                                  <a:pt x="65024" y="0"/>
                                </a:lnTo>
                                <a:lnTo>
                                  <a:pt x="44209" y="32614"/>
                                </a:lnTo>
                                <a:lnTo>
                                  <a:pt x="67208" y="66942"/>
                                </a:lnTo>
                                <a:lnTo>
                                  <a:pt x="39154" y="66942"/>
                                </a:lnTo>
                                <a:lnTo>
                                  <a:pt x="27686" y="46698"/>
                                </a:lnTo>
                                <a:cubicBezTo>
                                  <a:pt x="26251" y="44209"/>
                                  <a:pt x="24155" y="41643"/>
                                  <a:pt x="23673" y="38900"/>
                                </a:cubicBezTo>
                                <a:lnTo>
                                  <a:pt x="23101" y="38900"/>
                                </a:lnTo>
                                <a:lnTo>
                                  <a:pt x="23673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2285486" y="929686"/>
                            <a:ext cx="6111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" h="66942">
                                <a:moveTo>
                                  <a:pt x="0" y="0"/>
                                </a:moveTo>
                                <a:lnTo>
                                  <a:pt x="24067" y="0"/>
                                </a:lnTo>
                                <a:lnTo>
                                  <a:pt x="24067" y="36792"/>
                                </a:lnTo>
                                <a:cubicBezTo>
                                  <a:pt x="24067" y="41935"/>
                                  <a:pt x="24257" y="46406"/>
                                  <a:pt x="30556" y="46406"/>
                                </a:cubicBezTo>
                                <a:cubicBezTo>
                                  <a:pt x="36957" y="46406"/>
                                  <a:pt x="37148" y="41935"/>
                                  <a:pt x="37148" y="36792"/>
                                </a:cubicBezTo>
                                <a:lnTo>
                                  <a:pt x="37148" y="0"/>
                                </a:lnTo>
                                <a:lnTo>
                                  <a:pt x="61112" y="0"/>
                                </a:lnTo>
                                <a:lnTo>
                                  <a:pt x="61112" y="38989"/>
                                </a:lnTo>
                                <a:cubicBezTo>
                                  <a:pt x="61112" y="58191"/>
                                  <a:pt x="49073" y="66942"/>
                                  <a:pt x="30556" y="66942"/>
                                </a:cubicBezTo>
                                <a:cubicBezTo>
                                  <a:pt x="12129" y="66942"/>
                                  <a:pt x="0" y="58191"/>
                                  <a:pt x="0" y="389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2357289" y="929686"/>
                            <a:ext cx="45834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66942">
                                <a:moveTo>
                                  <a:pt x="0" y="0"/>
                                </a:moveTo>
                                <a:lnTo>
                                  <a:pt x="24917" y="0"/>
                                </a:lnTo>
                                <a:lnTo>
                                  <a:pt x="24917" y="45555"/>
                                </a:lnTo>
                                <a:lnTo>
                                  <a:pt x="45834" y="45555"/>
                                </a:lnTo>
                                <a:lnTo>
                                  <a:pt x="45834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2401590" y="929686"/>
                            <a:ext cx="51943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3" h="66942">
                                <a:moveTo>
                                  <a:pt x="0" y="0"/>
                                </a:moveTo>
                                <a:lnTo>
                                  <a:pt x="51943" y="0"/>
                                </a:lnTo>
                                <a:lnTo>
                                  <a:pt x="51943" y="21781"/>
                                </a:lnTo>
                                <a:lnTo>
                                  <a:pt x="38379" y="21209"/>
                                </a:lnTo>
                                <a:lnTo>
                                  <a:pt x="38379" y="66942"/>
                                </a:lnTo>
                                <a:lnTo>
                                  <a:pt x="13652" y="66942"/>
                                </a:lnTo>
                                <a:lnTo>
                                  <a:pt x="13652" y="21209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2459646" y="929686"/>
                            <a:ext cx="45834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66942">
                                <a:moveTo>
                                  <a:pt x="0" y="0"/>
                                </a:moveTo>
                                <a:lnTo>
                                  <a:pt x="45161" y="0"/>
                                </a:lnTo>
                                <a:lnTo>
                                  <a:pt x="45161" y="18352"/>
                                </a:lnTo>
                                <a:lnTo>
                                  <a:pt x="24638" y="18352"/>
                                </a:lnTo>
                                <a:lnTo>
                                  <a:pt x="24638" y="24714"/>
                                </a:lnTo>
                                <a:lnTo>
                                  <a:pt x="43447" y="24714"/>
                                </a:lnTo>
                                <a:lnTo>
                                  <a:pt x="43447" y="42126"/>
                                </a:lnTo>
                                <a:lnTo>
                                  <a:pt x="24638" y="42126"/>
                                </a:lnTo>
                                <a:lnTo>
                                  <a:pt x="24638" y="48692"/>
                                </a:lnTo>
                                <a:lnTo>
                                  <a:pt x="45834" y="48692"/>
                                </a:lnTo>
                                <a:lnTo>
                                  <a:pt x="45834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2510061" y="929686"/>
                            <a:ext cx="51943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943" h="66942">
                                <a:moveTo>
                                  <a:pt x="0" y="0"/>
                                </a:moveTo>
                                <a:lnTo>
                                  <a:pt x="51943" y="0"/>
                                </a:lnTo>
                                <a:lnTo>
                                  <a:pt x="51943" y="21781"/>
                                </a:lnTo>
                                <a:lnTo>
                                  <a:pt x="38379" y="21209"/>
                                </a:lnTo>
                                <a:lnTo>
                                  <a:pt x="38379" y="66942"/>
                                </a:lnTo>
                                <a:lnTo>
                                  <a:pt x="13652" y="66942"/>
                                </a:lnTo>
                                <a:lnTo>
                                  <a:pt x="13652" y="21209"/>
                                </a:lnTo>
                                <a:lnTo>
                                  <a:pt x="0" y="217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2604784" y="929686"/>
                            <a:ext cx="6111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" h="66942">
                                <a:moveTo>
                                  <a:pt x="0" y="0"/>
                                </a:moveTo>
                                <a:lnTo>
                                  <a:pt x="24067" y="0"/>
                                </a:lnTo>
                                <a:lnTo>
                                  <a:pt x="24067" y="36792"/>
                                </a:lnTo>
                                <a:cubicBezTo>
                                  <a:pt x="24067" y="41935"/>
                                  <a:pt x="24155" y="46406"/>
                                  <a:pt x="30556" y="46406"/>
                                </a:cubicBezTo>
                                <a:cubicBezTo>
                                  <a:pt x="36944" y="46406"/>
                                  <a:pt x="37135" y="41935"/>
                                  <a:pt x="37135" y="36792"/>
                                </a:cubicBezTo>
                                <a:lnTo>
                                  <a:pt x="37135" y="0"/>
                                </a:lnTo>
                                <a:lnTo>
                                  <a:pt x="61112" y="0"/>
                                </a:lnTo>
                                <a:lnTo>
                                  <a:pt x="61112" y="38989"/>
                                </a:lnTo>
                                <a:cubicBezTo>
                                  <a:pt x="61112" y="58191"/>
                                  <a:pt x="49073" y="66942"/>
                                  <a:pt x="30556" y="66942"/>
                                </a:cubicBezTo>
                                <a:cubicBezTo>
                                  <a:pt x="12129" y="66942"/>
                                  <a:pt x="0" y="58191"/>
                                  <a:pt x="0" y="389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2708663" y="929686"/>
                            <a:ext cx="3820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02" h="66942">
                                <a:moveTo>
                                  <a:pt x="5448" y="0"/>
                                </a:moveTo>
                                <a:lnTo>
                                  <a:pt x="30658" y="0"/>
                                </a:lnTo>
                                <a:lnTo>
                                  <a:pt x="38202" y="2184"/>
                                </a:lnTo>
                                <a:lnTo>
                                  <a:pt x="38202" y="22923"/>
                                </a:lnTo>
                                <a:lnTo>
                                  <a:pt x="31699" y="21006"/>
                                </a:lnTo>
                                <a:lnTo>
                                  <a:pt x="30175" y="21006"/>
                                </a:lnTo>
                                <a:lnTo>
                                  <a:pt x="30175" y="29096"/>
                                </a:lnTo>
                                <a:lnTo>
                                  <a:pt x="36576" y="29096"/>
                                </a:lnTo>
                                <a:lnTo>
                                  <a:pt x="36576" y="38608"/>
                                </a:lnTo>
                                <a:lnTo>
                                  <a:pt x="30175" y="38608"/>
                                </a:lnTo>
                                <a:lnTo>
                                  <a:pt x="30175" y="46875"/>
                                </a:lnTo>
                                <a:lnTo>
                                  <a:pt x="31699" y="46875"/>
                                </a:lnTo>
                                <a:lnTo>
                                  <a:pt x="38202" y="45072"/>
                                </a:lnTo>
                                <a:lnTo>
                                  <a:pt x="38202" y="66472"/>
                                </a:lnTo>
                                <a:lnTo>
                                  <a:pt x="36767" y="66942"/>
                                </a:lnTo>
                                <a:lnTo>
                                  <a:pt x="5448" y="66942"/>
                                </a:lnTo>
                                <a:lnTo>
                                  <a:pt x="5448" y="38608"/>
                                </a:lnTo>
                                <a:lnTo>
                                  <a:pt x="0" y="38608"/>
                                </a:lnTo>
                                <a:lnTo>
                                  <a:pt x="0" y="29096"/>
                                </a:lnTo>
                                <a:lnTo>
                                  <a:pt x="5448" y="29096"/>
                                </a:lnTo>
                                <a:lnTo>
                                  <a:pt x="5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2746859" y="931200"/>
                            <a:ext cx="32080" cy="639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" h="63906">
                                <a:moveTo>
                                  <a:pt x="0" y="0"/>
                                </a:moveTo>
                                <a:lnTo>
                                  <a:pt x="20714" y="5906"/>
                                </a:lnTo>
                                <a:cubicBezTo>
                                  <a:pt x="27877" y="11417"/>
                                  <a:pt x="32080" y="19977"/>
                                  <a:pt x="32080" y="32144"/>
                                </a:cubicBezTo>
                                <a:cubicBezTo>
                                  <a:pt x="32080" y="42049"/>
                                  <a:pt x="28639" y="50114"/>
                                  <a:pt x="22733" y="55740"/>
                                </a:cubicBezTo>
                                <a:lnTo>
                                  <a:pt x="0" y="63906"/>
                                </a:lnTo>
                                <a:lnTo>
                                  <a:pt x="0" y="42697"/>
                                </a:lnTo>
                                <a:lnTo>
                                  <a:pt x="3823" y="41554"/>
                                </a:lnTo>
                                <a:cubicBezTo>
                                  <a:pt x="6401" y="39560"/>
                                  <a:pt x="7925" y="36423"/>
                                  <a:pt x="7925" y="32055"/>
                                </a:cubicBezTo>
                                <a:cubicBezTo>
                                  <a:pt x="7925" y="27394"/>
                                  <a:pt x="6591" y="24067"/>
                                  <a:pt x="4102" y="21971"/>
                                </a:cubicBezTo>
                                <a:lnTo>
                                  <a:pt x="0" y="20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781992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23114" y="0"/>
                                </a:moveTo>
                                <a:lnTo>
                                  <a:pt x="36665" y="0"/>
                                </a:lnTo>
                                <a:lnTo>
                                  <a:pt x="36665" y="22352"/>
                                </a:lnTo>
                                <a:lnTo>
                                  <a:pt x="36297" y="22352"/>
                                </a:lnTo>
                                <a:lnTo>
                                  <a:pt x="31890" y="42787"/>
                                </a:lnTo>
                                <a:lnTo>
                                  <a:pt x="36665" y="42787"/>
                                </a:lnTo>
                                <a:lnTo>
                                  <a:pt x="36665" y="58674"/>
                                </a:lnTo>
                                <a:lnTo>
                                  <a:pt x="27597" y="58674"/>
                                </a:lnTo>
                                <a:lnTo>
                                  <a:pt x="25591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231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818662" y="929686"/>
                            <a:ext cx="36665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6942">
                                <a:moveTo>
                                  <a:pt x="0" y="0"/>
                                </a:moveTo>
                                <a:lnTo>
                                  <a:pt x="13081" y="0"/>
                                </a:lnTo>
                                <a:lnTo>
                                  <a:pt x="36665" y="66942"/>
                                </a:lnTo>
                                <a:lnTo>
                                  <a:pt x="11265" y="66942"/>
                                </a:lnTo>
                                <a:lnTo>
                                  <a:pt x="9068" y="58674"/>
                                </a:lnTo>
                                <a:lnTo>
                                  <a:pt x="0" y="58674"/>
                                </a:lnTo>
                                <a:lnTo>
                                  <a:pt x="0" y="42787"/>
                                </a:lnTo>
                                <a:lnTo>
                                  <a:pt x="4864" y="42787"/>
                                </a:lnTo>
                                <a:lnTo>
                                  <a:pt x="2108" y="31000"/>
                                </a:lnTo>
                                <a:cubicBezTo>
                                  <a:pt x="1333" y="28143"/>
                                  <a:pt x="952" y="25197"/>
                                  <a:pt x="483" y="22352"/>
                                </a:cubicBezTo>
                                <a:lnTo>
                                  <a:pt x="0" y="223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861438" y="929686"/>
                            <a:ext cx="67221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221" h="66942">
                                <a:moveTo>
                                  <a:pt x="0" y="0"/>
                                </a:moveTo>
                                <a:lnTo>
                                  <a:pt x="23686" y="0"/>
                                </a:lnTo>
                                <a:lnTo>
                                  <a:pt x="23114" y="29096"/>
                                </a:lnTo>
                                <a:lnTo>
                                  <a:pt x="23686" y="29096"/>
                                </a:lnTo>
                                <a:cubicBezTo>
                                  <a:pt x="24155" y="26339"/>
                                  <a:pt x="25679" y="23965"/>
                                  <a:pt x="27026" y="21489"/>
                                </a:cubicBezTo>
                                <a:lnTo>
                                  <a:pt x="38671" y="0"/>
                                </a:lnTo>
                                <a:lnTo>
                                  <a:pt x="65024" y="0"/>
                                </a:lnTo>
                                <a:lnTo>
                                  <a:pt x="44209" y="32614"/>
                                </a:lnTo>
                                <a:lnTo>
                                  <a:pt x="67221" y="66942"/>
                                </a:lnTo>
                                <a:lnTo>
                                  <a:pt x="39154" y="66942"/>
                                </a:lnTo>
                                <a:lnTo>
                                  <a:pt x="27699" y="46698"/>
                                </a:lnTo>
                                <a:cubicBezTo>
                                  <a:pt x="26264" y="44209"/>
                                  <a:pt x="24155" y="41643"/>
                                  <a:pt x="23686" y="38900"/>
                                </a:cubicBezTo>
                                <a:lnTo>
                                  <a:pt x="23114" y="38900"/>
                                </a:lnTo>
                                <a:lnTo>
                                  <a:pt x="23686" y="66942"/>
                                </a:lnTo>
                                <a:lnTo>
                                  <a:pt x="0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931719" y="928160"/>
                            <a:ext cx="36665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68479">
                                <a:moveTo>
                                  <a:pt x="36665" y="0"/>
                                </a:moveTo>
                                <a:lnTo>
                                  <a:pt x="36665" y="21882"/>
                                </a:lnTo>
                                <a:lnTo>
                                  <a:pt x="27597" y="25667"/>
                                </a:lnTo>
                                <a:cubicBezTo>
                                  <a:pt x="25489" y="28054"/>
                                  <a:pt x="24346" y="31293"/>
                                  <a:pt x="24346" y="34811"/>
                                </a:cubicBezTo>
                                <a:cubicBezTo>
                                  <a:pt x="24346" y="38608"/>
                                  <a:pt x="25578" y="41745"/>
                                  <a:pt x="27787" y="44031"/>
                                </a:cubicBezTo>
                                <a:lnTo>
                                  <a:pt x="36665" y="47549"/>
                                </a:lnTo>
                                <a:lnTo>
                                  <a:pt x="36665" y="68479"/>
                                </a:lnTo>
                                <a:lnTo>
                                  <a:pt x="22428" y="66192"/>
                                </a:lnTo>
                                <a:cubicBezTo>
                                  <a:pt x="9258" y="61633"/>
                                  <a:pt x="0" y="50406"/>
                                  <a:pt x="0" y="34430"/>
                                </a:cubicBezTo>
                                <a:cubicBezTo>
                                  <a:pt x="0" y="18821"/>
                                  <a:pt x="9360" y="7328"/>
                                  <a:pt x="22530" y="2463"/>
                                </a:cubicBezTo>
                                <a:lnTo>
                                  <a:pt x="366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968388" y="928160"/>
                            <a:ext cx="36652" cy="68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52" h="68479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20142" y="0"/>
                                  <a:pt x="36652" y="13601"/>
                                  <a:pt x="36652" y="34430"/>
                                </a:cubicBezTo>
                                <a:cubicBezTo>
                                  <a:pt x="36652" y="55728"/>
                                  <a:pt x="20231" y="68479"/>
                                  <a:pt x="89" y="68479"/>
                                </a:cubicBezTo>
                                <a:lnTo>
                                  <a:pt x="0" y="68479"/>
                                </a:lnTo>
                                <a:lnTo>
                                  <a:pt x="0" y="47549"/>
                                </a:lnTo>
                                <a:lnTo>
                                  <a:pt x="89" y="47549"/>
                                </a:lnTo>
                                <a:cubicBezTo>
                                  <a:pt x="7341" y="47549"/>
                                  <a:pt x="12408" y="42316"/>
                                  <a:pt x="12408" y="34811"/>
                                </a:cubicBezTo>
                                <a:cubicBezTo>
                                  <a:pt x="12408" y="27775"/>
                                  <a:pt x="7734" y="21882"/>
                                  <a:pt x="89" y="21882"/>
                                </a:cubicBezTo>
                                <a:lnTo>
                                  <a:pt x="0" y="218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008102" y="929686"/>
                            <a:ext cx="73330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330" h="66942">
                                <a:moveTo>
                                  <a:pt x="0" y="0"/>
                                </a:moveTo>
                                <a:lnTo>
                                  <a:pt x="25781" y="0"/>
                                </a:lnTo>
                                <a:lnTo>
                                  <a:pt x="34760" y="30518"/>
                                </a:lnTo>
                                <a:cubicBezTo>
                                  <a:pt x="35712" y="33757"/>
                                  <a:pt x="36474" y="37084"/>
                                  <a:pt x="36474" y="40424"/>
                                </a:cubicBezTo>
                                <a:lnTo>
                                  <a:pt x="36957" y="40424"/>
                                </a:lnTo>
                                <a:cubicBezTo>
                                  <a:pt x="36957" y="37084"/>
                                  <a:pt x="37719" y="33757"/>
                                  <a:pt x="38671" y="30518"/>
                                </a:cubicBezTo>
                                <a:lnTo>
                                  <a:pt x="47638" y="0"/>
                                </a:lnTo>
                                <a:lnTo>
                                  <a:pt x="73330" y="0"/>
                                </a:lnTo>
                                <a:lnTo>
                                  <a:pt x="47168" y="66942"/>
                                </a:lnTo>
                                <a:lnTo>
                                  <a:pt x="26352" y="669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086014" y="929686"/>
                            <a:ext cx="61112" cy="66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12" h="66942">
                                <a:moveTo>
                                  <a:pt x="0" y="0"/>
                                </a:moveTo>
                                <a:lnTo>
                                  <a:pt x="24067" y="0"/>
                                </a:lnTo>
                                <a:lnTo>
                                  <a:pt x="24067" y="36716"/>
                                </a:lnTo>
                                <a:cubicBezTo>
                                  <a:pt x="24067" y="42037"/>
                                  <a:pt x="24257" y="46406"/>
                                  <a:pt x="30556" y="46406"/>
                                </a:cubicBezTo>
                                <a:cubicBezTo>
                                  <a:pt x="37046" y="46406"/>
                                  <a:pt x="37249" y="42037"/>
                                  <a:pt x="37249" y="36716"/>
                                </a:cubicBezTo>
                                <a:lnTo>
                                  <a:pt x="37249" y="0"/>
                                </a:lnTo>
                                <a:lnTo>
                                  <a:pt x="61112" y="0"/>
                                </a:lnTo>
                                <a:lnTo>
                                  <a:pt x="61112" y="38989"/>
                                </a:lnTo>
                                <a:cubicBezTo>
                                  <a:pt x="61112" y="58191"/>
                                  <a:pt x="49086" y="66942"/>
                                  <a:pt x="30556" y="66942"/>
                                </a:cubicBezTo>
                                <a:cubicBezTo>
                                  <a:pt x="12217" y="66942"/>
                                  <a:pt x="0" y="58191"/>
                                  <a:pt x="0" y="3898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812750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64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2" y="11976"/>
                                  <a:pt x="13272" y="15684"/>
                                </a:cubicBezTo>
                                <a:cubicBezTo>
                                  <a:pt x="13272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61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93" y="49644"/>
                                </a:cubicBezTo>
                                <a:cubicBezTo>
                                  <a:pt x="21387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4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861640" y="838391"/>
                            <a:ext cx="48882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82" h="57823">
                                <a:moveTo>
                                  <a:pt x="0" y="0"/>
                                </a:moveTo>
                                <a:lnTo>
                                  <a:pt x="11646" y="0"/>
                                </a:lnTo>
                                <a:lnTo>
                                  <a:pt x="24917" y="37935"/>
                                </a:lnTo>
                                <a:lnTo>
                                  <a:pt x="25019" y="37935"/>
                                </a:lnTo>
                                <a:lnTo>
                                  <a:pt x="37325" y="0"/>
                                </a:lnTo>
                                <a:lnTo>
                                  <a:pt x="48882" y="0"/>
                                </a:lnTo>
                                <a:lnTo>
                                  <a:pt x="27496" y="57823"/>
                                </a:lnTo>
                                <a:lnTo>
                                  <a:pt x="21196" y="578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925803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5" y="9601"/>
                                </a:lnTo>
                                <a:lnTo>
                                  <a:pt x="10985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5" y="31559"/>
                                </a:lnTo>
                                <a:lnTo>
                                  <a:pt x="10985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973163" y="838391"/>
                            <a:ext cx="4125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0" h="57823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31559"/>
                                </a:lnTo>
                                <a:cubicBezTo>
                                  <a:pt x="10884" y="38506"/>
                                  <a:pt x="11455" y="48311"/>
                                  <a:pt x="20625" y="48311"/>
                                </a:cubicBezTo>
                                <a:cubicBezTo>
                                  <a:pt x="29896" y="48311"/>
                                  <a:pt x="30455" y="38506"/>
                                  <a:pt x="30455" y="31559"/>
                                </a:cubicBezTo>
                                <a:lnTo>
                                  <a:pt x="30455" y="0"/>
                                </a:lnTo>
                                <a:lnTo>
                                  <a:pt x="41250" y="0"/>
                                </a:lnTo>
                                <a:lnTo>
                                  <a:pt x="41250" y="33757"/>
                                </a:lnTo>
                                <a:cubicBezTo>
                                  <a:pt x="41250" y="47447"/>
                                  <a:pt x="35522" y="57823"/>
                                  <a:pt x="20625" y="57823"/>
                                </a:cubicBezTo>
                                <a:cubicBezTo>
                                  <a:pt x="5829" y="57823"/>
                                  <a:pt x="0" y="47447"/>
                                  <a:pt x="0" y="337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1032740" y="836867"/>
                            <a:ext cx="39726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26" h="59347">
                                <a:moveTo>
                                  <a:pt x="27407" y="0"/>
                                </a:moveTo>
                                <a:cubicBezTo>
                                  <a:pt x="31801" y="0"/>
                                  <a:pt x="36004" y="1245"/>
                                  <a:pt x="39726" y="3328"/>
                                </a:cubicBezTo>
                                <a:lnTo>
                                  <a:pt x="39726" y="16459"/>
                                </a:lnTo>
                                <a:cubicBezTo>
                                  <a:pt x="36766" y="12751"/>
                                  <a:pt x="32182" y="10554"/>
                                  <a:pt x="27597" y="10554"/>
                                </a:cubicBezTo>
                                <a:cubicBezTo>
                                  <a:pt x="17196" y="10554"/>
                                  <a:pt x="11265" y="20256"/>
                                  <a:pt x="11265" y="29946"/>
                                </a:cubicBezTo>
                                <a:cubicBezTo>
                                  <a:pt x="11265" y="39459"/>
                                  <a:pt x="17386" y="48882"/>
                                  <a:pt x="27508" y="48971"/>
                                </a:cubicBezTo>
                                <a:cubicBezTo>
                                  <a:pt x="32093" y="48971"/>
                                  <a:pt x="36766" y="46406"/>
                                  <a:pt x="39726" y="42990"/>
                                </a:cubicBezTo>
                                <a:lnTo>
                                  <a:pt x="39726" y="56007"/>
                                </a:lnTo>
                                <a:cubicBezTo>
                                  <a:pt x="35712" y="57924"/>
                                  <a:pt x="31699" y="59347"/>
                                  <a:pt x="27216" y="59347"/>
                                </a:cubicBezTo>
                                <a:cubicBezTo>
                                  <a:pt x="11557" y="59347"/>
                                  <a:pt x="0" y="45745"/>
                                  <a:pt x="0" y="30150"/>
                                </a:cubicBezTo>
                                <a:cubicBezTo>
                                  <a:pt x="0" y="14174"/>
                                  <a:pt x="11176" y="0"/>
                                  <a:pt x="2740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1046494" y="817085"/>
                            <a:ext cx="25971" cy="1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16739">
                                <a:moveTo>
                                  <a:pt x="4394" y="0"/>
                                </a:moveTo>
                                <a:lnTo>
                                  <a:pt x="12992" y="7989"/>
                                </a:lnTo>
                                <a:lnTo>
                                  <a:pt x="21679" y="0"/>
                                </a:lnTo>
                                <a:lnTo>
                                  <a:pt x="25971" y="4953"/>
                                </a:lnTo>
                                <a:lnTo>
                                  <a:pt x="12992" y="16739"/>
                                </a:lnTo>
                                <a:lnTo>
                                  <a:pt x="0" y="4953"/>
                                </a:lnTo>
                                <a:lnTo>
                                  <a:pt x="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8" name="Shape 558"/>
                        <wps:cNvSpPr/>
                        <wps:spPr>
                          <a:xfrm>
                            <a:off x="1092327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122883" y="838391"/>
                            <a:ext cx="25971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6299">
                                <a:moveTo>
                                  <a:pt x="0" y="0"/>
                                </a:moveTo>
                                <a:lnTo>
                                  <a:pt x="10795" y="0"/>
                                </a:lnTo>
                                <a:lnTo>
                                  <a:pt x="10795" y="46787"/>
                                </a:lnTo>
                                <a:lnTo>
                                  <a:pt x="25971" y="46787"/>
                                </a:lnTo>
                                <a:lnTo>
                                  <a:pt x="25971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59" name="Shape 559"/>
                        <wps:cNvSpPr/>
                        <wps:spPr>
                          <a:xfrm>
                            <a:off x="1164133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1193156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64" y="11125"/>
                                  <a:pt x="23584" y="9322"/>
                                  <a:pt x="20053" y="9322"/>
                                </a:cubicBezTo>
                                <a:cubicBezTo>
                                  <a:pt x="16624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61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93" y="49644"/>
                                </a:cubicBezTo>
                                <a:cubicBezTo>
                                  <a:pt x="21387" y="49644"/>
                                  <a:pt x="24066" y="45834"/>
                                  <a:pt x="24066" y="41554"/>
                                </a:cubicBezTo>
                                <a:cubicBezTo>
                                  <a:pt x="24066" y="35675"/>
                                  <a:pt x="18809" y="34137"/>
                                  <a:pt x="14414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1197733" y="817085"/>
                            <a:ext cx="27508" cy="16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16739">
                                <a:moveTo>
                                  <a:pt x="4686" y="0"/>
                                </a:moveTo>
                                <a:lnTo>
                                  <a:pt x="13754" y="7989"/>
                                </a:lnTo>
                                <a:lnTo>
                                  <a:pt x="22924" y="0"/>
                                </a:lnTo>
                                <a:lnTo>
                                  <a:pt x="27508" y="4953"/>
                                </a:lnTo>
                                <a:lnTo>
                                  <a:pt x="13754" y="16739"/>
                                </a:lnTo>
                                <a:lnTo>
                                  <a:pt x="0" y="4953"/>
                                </a:lnTo>
                                <a:lnTo>
                                  <a:pt x="4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243570" y="838391"/>
                            <a:ext cx="32080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80" h="56299">
                                <a:moveTo>
                                  <a:pt x="0" y="0"/>
                                </a:moveTo>
                                <a:lnTo>
                                  <a:pt x="32080" y="0"/>
                                </a:lnTo>
                                <a:lnTo>
                                  <a:pt x="32080" y="9601"/>
                                </a:lnTo>
                                <a:lnTo>
                                  <a:pt x="21298" y="9601"/>
                                </a:lnTo>
                                <a:lnTo>
                                  <a:pt x="21298" y="56299"/>
                                </a:lnTo>
                                <a:lnTo>
                                  <a:pt x="10884" y="56299"/>
                                </a:lnTo>
                                <a:lnTo>
                                  <a:pt x="10884" y="9601"/>
                                </a:lnTo>
                                <a:lnTo>
                                  <a:pt x="0" y="9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292461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5" y="9601"/>
                                </a:lnTo>
                                <a:lnTo>
                                  <a:pt x="10985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5" y="31559"/>
                                </a:lnTo>
                                <a:lnTo>
                                  <a:pt x="10985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368844" y="838391"/>
                            <a:ext cx="25972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2" h="57823">
                                <a:moveTo>
                                  <a:pt x="15469" y="0"/>
                                </a:moveTo>
                                <a:lnTo>
                                  <a:pt x="25972" y="0"/>
                                </a:lnTo>
                                <a:lnTo>
                                  <a:pt x="25972" y="37287"/>
                                </a:lnTo>
                                <a:cubicBezTo>
                                  <a:pt x="25972" y="42507"/>
                                  <a:pt x="25883" y="46977"/>
                                  <a:pt x="22822" y="51550"/>
                                </a:cubicBezTo>
                                <a:cubicBezTo>
                                  <a:pt x="20053" y="55728"/>
                                  <a:pt x="15570" y="57823"/>
                                  <a:pt x="10693" y="57823"/>
                                </a:cubicBezTo>
                                <a:cubicBezTo>
                                  <a:pt x="6693" y="57823"/>
                                  <a:pt x="2680" y="55435"/>
                                  <a:pt x="0" y="52591"/>
                                </a:cubicBezTo>
                                <a:lnTo>
                                  <a:pt x="6782" y="44501"/>
                                </a:lnTo>
                                <a:cubicBezTo>
                                  <a:pt x="7264" y="46127"/>
                                  <a:pt x="9169" y="48120"/>
                                  <a:pt x="10884" y="48120"/>
                                </a:cubicBezTo>
                                <a:cubicBezTo>
                                  <a:pt x="16040" y="48120"/>
                                  <a:pt x="15469" y="38989"/>
                                  <a:pt x="15469" y="35369"/>
                                </a:cubicBezTo>
                                <a:lnTo>
                                  <a:pt x="15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413142" y="836867"/>
                            <a:ext cx="27508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9347">
                                <a:moveTo>
                                  <a:pt x="27508" y="0"/>
                                </a:moveTo>
                                <a:lnTo>
                                  <a:pt x="27508" y="10846"/>
                                </a:lnTo>
                                <a:lnTo>
                                  <a:pt x="15862" y="16649"/>
                                </a:lnTo>
                                <a:cubicBezTo>
                                  <a:pt x="12992" y="20066"/>
                                  <a:pt x="11278" y="24626"/>
                                  <a:pt x="11278" y="29197"/>
                                </a:cubicBezTo>
                                <a:cubicBezTo>
                                  <a:pt x="11278" y="33477"/>
                                  <a:pt x="12992" y="38329"/>
                                  <a:pt x="15951" y="42037"/>
                                </a:cubicBezTo>
                                <a:lnTo>
                                  <a:pt x="27508" y="48501"/>
                                </a:lnTo>
                                <a:lnTo>
                                  <a:pt x="27508" y="59347"/>
                                </a:lnTo>
                                <a:lnTo>
                                  <a:pt x="16434" y="56959"/>
                                </a:lnTo>
                                <a:cubicBezTo>
                                  <a:pt x="6401" y="52400"/>
                                  <a:pt x="0" y="41745"/>
                                  <a:pt x="0" y="29667"/>
                                </a:cubicBezTo>
                                <a:cubicBezTo>
                                  <a:pt x="0" y="17780"/>
                                  <a:pt x="6401" y="7048"/>
                                  <a:pt x="16434" y="2463"/>
                                </a:cubicBezTo>
                                <a:lnTo>
                                  <a:pt x="27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440654" y="836867"/>
                            <a:ext cx="27496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6" h="59347">
                                <a:moveTo>
                                  <a:pt x="0" y="0"/>
                                </a:moveTo>
                                <a:lnTo>
                                  <a:pt x="89" y="0"/>
                                </a:lnTo>
                                <a:cubicBezTo>
                                  <a:pt x="16231" y="0"/>
                                  <a:pt x="27496" y="13894"/>
                                  <a:pt x="27496" y="29667"/>
                                </a:cubicBezTo>
                                <a:cubicBezTo>
                                  <a:pt x="27496" y="45834"/>
                                  <a:pt x="16231" y="59347"/>
                                  <a:pt x="89" y="59347"/>
                                </a:cubicBezTo>
                                <a:lnTo>
                                  <a:pt x="0" y="59347"/>
                                </a:lnTo>
                                <a:lnTo>
                                  <a:pt x="0" y="48501"/>
                                </a:lnTo>
                                <a:lnTo>
                                  <a:pt x="89" y="48501"/>
                                </a:lnTo>
                                <a:cubicBezTo>
                                  <a:pt x="9258" y="48501"/>
                                  <a:pt x="16320" y="37757"/>
                                  <a:pt x="16320" y="29197"/>
                                </a:cubicBezTo>
                                <a:cubicBezTo>
                                  <a:pt x="16320" y="20066"/>
                                  <a:pt x="9550" y="10846"/>
                                  <a:pt x="89" y="10846"/>
                                </a:cubicBezTo>
                                <a:lnTo>
                                  <a:pt x="0" y="108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483426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51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49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93" y="49644"/>
                                </a:cubicBezTo>
                                <a:cubicBezTo>
                                  <a:pt x="21387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4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0" name="Shape 560"/>
                        <wps:cNvSpPr/>
                        <wps:spPr>
                          <a:xfrm>
                            <a:off x="1536903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567452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70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982"/>
                                </a:lnTo>
                                <a:lnTo>
                                  <a:pt x="12700" y="9131"/>
                                </a:lnTo>
                                <a:lnTo>
                                  <a:pt x="10795" y="9131"/>
                                </a:lnTo>
                                <a:lnTo>
                                  <a:pt x="10795" y="26150"/>
                                </a:lnTo>
                                <a:lnTo>
                                  <a:pt x="12979" y="26150"/>
                                </a:lnTo>
                                <a:lnTo>
                                  <a:pt x="16802" y="25286"/>
                                </a:lnTo>
                                <a:lnTo>
                                  <a:pt x="16802" y="35090"/>
                                </a:lnTo>
                                <a:lnTo>
                                  <a:pt x="16231" y="35281"/>
                                </a:lnTo>
                                <a:lnTo>
                                  <a:pt x="10795" y="35281"/>
                                </a:lnTo>
                                <a:lnTo>
                                  <a:pt x="10795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584256" y="838391"/>
                            <a:ext cx="16802" cy="34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34989">
                                <a:moveTo>
                                  <a:pt x="0" y="0"/>
                                </a:moveTo>
                                <a:lnTo>
                                  <a:pt x="11646" y="3429"/>
                                </a:lnTo>
                                <a:cubicBezTo>
                                  <a:pt x="14986" y="6274"/>
                                  <a:pt x="16802" y="10655"/>
                                  <a:pt x="16802" y="17208"/>
                                </a:cubicBezTo>
                                <a:cubicBezTo>
                                  <a:pt x="16802" y="23292"/>
                                  <a:pt x="15278" y="27775"/>
                                  <a:pt x="12319" y="30811"/>
                                </a:cubicBezTo>
                                <a:lnTo>
                                  <a:pt x="0" y="34989"/>
                                </a:lnTo>
                                <a:lnTo>
                                  <a:pt x="0" y="25108"/>
                                </a:lnTo>
                                <a:lnTo>
                                  <a:pt x="3531" y="24346"/>
                                </a:lnTo>
                                <a:cubicBezTo>
                                  <a:pt x="5156" y="23013"/>
                                  <a:pt x="6020" y="20828"/>
                                  <a:pt x="6020" y="17120"/>
                                </a:cubicBezTo>
                                <a:cubicBezTo>
                                  <a:pt x="6020" y="13412"/>
                                  <a:pt x="4966" y="11316"/>
                                  <a:pt x="3238" y="10173"/>
                                </a:cubicBezTo>
                                <a:lnTo>
                                  <a:pt x="0" y="95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614817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500"/>
                                </a:lnTo>
                                <a:lnTo>
                                  <a:pt x="25679" y="16548"/>
                                </a:lnTo>
                                <a:lnTo>
                                  <a:pt x="25590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544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640780" y="836867"/>
                            <a:ext cx="2444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57823">
                                <a:moveTo>
                                  <a:pt x="0" y="0"/>
                                </a:moveTo>
                                <a:lnTo>
                                  <a:pt x="4293" y="0"/>
                                </a:lnTo>
                                <a:lnTo>
                                  <a:pt x="24448" y="57823"/>
                                </a:lnTo>
                                <a:lnTo>
                                  <a:pt x="13373" y="57823"/>
                                </a:lnTo>
                                <a:lnTo>
                                  <a:pt x="9258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401" y="36995"/>
                                </a:lnTo>
                                <a:lnTo>
                                  <a:pt x="0" y="17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709531" y="838391"/>
                            <a:ext cx="25971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7823">
                                <a:moveTo>
                                  <a:pt x="15469" y="0"/>
                                </a:moveTo>
                                <a:lnTo>
                                  <a:pt x="25971" y="0"/>
                                </a:lnTo>
                                <a:lnTo>
                                  <a:pt x="25971" y="37287"/>
                                </a:lnTo>
                                <a:cubicBezTo>
                                  <a:pt x="25971" y="42507"/>
                                  <a:pt x="25870" y="46977"/>
                                  <a:pt x="22822" y="51550"/>
                                </a:cubicBezTo>
                                <a:cubicBezTo>
                                  <a:pt x="20053" y="55728"/>
                                  <a:pt x="15558" y="57823"/>
                                  <a:pt x="10693" y="57823"/>
                                </a:cubicBezTo>
                                <a:cubicBezTo>
                                  <a:pt x="6680" y="57823"/>
                                  <a:pt x="2680" y="55435"/>
                                  <a:pt x="0" y="52591"/>
                                </a:cubicBezTo>
                                <a:lnTo>
                                  <a:pt x="6782" y="44501"/>
                                </a:lnTo>
                                <a:cubicBezTo>
                                  <a:pt x="7353" y="46127"/>
                                  <a:pt x="9169" y="48120"/>
                                  <a:pt x="10884" y="48120"/>
                                </a:cubicBezTo>
                                <a:cubicBezTo>
                                  <a:pt x="16040" y="48120"/>
                                  <a:pt x="15469" y="38989"/>
                                  <a:pt x="15469" y="35369"/>
                                </a:cubicBezTo>
                                <a:lnTo>
                                  <a:pt x="15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755360" y="838391"/>
                            <a:ext cx="4125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0" h="57823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31559"/>
                                </a:lnTo>
                                <a:cubicBezTo>
                                  <a:pt x="10884" y="38506"/>
                                  <a:pt x="11455" y="48311"/>
                                  <a:pt x="20625" y="48311"/>
                                </a:cubicBezTo>
                                <a:cubicBezTo>
                                  <a:pt x="29896" y="48311"/>
                                  <a:pt x="30455" y="38506"/>
                                  <a:pt x="30455" y="31559"/>
                                </a:cubicBezTo>
                                <a:lnTo>
                                  <a:pt x="30455" y="0"/>
                                </a:lnTo>
                                <a:lnTo>
                                  <a:pt x="41250" y="0"/>
                                </a:lnTo>
                                <a:lnTo>
                                  <a:pt x="41250" y="33757"/>
                                </a:lnTo>
                                <a:cubicBezTo>
                                  <a:pt x="41250" y="47447"/>
                                  <a:pt x="35522" y="57823"/>
                                  <a:pt x="20625" y="57823"/>
                                </a:cubicBezTo>
                                <a:cubicBezTo>
                                  <a:pt x="5728" y="57823"/>
                                  <a:pt x="0" y="47447"/>
                                  <a:pt x="0" y="337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816472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89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881"/>
                                </a:lnTo>
                                <a:lnTo>
                                  <a:pt x="12510" y="9030"/>
                                </a:lnTo>
                                <a:lnTo>
                                  <a:pt x="10986" y="9030"/>
                                </a:lnTo>
                                <a:lnTo>
                                  <a:pt x="10986" y="25959"/>
                                </a:lnTo>
                                <a:lnTo>
                                  <a:pt x="12421" y="25959"/>
                                </a:lnTo>
                                <a:lnTo>
                                  <a:pt x="16802" y="24917"/>
                                </a:lnTo>
                                <a:lnTo>
                                  <a:pt x="16802" y="43079"/>
                                </a:lnTo>
                                <a:lnTo>
                                  <a:pt x="11163" y="33655"/>
                                </a:lnTo>
                                <a:lnTo>
                                  <a:pt x="10986" y="33655"/>
                                </a:lnTo>
                                <a:lnTo>
                                  <a:pt x="10986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833277" y="838391"/>
                            <a:ext cx="21387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7" h="56299">
                                <a:moveTo>
                                  <a:pt x="0" y="0"/>
                                </a:moveTo>
                                <a:lnTo>
                                  <a:pt x="11748" y="3429"/>
                                </a:lnTo>
                                <a:cubicBezTo>
                                  <a:pt x="15088" y="6172"/>
                                  <a:pt x="16993" y="10452"/>
                                  <a:pt x="16993" y="16548"/>
                                </a:cubicBezTo>
                                <a:cubicBezTo>
                                  <a:pt x="16993" y="23775"/>
                                  <a:pt x="12979" y="31090"/>
                                  <a:pt x="5448" y="32334"/>
                                </a:cubicBezTo>
                                <a:lnTo>
                                  <a:pt x="21387" y="56299"/>
                                </a:lnTo>
                                <a:lnTo>
                                  <a:pt x="8014" y="56299"/>
                                </a:lnTo>
                                <a:lnTo>
                                  <a:pt x="0" y="42990"/>
                                </a:lnTo>
                                <a:lnTo>
                                  <a:pt x="0" y="24536"/>
                                </a:lnTo>
                                <a:lnTo>
                                  <a:pt x="3061" y="23864"/>
                                </a:lnTo>
                                <a:cubicBezTo>
                                  <a:pt x="4864" y="22530"/>
                                  <a:pt x="5918" y="20358"/>
                                  <a:pt x="5918" y="16929"/>
                                </a:cubicBezTo>
                                <a:cubicBezTo>
                                  <a:pt x="5918" y="13412"/>
                                  <a:pt x="4864" y="11316"/>
                                  <a:pt x="2959" y="10084"/>
                                </a:cubicBezTo>
                                <a:lnTo>
                                  <a:pt x="0" y="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865359" y="838391"/>
                            <a:ext cx="25971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7823">
                                <a:moveTo>
                                  <a:pt x="15469" y="0"/>
                                </a:moveTo>
                                <a:lnTo>
                                  <a:pt x="25971" y="0"/>
                                </a:lnTo>
                                <a:lnTo>
                                  <a:pt x="25971" y="37287"/>
                                </a:lnTo>
                                <a:cubicBezTo>
                                  <a:pt x="25971" y="42507"/>
                                  <a:pt x="25870" y="46977"/>
                                  <a:pt x="22822" y="51550"/>
                                </a:cubicBezTo>
                                <a:cubicBezTo>
                                  <a:pt x="20053" y="55728"/>
                                  <a:pt x="15558" y="57823"/>
                                  <a:pt x="10693" y="57823"/>
                                </a:cubicBezTo>
                                <a:cubicBezTo>
                                  <a:pt x="6680" y="57823"/>
                                  <a:pt x="2680" y="55435"/>
                                  <a:pt x="0" y="52591"/>
                                </a:cubicBezTo>
                                <a:lnTo>
                                  <a:pt x="6782" y="44501"/>
                                </a:lnTo>
                                <a:cubicBezTo>
                                  <a:pt x="7353" y="46127"/>
                                  <a:pt x="9169" y="48120"/>
                                  <a:pt x="10884" y="48120"/>
                                </a:cubicBezTo>
                                <a:cubicBezTo>
                                  <a:pt x="16040" y="48120"/>
                                  <a:pt x="15469" y="38989"/>
                                  <a:pt x="15469" y="35369"/>
                                </a:cubicBezTo>
                                <a:lnTo>
                                  <a:pt x="15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906613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602"/>
                                </a:lnTo>
                                <a:lnTo>
                                  <a:pt x="25679" y="16548"/>
                                </a:lnTo>
                                <a:lnTo>
                                  <a:pt x="25489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646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932577" y="836867"/>
                            <a:ext cx="25971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71" h="57823">
                                <a:moveTo>
                                  <a:pt x="0" y="0"/>
                                </a:moveTo>
                                <a:lnTo>
                                  <a:pt x="4496" y="0"/>
                                </a:lnTo>
                                <a:lnTo>
                                  <a:pt x="25971" y="57823"/>
                                </a:lnTo>
                                <a:lnTo>
                                  <a:pt x="14237" y="57823"/>
                                </a:lnTo>
                                <a:lnTo>
                                  <a:pt x="9830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782" y="36995"/>
                                </a:lnTo>
                                <a:lnTo>
                                  <a:pt x="0" y="17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2004379" y="836867"/>
                            <a:ext cx="36665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65" h="59347">
                                <a:moveTo>
                                  <a:pt x="19101" y="0"/>
                                </a:moveTo>
                                <a:cubicBezTo>
                                  <a:pt x="24155" y="0"/>
                                  <a:pt x="31318" y="2463"/>
                                  <a:pt x="34760" y="6274"/>
                                </a:cubicBezTo>
                                <a:lnTo>
                                  <a:pt x="29502" y="13983"/>
                                </a:lnTo>
                                <a:cubicBezTo>
                                  <a:pt x="27407" y="11125"/>
                                  <a:pt x="24638" y="9322"/>
                                  <a:pt x="20917" y="9322"/>
                                </a:cubicBezTo>
                                <a:cubicBezTo>
                                  <a:pt x="17285" y="9322"/>
                                  <a:pt x="13843" y="11976"/>
                                  <a:pt x="13843" y="15684"/>
                                </a:cubicBezTo>
                                <a:cubicBezTo>
                                  <a:pt x="13843" y="25108"/>
                                  <a:pt x="36665" y="21209"/>
                                  <a:pt x="36665" y="40132"/>
                                </a:cubicBezTo>
                                <a:cubicBezTo>
                                  <a:pt x="36665" y="51359"/>
                                  <a:pt x="29502" y="59347"/>
                                  <a:pt x="17767" y="59347"/>
                                </a:cubicBezTo>
                                <a:cubicBezTo>
                                  <a:pt x="9842" y="59347"/>
                                  <a:pt x="4013" y="54864"/>
                                  <a:pt x="0" y="48413"/>
                                </a:cubicBezTo>
                                <a:lnTo>
                                  <a:pt x="7264" y="41466"/>
                                </a:lnTo>
                                <a:cubicBezTo>
                                  <a:pt x="8788" y="45745"/>
                                  <a:pt x="12890" y="49644"/>
                                  <a:pt x="17767" y="49644"/>
                                </a:cubicBezTo>
                                <a:cubicBezTo>
                                  <a:pt x="22250" y="49644"/>
                                  <a:pt x="25121" y="45834"/>
                                  <a:pt x="25121" y="41554"/>
                                </a:cubicBezTo>
                                <a:cubicBezTo>
                                  <a:pt x="25121" y="35675"/>
                                  <a:pt x="19583" y="34137"/>
                                  <a:pt x="15088" y="32334"/>
                                </a:cubicBezTo>
                                <a:cubicBezTo>
                                  <a:pt x="7734" y="29375"/>
                                  <a:pt x="2299" y="25667"/>
                                  <a:pt x="2299" y="16929"/>
                                </a:cubicBezTo>
                                <a:cubicBezTo>
                                  <a:pt x="2299" y="7620"/>
                                  <a:pt x="9360" y="0"/>
                                  <a:pt x="191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2054795" y="838391"/>
                            <a:ext cx="33604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604" h="56299">
                                <a:moveTo>
                                  <a:pt x="0" y="0"/>
                                </a:moveTo>
                                <a:lnTo>
                                  <a:pt x="33604" y="0"/>
                                </a:lnTo>
                                <a:lnTo>
                                  <a:pt x="33604" y="9601"/>
                                </a:lnTo>
                                <a:lnTo>
                                  <a:pt x="22339" y="9601"/>
                                </a:lnTo>
                                <a:lnTo>
                                  <a:pt x="22339" y="56299"/>
                                </a:lnTo>
                                <a:lnTo>
                                  <a:pt x="11367" y="56299"/>
                                </a:lnTo>
                                <a:lnTo>
                                  <a:pt x="11367" y="9601"/>
                                </a:lnTo>
                                <a:lnTo>
                                  <a:pt x="0" y="96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2103685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89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881"/>
                                </a:lnTo>
                                <a:lnTo>
                                  <a:pt x="12510" y="9030"/>
                                </a:lnTo>
                                <a:lnTo>
                                  <a:pt x="10986" y="9030"/>
                                </a:lnTo>
                                <a:lnTo>
                                  <a:pt x="10986" y="25959"/>
                                </a:lnTo>
                                <a:lnTo>
                                  <a:pt x="12421" y="25959"/>
                                </a:lnTo>
                                <a:lnTo>
                                  <a:pt x="16802" y="24917"/>
                                </a:lnTo>
                                <a:lnTo>
                                  <a:pt x="16802" y="43167"/>
                                </a:lnTo>
                                <a:lnTo>
                                  <a:pt x="11163" y="33655"/>
                                </a:lnTo>
                                <a:lnTo>
                                  <a:pt x="10986" y="33655"/>
                                </a:lnTo>
                                <a:lnTo>
                                  <a:pt x="10986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2120491" y="838391"/>
                            <a:ext cx="21387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7" h="56299">
                                <a:moveTo>
                                  <a:pt x="0" y="0"/>
                                </a:moveTo>
                                <a:lnTo>
                                  <a:pt x="11748" y="3429"/>
                                </a:lnTo>
                                <a:cubicBezTo>
                                  <a:pt x="15088" y="6172"/>
                                  <a:pt x="16993" y="10452"/>
                                  <a:pt x="16993" y="16548"/>
                                </a:cubicBezTo>
                                <a:cubicBezTo>
                                  <a:pt x="16993" y="23775"/>
                                  <a:pt x="12979" y="31090"/>
                                  <a:pt x="5448" y="32334"/>
                                </a:cubicBezTo>
                                <a:lnTo>
                                  <a:pt x="21387" y="56299"/>
                                </a:lnTo>
                                <a:lnTo>
                                  <a:pt x="8014" y="56299"/>
                                </a:lnTo>
                                <a:lnTo>
                                  <a:pt x="0" y="42990"/>
                                </a:lnTo>
                                <a:lnTo>
                                  <a:pt x="0" y="24536"/>
                                </a:lnTo>
                                <a:lnTo>
                                  <a:pt x="3061" y="23864"/>
                                </a:lnTo>
                                <a:cubicBezTo>
                                  <a:pt x="4864" y="22530"/>
                                  <a:pt x="5918" y="20358"/>
                                  <a:pt x="5918" y="16828"/>
                                </a:cubicBezTo>
                                <a:cubicBezTo>
                                  <a:pt x="5918" y="13412"/>
                                  <a:pt x="4864" y="11316"/>
                                  <a:pt x="2959" y="10084"/>
                                </a:cubicBezTo>
                                <a:lnTo>
                                  <a:pt x="0" y="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2155621" y="836867"/>
                            <a:ext cx="27508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9347">
                                <a:moveTo>
                                  <a:pt x="27508" y="0"/>
                                </a:moveTo>
                                <a:lnTo>
                                  <a:pt x="27508" y="10846"/>
                                </a:lnTo>
                                <a:lnTo>
                                  <a:pt x="15862" y="16649"/>
                                </a:lnTo>
                                <a:cubicBezTo>
                                  <a:pt x="12992" y="20066"/>
                                  <a:pt x="11278" y="24626"/>
                                  <a:pt x="11278" y="29197"/>
                                </a:cubicBezTo>
                                <a:cubicBezTo>
                                  <a:pt x="11278" y="33477"/>
                                  <a:pt x="13094" y="38329"/>
                                  <a:pt x="15951" y="42037"/>
                                </a:cubicBezTo>
                                <a:lnTo>
                                  <a:pt x="27508" y="48501"/>
                                </a:lnTo>
                                <a:lnTo>
                                  <a:pt x="27508" y="59347"/>
                                </a:lnTo>
                                <a:lnTo>
                                  <a:pt x="16434" y="56959"/>
                                </a:lnTo>
                                <a:cubicBezTo>
                                  <a:pt x="6401" y="52400"/>
                                  <a:pt x="0" y="41745"/>
                                  <a:pt x="0" y="29667"/>
                                </a:cubicBezTo>
                                <a:cubicBezTo>
                                  <a:pt x="0" y="17780"/>
                                  <a:pt x="6401" y="7048"/>
                                  <a:pt x="16434" y="2463"/>
                                </a:cubicBezTo>
                                <a:lnTo>
                                  <a:pt x="275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2183133" y="836867"/>
                            <a:ext cx="27496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6" h="59347">
                                <a:moveTo>
                                  <a:pt x="89" y="0"/>
                                </a:moveTo>
                                <a:cubicBezTo>
                                  <a:pt x="16231" y="0"/>
                                  <a:pt x="27496" y="13894"/>
                                  <a:pt x="27496" y="29667"/>
                                </a:cubicBezTo>
                                <a:cubicBezTo>
                                  <a:pt x="27496" y="45834"/>
                                  <a:pt x="16231" y="59347"/>
                                  <a:pt x="89" y="59347"/>
                                </a:cubicBezTo>
                                <a:lnTo>
                                  <a:pt x="0" y="59347"/>
                                </a:lnTo>
                                <a:lnTo>
                                  <a:pt x="0" y="48501"/>
                                </a:lnTo>
                                <a:lnTo>
                                  <a:pt x="89" y="48501"/>
                                </a:lnTo>
                                <a:cubicBezTo>
                                  <a:pt x="9258" y="48501"/>
                                  <a:pt x="16320" y="37757"/>
                                  <a:pt x="16320" y="29197"/>
                                </a:cubicBezTo>
                                <a:cubicBezTo>
                                  <a:pt x="16320" y="20066"/>
                                  <a:pt x="9538" y="10846"/>
                                  <a:pt x="89" y="10846"/>
                                </a:cubicBezTo>
                                <a:lnTo>
                                  <a:pt x="0" y="10846"/>
                                </a:lnTo>
                                <a:lnTo>
                                  <a:pt x="0" y="102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2225905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51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49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04" y="49644"/>
                                </a:cubicBezTo>
                                <a:cubicBezTo>
                                  <a:pt x="21285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5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2276320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58" y="13983"/>
                                </a:lnTo>
                                <a:cubicBezTo>
                                  <a:pt x="26251" y="11125"/>
                                  <a:pt x="23584" y="9322"/>
                                  <a:pt x="20053" y="9322"/>
                                </a:cubicBezTo>
                                <a:cubicBezTo>
                                  <a:pt x="16612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58" y="59347"/>
                                  <a:pt x="16993" y="59347"/>
                                </a:cubicBezTo>
                                <a:cubicBezTo>
                                  <a:pt x="9360" y="59347"/>
                                  <a:pt x="3823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07" y="45745"/>
                                  <a:pt x="12319" y="49644"/>
                                  <a:pt x="16904" y="49644"/>
                                </a:cubicBezTo>
                                <a:cubicBezTo>
                                  <a:pt x="21387" y="49644"/>
                                  <a:pt x="24054" y="45834"/>
                                  <a:pt x="24054" y="41554"/>
                                </a:cubicBezTo>
                                <a:cubicBezTo>
                                  <a:pt x="24054" y="35675"/>
                                  <a:pt x="18809" y="34137"/>
                                  <a:pt x="14415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2326742" y="836867"/>
                            <a:ext cx="6110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00" h="57823">
                                <a:moveTo>
                                  <a:pt x="9538" y="0"/>
                                </a:moveTo>
                                <a:lnTo>
                                  <a:pt x="17374" y="0"/>
                                </a:lnTo>
                                <a:lnTo>
                                  <a:pt x="31306" y="36716"/>
                                </a:lnTo>
                                <a:lnTo>
                                  <a:pt x="44679" y="0"/>
                                </a:lnTo>
                                <a:lnTo>
                                  <a:pt x="52692" y="0"/>
                                </a:lnTo>
                                <a:lnTo>
                                  <a:pt x="61100" y="57150"/>
                                </a:lnTo>
                                <a:lnTo>
                                  <a:pt x="50025" y="57150"/>
                                </a:lnTo>
                                <a:lnTo>
                                  <a:pt x="45530" y="22631"/>
                                </a:lnTo>
                                <a:lnTo>
                                  <a:pt x="45441" y="22631"/>
                                </a:lnTo>
                                <a:lnTo>
                                  <a:pt x="32550" y="57823"/>
                                </a:lnTo>
                                <a:lnTo>
                                  <a:pt x="28728" y="57823"/>
                                </a:lnTo>
                                <a:lnTo>
                                  <a:pt x="16320" y="22631"/>
                                </a:lnTo>
                                <a:lnTo>
                                  <a:pt x="16218" y="22631"/>
                                </a:lnTo>
                                <a:lnTo>
                                  <a:pt x="11163" y="57150"/>
                                </a:lnTo>
                                <a:lnTo>
                                  <a:pt x="0" y="57150"/>
                                </a:lnTo>
                                <a:lnTo>
                                  <a:pt x="9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2400070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602"/>
                                </a:lnTo>
                                <a:lnTo>
                                  <a:pt x="25679" y="16548"/>
                                </a:lnTo>
                                <a:lnTo>
                                  <a:pt x="25489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544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2426035" y="836867"/>
                            <a:ext cx="2444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57823">
                                <a:moveTo>
                                  <a:pt x="0" y="0"/>
                                </a:moveTo>
                                <a:lnTo>
                                  <a:pt x="4293" y="0"/>
                                </a:lnTo>
                                <a:lnTo>
                                  <a:pt x="24448" y="57823"/>
                                </a:lnTo>
                                <a:lnTo>
                                  <a:pt x="13373" y="57823"/>
                                </a:lnTo>
                                <a:lnTo>
                                  <a:pt x="9258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401" y="36995"/>
                                </a:lnTo>
                                <a:lnTo>
                                  <a:pt x="0" y="176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2453537" y="838391"/>
                            <a:ext cx="45834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834" h="56299">
                                <a:moveTo>
                                  <a:pt x="0" y="0"/>
                                </a:moveTo>
                                <a:lnTo>
                                  <a:pt x="12700" y="0"/>
                                </a:lnTo>
                                <a:lnTo>
                                  <a:pt x="22441" y="19583"/>
                                </a:lnTo>
                                <a:lnTo>
                                  <a:pt x="33134" y="0"/>
                                </a:lnTo>
                                <a:lnTo>
                                  <a:pt x="45834" y="0"/>
                                </a:lnTo>
                                <a:lnTo>
                                  <a:pt x="28258" y="30518"/>
                                </a:lnTo>
                                <a:lnTo>
                                  <a:pt x="28258" y="56299"/>
                                </a:lnTo>
                                <a:lnTo>
                                  <a:pt x="17374" y="56299"/>
                                </a:lnTo>
                                <a:lnTo>
                                  <a:pt x="17374" y="305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2514643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6" y="9601"/>
                                </a:lnTo>
                                <a:lnTo>
                                  <a:pt x="10986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6" y="31559"/>
                                </a:lnTo>
                                <a:lnTo>
                                  <a:pt x="10986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2563533" y="838391"/>
                            <a:ext cx="1680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02" h="56299">
                                <a:moveTo>
                                  <a:pt x="0" y="0"/>
                                </a:moveTo>
                                <a:lnTo>
                                  <a:pt x="14897" y="0"/>
                                </a:lnTo>
                                <a:lnTo>
                                  <a:pt x="16802" y="660"/>
                                </a:lnTo>
                                <a:lnTo>
                                  <a:pt x="16802" y="9881"/>
                                </a:lnTo>
                                <a:lnTo>
                                  <a:pt x="12510" y="9030"/>
                                </a:lnTo>
                                <a:lnTo>
                                  <a:pt x="10973" y="9030"/>
                                </a:lnTo>
                                <a:lnTo>
                                  <a:pt x="10973" y="25959"/>
                                </a:lnTo>
                                <a:lnTo>
                                  <a:pt x="12408" y="25959"/>
                                </a:lnTo>
                                <a:lnTo>
                                  <a:pt x="16802" y="24917"/>
                                </a:lnTo>
                                <a:lnTo>
                                  <a:pt x="16802" y="43079"/>
                                </a:lnTo>
                                <a:lnTo>
                                  <a:pt x="11163" y="33655"/>
                                </a:lnTo>
                                <a:lnTo>
                                  <a:pt x="10973" y="33655"/>
                                </a:lnTo>
                                <a:lnTo>
                                  <a:pt x="1097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2580339" y="838391"/>
                            <a:ext cx="19850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50" h="56299">
                                <a:moveTo>
                                  <a:pt x="0" y="0"/>
                                </a:moveTo>
                                <a:lnTo>
                                  <a:pt x="10884" y="3429"/>
                                </a:lnTo>
                                <a:cubicBezTo>
                                  <a:pt x="14033" y="6172"/>
                                  <a:pt x="15748" y="10452"/>
                                  <a:pt x="15748" y="16548"/>
                                </a:cubicBezTo>
                                <a:cubicBezTo>
                                  <a:pt x="15748" y="23775"/>
                                  <a:pt x="12129" y="31090"/>
                                  <a:pt x="5055" y="32334"/>
                                </a:cubicBezTo>
                                <a:lnTo>
                                  <a:pt x="19850" y="56299"/>
                                </a:lnTo>
                                <a:lnTo>
                                  <a:pt x="7442" y="56299"/>
                                </a:lnTo>
                                <a:lnTo>
                                  <a:pt x="0" y="42990"/>
                                </a:lnTo>
                                <a:lnTo>
                                  <a:pt x="0" y="24536"/>
                                </a:lnTo>
                                <a:lnTo>
                                  <a:pt x="2870" y="23864"/>
                                </a:lnTo>
                                <a:cubicBezTo>
                                  <a:pt x="4585" y="22530"/>
                                  <a:pt x="5537" y="20358"/>
                                  <a:pt x="5537" y="16929"/>
                                </a:cubicBezTo>
                                <a:cubicBezTo>
                                  <a:pt x="5537" y="13412"/>
                                  <a:pt x="4483" y="11316"/>
                                  <a:pt x="2769" y="10084"/>
                                </a:cubicBezTo>
                                <a:lnTo>
                                  <a:pt x="0" y="94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2612423" y="836867"/>
                            <a:ext cx="25959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59" h="57823">
                                <a:moveTo>
                                  <a:pt x="21958" y="0"/>
                                </a:moveTo>
                                <a:lnTo>
                                  <a:pt x="25959" y="0"/>
                                </a:lnTo>
                                <a:lnTo>
                                  <a:pt x="25959" y="17500"/>
                                </a:lnTo>
                                <a:lnTo>
                                  <a:pt x="25679" y="16548"/>
                                </a:lnTo>
                                <a:lnTo>
                                  <a:pt x="25489" y="16548"/>
                                </a:lnTo>
                                <a:lnTo>
                                  <a:pt x="19380" y="36995"/>
                                </a:lnTo>
                                <a:lnTo>
                                  <a:pt x="25959" y="36995"/>
                                </a:lnTo>
                                <a:lnTo>
                                  <a:pt x="25959" y="46025"/>
                                </a:lnTo>
                                <a:lnTo>
                                  <a:pt x="16231" y="46025"/>
                                </a:lnTo>
                                <a:lnTo>
                                  <a:pt x="11544" y="57823"/>
                                </a:lnTo>
                                <a:lnTo>
                                  <a:pt x="0" y="57823"/>
                                </a:lnTo>
                                <a:lnTo>
                                  <a:pt x="219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2638388" y="836867"/>
                            <a:ext cx="2444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57823">
                                <a:moveTo>
                                  <a:pt x="0" y="0"/>
                                </a:moveTo>
                                <a:lnTo>
                                  <a:pt x="4293" y="0"/>
                                </a:lnTo>
                                <a:lnTo>
                                  <a:pt x="24448" y="57823"/>
                                </a:lnTo>
                                <a:lnTo>
                                  <a:pt x="13373" y="57823"/>
                                </a:lnTo>
                                <a:lnTo>
                                  <a:pt x="9258" y="46025"/>
                                </a:lnTo>
                                <a:lnTo>
                                  <a:pt x="0" y="46025"/>
                                </a:lnTo>
                                <a:lnTo>
                                  <a:pt x="0" y="36995"/>
                                </a:lnTo>
                                <a:lnTo>
                                  <a:pt x="6401" y="36995"/>
                                </a:lnTo>
                                <a:lnTo>
                                  <a:pt x="0" y="175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2711723" y="838391"/>
                            <a:ext cx="41250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50" h="57823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31559"/>
                                </a:lnTo>
                                <a:cubicBezTo>
                                  <a:pt x="10884" y="38506"/>
                                  <a:pt x="11455" y="48311"/>
                                  <a:pt x="20625" y="48311"/>
                                </a:cubicBezTo>
                                <a:cubicBezTo>
                                  <a:pt x="29883" y="48311"/>
                                  <a:pt x="30455" y="38506"/>
                                  <a:pt x="30455" y="31559"/>
                                </a:cubicBezTo>
                                <a:lnTo>
                                  <a:pt x="30455" y="0"/>
                                </a:lnTo>
                                <a:lnTo>
                                  <a:pt x="41250" y="0"/>
                                </a:lnTo>
                                <a:lnTo>
                                  <a:pt x="41250" y="33757"/>
                                </a:lnTo>
                                <a:cubicBezTo>
                                  <a:pt x="41250" y="47447"/>
                                  <a:pt x="35611" y="57823"/>
                                  <a:pt x="20625" y="57823"/>
                                </a:cubicBezTo>
                                <a:cubicBezTo>
                                  <a:pt x="5728" y="57823"/>
                                  <a:pt x="0" y="47447"/>
                                  <a:pt x="0" y="3375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2804915" y="836867"/>
                            <a:ext cx="27495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95" h="59347">
                                <a:moveTo>
                                  <a:pt x="27495" y="0"/>
                                </a:moveTo>
                                <a:lnTo>
                                  <a:pt x="27495" y="10846"/>
                                </a:lnTo>
                                <a:cubicBezTo>
                                  <a:pt x="18047" y="10846"/>
                                  <a:pt x="11265" y="20066"/>
                                  <a:pt x="11265" y="29197"/>
                                </a:cubicBezTo>
                                <a:cubicBezTo>
                                  <a:pt x="11265" y="37757"/>
                                  <a:pt x="18326" y="48501"/>
                                  <a:pt x="27495" y="48501"/>
                                </a:cubicBezTo>
                                <a:lnTo>
                                  <a:pt x="27495" y="59347"/>
                                </a:lnTo>
                                <a:cubicBezTo>
                                  <a:pt x="11354" y="59347"/>
                                  <a:pt x="0" y="45745"/>
                                  <a:pt x="0" y="29667"/>
                                </a:cubicBezTo>
                                <a:cubicBezTo>
                                  <a:pt x="0" y="13894"/>
                                  <a:pt x="11354" y="0"/>
                                  <a:pt x="274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2832410" y="836867"/>
                            <a:ext cx="27508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9347">
                                <a:moveTo>
                                  <a:pt x="0" y="0"/>
                                </a:moveTo>
                                <a:cubicBezTo>
                                  <a:pt x="16231" y="0"/>
                                  <a:pt x="27508" y="13894"/>
                                  <a:pt x="27508" y="29667"/>
                                </a:cubicBezTo>
                                <a:cubicBezTo>
                                  <a:pt x="27508" y="45834"/>
                                  <a:pt x="16231" y="59347"/>
                                  <a:pt x="0" y="59347"/>
                                </a:cubicBezTo>
                                <a:lnTo>
                                  <a:pt x="0" y="48501"/>
                                </a:lnTo>
                                <a:cubicBezTo>
                                  <a:pt x="9258" y="48501"/>
                                  <a:pt x="16332" y="37757"/>
                                  <a:pt x="16332" y="29197"/>
                                </a:cubicBezTo>
                                <a:cubicBezTo>
                                  <a:pt x="16332" y="20066"/>
                                  <a:pt x="9550" y="10846"/>
                                  <a:pt x="0" y="1084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2875186" y="836867"/>
                            <a:ext cx="35141" cy="593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41" h="59347">
                                <a:moveTo>
                                  <a:pt x="18237" y="0"/>
                                </a:moveTo>
                                <a:cubicBezTo>
                                  <a:pt x="23203" y="0"/>
                                  <a:pt x="29985" y="2463"/>
                                  <a:pt x="33325" y="6274"/>
                                </a:cubicBezTo>
                                <a:lnTo>
                                  <a:pt x="28270" y="13983"/>
                                </a:lnTo>
                                <a:cubicBezTo>
                                  <a:pt x="26264" y="11125"/>
                                  <a:pt x="23584" y="9322"/>
                                  <a:pt x="20053" y="9322"/>
                                </a:cubicBezTo>
                                <a:cubicBezTo>
                                  <a:pt x="16624" y="9322"/>
                                  <a:pt x="13271" y="11976"/>
                                  <a:pt x="13271" y="15684"/>
                                </a:cubicBezTo>
                                <a:cubicBezTo>
                                  <a:pt x="13271" y="25108"/>
                                  <a:pt x="35141" y="21209"/>
                                  <a:pt x="35141" y="40132"/>
                                </a:cubicBezTo>
                                <a:cubicBezTo>
                                  <a:pt x="35141" y="51359"/>
                                  <a:pt x="28270" y="59347"/>
                                  <a:pt x="16993" y="59347"/>
                                </a:cubicBezTo>
                                <a:cubicBezTo>
                                  <a:pt x="9462" y="59347"/>
                                  <a:pt x="3924" y="54864"/>
                                  <a:pt x="0" y="48413"/>
                                </a:cubicBezTo>
                                <a:lnTo>
                                  <a:pt x="6972" y="41466"/>
                                </a:lnTo>
                                <a:cubicBezTo>
                                  <a:pt x="8496" y="45745"/>
                                  <a:pt x="12319" y="49644"/>
                                  <a:pt x="16904" y="49644"/>
                                </a:cubicBezTo>
                                <a:cubicBezTo>
                                  <a:pt x="21298" y="49644"/>
                                  <a:pt x="24067" y="45834"/>
                                  <a:pt x="24067" y="41554"/>
                                </a:cubicBezTo>
                                <a:cubicBezTo>
                                  <a:pt x="24067" y="35675"/>
                                  <a:pt x="18809" y="34137"/>
                                  <a:pt x="14516" y="32334"/>
                                </a:cubicBezTo>
                                <a:cubicBezTo>
                                  <a:pt x="7353" y="29375"/>
                                  <a:pt x="2197" y="25667"/>
                                  <a:pt x="2197" y="16929"/>
                                </a:cubicBezTo>
                                <a:cubicBezTo>
                                  <a:pt x="2197" y="7620"/>
                                  <a:pt x="8979" y="0"/>
                                  <a:pt x="1823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61" name="Shape 561"/>
                        <wps:cNvSpPr/>
                        <wps:spPr>
                          <a:xfrm>
                            <a:off x="2928658" y="838383"/>
                            <a:ext cx="10693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3" h="56299">
                                <a:moveTo>
                                  <a:pt x="0" y="0"/>
                                </a:moveTo>
                                <a:lnTo>
                                  <a:pt x="10693" y="0"/>
                                </a:lnTo>
                                <a:lnTo>
                                  <a:pt x="10693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2953100" y="838391"/>
                            <a:ext cx="27508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8" h="57823">
                                <a:moveTo>
                                  <a:pt x="16332" y="0"/>
                                </a:moveTo>
                                <a:lnTo>
                                  <a:pt x="27508" y="0"/>
                                </a:lnTo>
                                <a:lnTo>
                                  <a:pt x="27508" y="37287"/>
                                </a:lnTo>
                                <a:cubicBezTo>
                                  <a:pt x="27508" y="42507"/>
                                  <a:pt x="27406" y="46977"/>
                                  <a:pt x="24168" y="51550"/>
                                </a:cubicBezTo>
                                <a:cubicBezTo>
                                  <a:pt x="21196" y="55728"/>
                                  <a:pt x="16523" y="57823"/>
                                  <a:pt x="11366" y="57823"/>
                                </a:cubicBezTo>
                                <a:cubicBezTo>
                                  <a:pt x="7163" y="57823"/>
                                  <a:pt x="2870" y="55435"/>
                                  <a:pt x="0" y="52591"/>
                                </a:cubicBezTo>
                                <a:lnTo>
                                  <a:pt x="7163" y="44501"/>
                                </a:lnTo>
                                <a:cubicBezTo>
                                  <a:pt x="7734" y="46127"/>
                                  <a:pt x="9741" y="48120"/>
                                  <a:pt x="11557" y="48120"/>
                                </a:cubicBezTo>
                                <a:cubicBezTo>
                                  <a:pt x="17005" y="48120"/>
                                  <a:pt x="16332" y="38989"/>
                                  <a:pt x="16332" y="35369"/>
                                </a:cubicBezTo>
                                <a:lnTo>
                                  <a:pt x="16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3000462" y="838391"/>
                            <a:ext cx="29032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32" h="56299">
                                <a:moveTo>
                                  <a:pt x="0" y="0"/>
                                </a:moveTo>
                                <a:lnTo>
                                  <a:pt x="29032" y="0"/>
                                </a:lnTo>
                                <a:lnTo>
                                  <a:pt x="29032" y="9601"/>
                                </a:lnTo>
                                <a:lnTo>
                                  <a:pt x="10986" y="9601"/>
                                </a:lnTo>
                                <a:lnTo>
                                  <a:pt x="10986" y="21958"/>
                                </a:lnTo>
                                <a:lnTo>
                                  <a:pt x="28359" y="21958"/>
                                </a:lnTo>
                                <a:lnTo>
                                  <a:pt x="28359" y="31559"/>
                                </a:lnTo>
                                <a:lnTo>
                                  <a:pt x="10986" y="31559"/>
                                </a:lnTo>
                                <a:lnTo>
                                  <a:pt x="10986" y="46787"/>
                                </a:lnTo>
                                <a:lnTo>
                                  <a:pt x="29032" y="46787"/>
                                </a:lnTo>
                                <a:lnTo>
                                  <a:pt x="29032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3049351" y="838391"/>
                            <a:ext cx="42774" cy="56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74" h="56299">
                                <a:moveTo>
                                  <a:pt x="0" y="0"/>
                                </a:moveTo>
                                <a:lnTo>
                                  <a:pt x="10884" y="0"/>
                                </a:lnTo>
                                <a:lnTo>
                                  <a:pt x="10884" y="23775"/>
                                </a:lnTo>
                                <a:lnTo>
                                  <a:pt x="11074" y="23775"/>
                                </a:lnTo>
                                <a:lnTo>
                                  <a:pt x="28258" y="0"/>
                                </a:lnTo>
                                <a:lnTo>
                                  <a:pt x="41631" y="0"/>
                                </a:lnTo>
                                <a:lnTo>
                                  <a:pt x="20523" y="26060"/>
                                </a:lnTo>
                                <a:lnTo>
                                  <a:pt x="42774" y="56299"/>
                                </a:lnTo>
                                <a:lnTo>
                                  <a:pt x="28842" y="56299"/>
                                </a:lnTo>
                                <a:lnTo>
                                  <a:pt x="11074" y="30988"/>
                                </a:lnTo>
                                <a:lnTo>
                                  <a:pt x="10884" y="30988"/>
                                </a:lnTo>
                                <a:lnTo>
                                  <a:pt x="10884" y="56299"/>
                                </a:lnTo>
                                <a:lnTo>
                                  <a:pt x="0" y="562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3105875" y="838391"/>
                            <a:ext cx="42774" cy="57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774" h="57823">
                                <a:moveTo>
                                  <a:pt x="0" y="0"/>
                                </a:moveTo>
                                <a:lnTo>
                                  <a:pt x="11265" y="0"/>
                                </a:lnTo>
                                <a:lnTo>
                                  <a:pt x="11265" y="31559"/>
                                </a:lnTo>
                                <a:cubicBezTo>
                                  <a:pt x="11265" y="38608"/>
                                  <a:pt x="11836" y="48311"/>
                                  <a:pt x="21387" y="48311"/>
                                </a:cubicBezTo>
                                <a:cubicBezTo>
                                  <a:pt x="30937" y="48311"/>
                                  <a:pt x="31699" y="38608"/>
                                  <a:pt x="31699" y="31559"/>
                                </a:cubicBezTo>
                                <a:lnTo>
                                  <a:pt x="31699" y="0"/>
                                </a:lnTo>
                                <a:lnTo>
                                  <a:pt x="42774" y="0"/>
                                </a:lnTo>
                                <a:lnTo>
                                  <a:pt x="42774" y="33845"/>
                                </a:lnTo>
                                <a:cubicBezTo>
                                  <a:pt x="42774" y="47549"/>
                                  <a:pt x="36855" y="57823"/>
                                  <a:pt x="21387" y="57823"/>
                                </a:cubicBezTo>
                                <a:cubicBezTo>
                                  <a:pt x="6109" y="57823"/>
                                  <a:pt x="0" y="47549"/>
                                  <a:pt x="0" y="3384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7242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5D58AFD3" id="Group 483" o:spid="_x0000_s1026" style="position:absolute;margin-left:0;margin-top:68.8pt;width:595pt;height:78.45pt;z-index:251660288;mso-position-horizontal:left;mso-position-horizontal-relative:page;mso-position-vertical-relative:page;mso-width-relative:margin;mso-height-relative:margin" coordsize="75570,99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">
                <v:shape id="Shape 7" o:spid="_x0000_s1027" style="position:absolute;left:16423;top:45;width:6737;height:6710;visibility:visible;mso-wrap-style:square;v-text-anchor:top" coordsize="673722,6710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VzuMMA&#10;AADaAAAADwAAAGRycy9kb3ducmV2LnhtbESPQWvCQBSE7wX/w/KE3pqN0kZJXUUES2m9JApeH9nX&#10;bNrs2zS7avz33YLgcZiZb5jFarCtOFPvG8cKJkkKgrhyuuFawWG/fZqD8AFZY+uYFFzJw2o5elhg&#10;rt2FCzqXoRYRwj5HBSaELpfSV4Ys+sR1xNH7cr3FEGVfS93jJcJtK6dpmkmLDccFgx1tDFU/5ckq&#10;kMbv1sdTcd1+2JfJ53eNb9nzr1KP42H9CiLQEO7hW/tdK5jB/5V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sVzuMMAAADaAAAADwAAAAAAAAAAAAAAAACYAgAAZHJzL2Rv&#10;d25yZXYueG1sUEsFBgAAAAAEAAQA9QAAAIgDAAAAAA==&#10;" path="m,l673722,r,671005l449250,671005v-74867,,-112103,-74461,-112395,-74549c336855,596456,299530,671005,224574,671005l,671005,,xe" fillcolor="#863445" stroked="f" strokeweight="0">
                  <v:stroke miterlimit="83231f" joinstyle="miter"/>
                  <v:path arrowok="t" textboxrect="0,0,673722,671005"/>
                </v:shape>
                <v:shape id="Shape 8" o:spid="_x0000_s1028" style="position:absolute;left:16377;width:3407;height:6786;visibility:visible;mso-wrap-style:square;v-text-anchor:top" coordsize="340677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A56r8A&#10;AADaAAAADwAAAGRycy9kb3ducmV2LnhtbERPzWrCQBC+C77DMkJvurEHLWlWkUpBKVqMPsA0O/mh&#10;mdmQXU369t1DoceP7z/bjtyqB/W+cWJguUhAkRTONlIZuF3f5y+gfECx2DohAz/kYbuZTjJMrRvk&#10;Qo88VCqGiE/RQB1Cl2rti5oY/cJ1JJErXc8YIuwrbXscYji3+jlJVpqxkdhQY0dvNRXf+Z0NfPnz&#10;8LHOL/vTjo/8Od6ISzob8zQbd6+gAo3hX/znPlgDcWu8Em+A3vw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EDnqvwAAANoAAAAPAAAAAAAAAAAAAAAAAJgCAABkcnMvZG93bnJl&#10;di54bWxQSwUGAAAAAAQABAD1AAAAhAMAAAAA&#10;" path="m,l340677,r,8661l8687,8661r,661404l228587,670065v46216,,86881,-32423,107899,-71323c337820,596176,340677,589508,340677,589508r,19127l320053,636029v-23775,25184,-56045,42596,-91466,42596l,678625,,xe" fillcolor="#863445" stroked="f" strokeweight="0">
                  <v:stroke miterlimit="83231f" joinstyle="miter"/>
                  <v:path arrowok="t" textboxrect="0,0,340677,678625"/>
                </v:shape>
                <v:shape id="Shape 9" o:spid="_x0000_s1029" style="position:absolute;left:19784;width:3422;height:6786;visibility:visible;mso-wrap-style:square;v-text-anchor:top" coordsize="342214,6786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AVlsMA&#10;AADaAAAADwAAAGRycy9kb3ducmV2LnhtbESPQWvCQBSE74L/YXlCb3VjoKFGVwlCIJceYgvi7ZF9&#10;JsHs25jdmvjv3ULB4zAz3zDb/WQ6cafBtZYVrJYRCOLK6pZrBT/f+fsnCOeRNXaWScGDHOx389kW&#10;U21HLul+9LUIEHYpKmi871MpXdWQQbe0PXHwLnYw6IMcaqkHHAPcdDKOokQabDksNNjToaHqevw1&#10;Coq6OLen9fgV5XFS3q6XrPqIR6XeFlO2AeFp8q/wf7vQCtbwdyXcALl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AVlsMAAADaAAAADwAAAAAAAAAAAAAAAACYAgAAZHJzL2Rv&#10;d25yZXYueG1sUEsFBgAAAAAEAAQA9QAAAIgDAAAAAA==&#10;" path="m,l342214,r,678625l112674,678625v-36004,,-67983,-17501,-91770,-42596l102,608635r-102,l,589508v,,3150,6948,4293,9234c24829,637451,69037,670065,112674,670065r220942,l333616,8661,,8661,,xe" fillcolor="#863445" stroked="f" strokeweight="0">
                  <v:stroke miterlimit="83231f" joinstyle="miter"/>
                  <v:path arrowok="t" textboxrect="0,0,342214,678625"/>
                </v:shape>
                <v:shape id="Shape 10" o:spid="_x0000_s1030" style="position:absolute;left:17263;top:882;width:5041;height:5021;visibility:visible;mso-wrap-style:square;v-text-anchor:top" coordsize="504152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7Nw8UA&#10;AADbAAAADwAAAGRycy9kb3ducmV2LnhtbESPT2sCQQzF7wW/wxDBS9HZKlRZHaUWilIorf/uYSfu&#10;Lu5khp1Rt/30zaHQW8J7ee+XxapzjbpRG2vPBp5GGSjiwtuaSwPHw9twBiomZIuNZzLwTRFWy97D&#10;AnPr77yj2z6VSkI45migSinkWseiIodx5AOxaGffOkyytqW2Ld4l3DV6nGXP2mHN0lBhoNeKisv+&#10;6gzQZ1y/p3F4nKzd5ev0MdtMw8/EmEG/e5mDStSlf/Pf9dYKvtDLLzKA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s3DxQAAANsAAAAPAAAAAAAAAAAAAAAAAJgCAABkcnMv&#10;ZG93bnJldi54bWxQSwUGAAAAAAQABAD1AAAAigMAAAAA&#10;" path="m,l168046,v56058,,83935,55829,84024,55829c252171,55829,280149,,336093,l504152,r,502120l,502120,,xe" fillcolor="#bfbfbf" stroked="f" strokeweight="0">
                  <v:stroke miterlimit="83231f" joinstyle="miter"/>
                  <v:path arrowok="t" textboxrect="0,0,504152,502120"/>
                </v:shape>
                <v:shape id="Shape 552" o:spid="_x0000_s1031" style="position:absolute;left:18775;top:882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707L8A&#10;AADcAAAADwAAAGRycy9kb3ducmV2LnhtbESPzQrCMBCE74LvEFbwpmlFRapRpCJ4UMSfB1iatS02&#10;m9JErW9vBMHjMDPfMItVayrxpMaVlhXEwwgEcWZ1ybmC62U7mIFwHlljZZkUvMnBatntLDDR9sUn&#10;ep59LgKEXYIKCu/rREqXFWTQDW1NHLybbQz6IJtc6gZfAW4qOYqiqTRYclgosKa0oOx+fhgFGyKT&#10;1/E45T0f47s/yJSyo1L9Xrueg/DU+n/4195pBZPJC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DvTsvwAAANwAAAAPAAAAAAAAAAAAAAAAAJgCAABkcnMvZG93bnJl&#10;di54bWxQSwUGAAAAAAQABAD1AAAAhAMAAAAA&#10;" path="m,l16802,r,56299l,56299,,e" fillcolor="#fffefd" stroked="f" strokeweight="0">
                  <v:stroke miterlimit="83231f" joinstyle="miter"/>
                  <v:path arrowok="t" textboxrect="0,0,16802,56299"/>
                </v:shape>
                <v:shape id="Shape 12" o:spid="_x0000_s1032" style="position:absolute;left:21204;top:2069;width:795;height:791;visibility:visible;mso-wrap-style:square;v-text-anchor:top" coordsize="79439,79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DXN7wA&#10;AADbAAAADwAAAGRycy9kb3ducmV2LnhtbERPTYvCMBC9L/gfwgje1lRBkWoUEQXBk1XvQzM21WYS&#10;mqj135uFBW/zeJ+zWHW2EU9qQ+1YwWiYgSAuna65UnA+7X5nIEJE1tg4JgVvCrBa9n4WmGv34iM9&#10;i1iJFMIhRwUmRp9LGUpDFsPQeeLEXV1rMSbYVlK3+ErhtpHjLJtKizWnBoOeNobKe/GwCm4Po+my&#10;MzQ5y8Ictl7qm78qNeh36zmISF38iv/de53mj+Hvl3SAXH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ENc3vAAAANsAAAAPAAAAAAAAAAAAAAAAAJgCAABkcnMvZG93bnJldi54&#10;bWxQSwUGAAAAAAQABAD1AAAAgQMAAAAA&#10;" path="m35801,2184c56515,,75146,15024,77241,35661,79439,56400,64440,74841,43726,77026,23012,79121,4382,64186,2197,43549,,22911,15088,4369,35801,2184xe" fillcolor="#fffefd" stroked="f" strokeweight="0">
                  <v:stroke miterlimit="83231f" joinstyle="miter"/>
                  <v:path arrowok="t" textboxrect="0,0,79439,79121"/>
                </v:shape>
                <v:shape id="Shape 13" o:spid="_x0000_s1033" style="position:absolute;left:17431;top:882;width:5118;height:5021;visibility:visible;mso-wrap-style:square;v-text-anchor:top" coordsize="511785,502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vm8sIA&#10;AADbAAAADwAAAGRycy9kb3ducmV2LnhtbERPTWvCQBC9C/0PyxR6001biJK6CTFQ9OChpvY+ZKdJ&#10;2uxszK6a/PuuIPQ2j/c562w0nbjQ4FrLCp4XEQjiyuqWawXHz/f5CoTzyBo7y6RgIgdZ+jBbY6Lt&#10;lQ90KX0tQgi7BBU03veJlK5qyKBb2J44cN92MOgDHGqpB7yGcNPJlyiKpcGWQ0ODPRUNVb/l2Sj4&#10;2Z421X4bL/Py/MHSfxXUmkmpp8cxfwPhafT/4rt7p8P8V7j9Eg6Q6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i+bywgAAANsAAAAPAAAAAAAAAAAAAAAAAJgCAABkcnMvZG93&#10;bnJldi54bWxQSwUGAAAAAAQABAD1AAAAhwMAAAAA&#10;" path="m67310,r50419,l117729,55626r-16815,l100914,72365r16815,l117729,156908v5537,-3708,11074,-7416,16802,-11023l134531,72365r16802,l151333,135319c221132,93002,296748,62674,334188,98616v61011,58572,-27407,146075,-27407,146075c306781,244780,367030,208737,406273,240500,511785,325907,254267,485483,254267,485483v101,-102,128702,-121349,85839,-175565c306870,267983,217322,303365,217322,303365v,,79718,-103569,33605,-140373c233832,149301,194107,157759,151333,173749r,328371l134531,502120r,-321818c128892,182499,123266,184963,117729,187337r,314783l67310,502120r,-291096c28829,230327,,247256,89,247256v,,27495,-24346,67221,-54305l67310,xe" fillcolor="#fffefd" stroked="f" strokeweight="0">
                  <v:stroke miterlimit="83231f" joinstyle="miter"/>
                  <v:path arrowok="t" textboxrect="0,0,511785,502120"/>
                </v:shape>
                <v:shape id="Shape 14" o:spid="_x0000_s1034" style="position:absolute;left:20868;top:5264;width:168;height:518;visibility:visible;mso-wrap-style:square;v-text-anchor:top" coordsize="16802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0C74A&#10;AADbAAAADwAAAGRycy9kb3ducmV2LnhtbERP24rCMBB9F/Yfwiz4pqkiKl2jyMLC7pPXD5htxjbY&#10;TEoS2/r3RhB8m8O5zmrT21q05INxrGAyzkAQF04bLhWcTz+jJYgQkTXWjknBnQJs1h+DFebadXyg&#10;9hhLkUI45KigirHJpQxFRRbD2DXEibs4bzEm6EupPXYp3NZymmVzadFwaqiwoe+KiuvxZhWYpWG9&#10;9+G/2f31l9Bit1hs90oNP/vtF4hIfXyLX+5fnebP4PlLOkCu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J1tAu+AAAA2wAAAA8AAAAAAAAAAAAAAAAAmAIAAGRycy9kb3ducmV2&#10;LnhtbFBLBQYAAAAABAAEAPUAAACDAwAAAAA=&#10;" path="m,l16802,r,51739l6782,51739r,-42900l,8839,,xe" fillcolor="#272420" stroked="f" strokeweight="0">
                  <v:stroke miterlimit="83231f" joinstyle="miter"/>
                  <v:path arrowok="t" textboxrect="0,0,16802,51739"/>
                </v:shape>
                <v:shape id="Shape 15" o:spid="_x0000_s1035" style="position:absolute;left:21082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qxn8IA&#10;AADbAAAADwAAAGRycy9kb3ducmV2LnhtbERPTWvCQBC9C/6HZYTedGOhUqIbkbSFHgq2GjTHITsm&#10;wexsyG7X9N93CwVv83ifs9mOphOBBtdaVrBcJCCIK6tbrhUUx7f5MwjnkTV2lknBDznYZtPJBlNt&#10;b/xF4eBrEUPYpaig8b5PpXRVQwbdwvbEkbvYwaCPcKilHvAWw00nH5NkJQ22HBsa7ClvqLoevo0C&#10;ym0ozi/h9Frm7X75WcrKfASlHmbjbg3C0+jv4n/3u47zn+Dvl3iAz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SrGfwgAAANsAAAAPAAAAAAAAAAAAAAAAAJgCAABkcnMvZG93&#10;bnJldi54bWxQSwUGAAAAAAQABAD1AAAAhwMAAAAA&#10;" path="m16802,r,7417l12408,9703v-953,1334,-1524,3137,-1524,4750c10884,16167,11455,17970,12408,19304r4394,2286l16802,29667r-4864,2477c10884,33566,10211,35560,10211,37376v,1892,673,3797,1727,5321l16802,45174r,8077l5156,49352c2095,46787,,43079,,38519,,32614,2769,27674,8496,25578,4191,23495,1625,19114,1625,14453v,-4280,1715,-7887,4382,-10465l16802,xe" fillcolor="#272420" stroked="f" strokeweight="0">
                  <v:stroke miterlimit="83231f" joinstyle="miter"/>
                  <v:path arrowok="t" textboxrect="0,0,16802,53251"/>
                </v:shape>
                <v:shape id="Shape 16" o:spid="_x0000_s1036" style="position:absolute;left:21250;top:5264;width:168;height:533;visibility:visible;mso-wrap-style:square;v-text-anchor:top" coordsize="16802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gv6MIA&#10;AADbAAAADwAAAGRycy9kb3ducmV2LnhtbERPTWvCQBC9F/wPywi91U08BEndBEkVPBRqrajHITsm&#10;odnZkN2u6b/vFgq9zeN9zrqcTC8Cja6zrCBdJCCIa6s7bhScPnZPKxDOI2vsLZOCb3JQFrOHNeba&#10;3vmdwtE3Ioawy1FB6/2QS+nqlgy6hR2II3ezo0Ef4dhIPeI9hpteLpMkkwY7jg0tDlS1VH8ev4wC&#10;qmw4XV7CeXuturf0cJW1eQ1KPc6nzTMIT5P/F/+59zrOz+D3l3i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mC/owgAAANsAAAAPAAAAAAAAAAAAAAAAAJgCAABkcnMvZG93&#10;bnJldi54bWxQSwUGAAAAAAQABAD1AAAAhwMAAAAA&#10;" path="m,l89,c8585,,15278,5804,15278,14453v,4661,-2578,9042,-6883,11125c14034,27674,16802,32614,16802,38519v,9118,-8014,14732,-16713,14732l,53251,,45174r89,c4191,45174,6680,41084,6680,37376,6680,33668,4191,29667,89,29667r-89,l,21590r89,c3810,21590,6007,17882,6007,14453,6007,11214,3810,7417,89,7417r-89,l,xe" fillcolor="#272420" stroked="f" strokeweight="0">
                  <v:stroke miterlimit="83231f" joinstyle="miter"/>
                  <v:path arrowok="t" textboxrect="0,0,16802,53251"/>
                </v:shape>
                <v:shape id="Shape 17" o:spid="_x0000_s1037" style="position:absolute;left:21449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PPicAA&#10;AADbAAAADwAAAGRycy9kb3ducmV2LnhtbERPS4vCMBC+C/sfwix403Q9+KhGcV0U0ZPu4nloxrbb&#10;ZFKaqPXfG0HwNh/fc2aL1hpxpcaXjhV89RMQxJnTJecK/n7XvTEIH5A1Gsek4E4eFvOPzgxT7W58&#10;oOsx5CKGsE9RQRFCnUrps4Is+r6riSN3do3FEGGTS93gLYZbIwdJMpQWS44NBda0KiirjherwJr9&#10;Zmkmg6r6HpVbs/85/e9WJ6W6n+1yCiJQG97il3ur4/wRPH+JB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PPicAAAADbAAAADwAAAAAAAAAAAAAAAACYAgAAZHJzL2Rvd25y&#10;ZXYueG1sUEsFBgAAAAAEAAQA9QAAAIUDAAAAAA==&#10;" path="m18326,r,8649c11265,8649,9830,21489,9830,26632v,5042,1435,18072,8496,18072l18326,53251c4775,53251,,37567,,26721,,15875,4674,,18326,xe" fillcolor="#272420" stroked="f" strokeweight="0">
                  <v:stroke miterlimit="83231f" joinstyle="miter"/>
                  <v:path arrowok="t" textboxrect="0,0,18326,53251"/>
                </v:shape>
                <v:shape id="Shape 18" o:spid="_x0000_s1038" style="position:absolute;left:21632;top:5264;width:183;height:533;visibility:visible;mso-wrap-style:square;v-text-anchor:top" coordsize="18326,53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xb+8QA&#10;AADbAAAADwAAAGRycy9kb3ducmV2LnhtbESPS2/CMBCE75X4D9YicStOOdCSYhAPUaFy4iHOq3ib&#10;pLHXUWwg/ffdQ6XedjWzM9/Ol7136k5drAMbeBlnoIiLYGsuDVzOu+c3UDEhW3SBycAPRVguBk9z&#10;zG148JHup1QqCeGYo4EqpTbXOhYVeYzj0BKL9hU6j0nWrtS2w4eEe6cnWTbVHmuWhgpb2lRUNKeb&#10;N+Dd4WPlZpOmWb/We3fYXr8/N1djRsN+9Q4qUZ/+zX/Xeyv4Aiu/yAB6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cW/vEAAAA2wAAAA8AAAAAAAAAAAAAAAAAmAIAAGRycy9k&#10;b3ducmV2LnhtbFBLBQYAAAAABAAEAPUAAACJAwAAAAA=&#10;" path="m,l8687,2654v7074,4953,9639,15990,9639,24067c18326,34811,15659,45745,8598,50686l,53251,,44704,4394,42596c7836,38697,8598,30429,8598,26632v,-3810,-762,-12078,-4204,-15888l,8649,,xe" fillcolor="#272420" stroked="f" strokeweight="0">
                  <v:stroke miterlimit="83231f" joinstyle="miter"/>
                  <v:path arrowok="t" textboxrect="0,0,18326,53251"/>
                </v:shape>
                <v:shape id="Shape 19" o:spid="_x0000_s1039" style="position:absolute;left:21831;top:5279;width:183;height:518;visibility:visible;mso-wrap-style:square;v-text-anchor:top" coordsize="18326,5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zt8EA&#10;AADbAAAADwAAAGRycy9kb3ducmV2LnhtbERPS4vCMBC+C/6HMMLeNHVX7FqNsggLghcfK+JtaMa2&#10;2ExKErX7740geJuP7zmzRWtqcSPnK8sKhoMEBHFudcWFgr/9b/8bhA/IGmvLpOCfPCzm3c4MM23v&#10;vKXbLhQihrDPUEEZQpNJ6fOSDPqBbYgjd7bOYIjQFVI7vMdwU8vPJBlLgxXHhhIbWpaUX3ZXo2Dp&#10;0uvQfZ1G6aU+bPBwnKyTVVDqo9f+TEEEasNb/HKvdJw/g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pM7fBAAAA2wAAAA8AAAAAAAAAAAAAAAAAmAIAAGRycy9kb3du&#10;cmV2LnhtbFBLBQYAAAAABAAEAPUAAACGAwAAAAA=&#10;" path="m18326,r,15596l17183,17310r89,101l18326,17208r,7328l12306,27584v-1422,1804,-2286,4280,-2286,6553c10020,36423,10884,38798,12306,40615r6020,3035l18326,51739,5347,46977c1994,43929,,39560,,34430,,28334,3048,22251,6490,17310l18326,xe" fillcolor="#272420" stroked="f" strokeweight="0">
                  <v:stroke miterlimit="83231f" joinstyle="miter"/>
                  <v:path arrowok="t" textboxrect="0,0,18326,51739"/>
                </v:shape>
                <v:shape id="Shape 20" o:spid="_x0000_s1040" style="position:absolute;left:22014;top:5447;width:183;height:350;visibility:visible;mso-wrap-style:square;v-text-anchor:top" coordsize="18339,35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Gb70A&#10;AADbAAAADwAAAGRycy9kb3ducmV2LnhtbERPvQrCMBDeBd8hnOCmqRVEqlFUEFwcrIqOR3O2xeZS&#10;mqjVpzeD4Pjx/c+XranEkxpXWlYwGkYgiDOrS84VnI7bwRSE88gaK8uk4E0OlotuZ46Jti8+0DP1&#10;uQgh7BJUUHhfJ1K6rCCDbmhr4sDdbGPQB9jkUjf4CuGmknEUTaTBkkNDgTVtCsru6cMouJ7Xn3qU&#10;xhd7mqxkOl679/4yVarfa1czEJ5a/xf/3DutIA7rw5fwA+Ti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JhGb70AAADbAAAADwAAAAAAAAAAAAAAAACYAgAAZHJzL2Rvd25yZXYu&#10;eG1sUEsFBgAAAAAEAAQA9QAAAIIDAAAAAA==&#10;" path="m3061,v9449,,15278,8179,15278,17018c18339,27584,10795,35001,102,35001r-102,l,26912r102,c5156,26912,8217,21971,8217,17411,8217,12840,5156,7900,102,7900l,7900,,571,3061,xe" fillcolor="#272420" stroked="f" strokeweight="0">
                  <v:stroke miterlimit="83231f" joinstyle="miter"/>
                  <v:path arrowok="t" textboxrect="0,0,18339,35001"/>
                </v:shape>
                <v:shape id="Shape 21" o:spid="_x0000_s1041" style="position:absolute;left:22014;top:5249;width:92;height:183;visibility:visible;mso-wrap-style:square;v-text-anchor:top" coordsize="9169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rsF78A&#10;AADbAAAADwAAAGRycy9kb3ducmV2LnhtbESPQYvCMBSE74L/ITzBm6YqiFSjiCB4K9ZFPD6aZ1Nt&#10;XkoTbf33mwVhj8PMfMNsdr2txZtaXzlWMJsmIIgLpysuFfxcjpMVCB+QNdaOScGHPOy2w8EGU+06&#10;PtM7D6WIEPYpKjAhNKmUvjBk0U9dQxy9u2sthijbUuoWuwi3tZwnyVJarDguGGzoYKh45i+rwB4X&#10;K/8weXfDrPRXWWePbCGVGo/6/RpEoD78h7/tk1Ywn8Hfl/gD5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GuwXvwAAANsAAAAPAAAAAAAAAAAAAAAAAJgCAABkcnMvZG93bnJl&#10;di54bWxQSwUGAAAAAAQABAD1AAAAhAMAAAAA&#10;" path="m2007,l9169,5321,,18262,,2946,2007,xe" fillcolor="#272420" stroked="f" strokeweight="0">
                  <v:stroke miterlimit="83231f" joinstyle="miter"/>
                  <v:path arrowok="t" textboxrect="0,0,9169,18262"/>
                </v:shape>
                <v:shape id="Shape 553" o:spid="_x0000_s1042" style="position:absolute;top:4639;width:14421;height:2146;visibility:visible;mso-wrap-style:square;v-text-anchor:top" coordsize="1442174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GZSsUA&#10;AADcAAAADwAAAGRycy9kb3ducmV2LnhtbESPT2vCQBTE70K/w/IKvZlNWpSSuooKkRz0YOyhx0f2&#10;5Q9m34bs1sRv7wqFHoeZ+Q2z2kymEzcaXGtZQRLFIIhLq1uuFXxfsvknCOeRNXaWScGdHGzWL7MV&#10;ptqOfKZb4WsRIOxSVNB436dSurIhgy6yPXHwKjsY9EEOtdQDjgFuOvkex0tpsOWw0GBP+4bKa/Fr&#10;FOyK6STz8XCq2vyYVUmVZD+HTqm312n7BcLT5P/Df+1cK1gsPuB5Jhw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ZlKxQAAANwAAAAPAAAAAAAAAAAAAAAAAJgCAABkcnMv&#10;ZG93bnJldi54bWxQSwUGAAAAAAQABAD1AAAAigMAAAAA&#10;" path="m,l1442174,r,214541l,214541,,e" fillcolor="#bfbfbf" stroked="f" strokeweight="0">
                  <v:stroke miterlimit="83231f" joinstyle="miter"/>
                  <v:path arrowok="t" textboxrect="0,0,1442174,214541"/>
                </v:shape>
                <v:shape id="Shape 554" o:spid="_x0000_s1043" style="position:absolute;left:25146;top:4639;width:50424;height:2146;visibility:visible;mso-wrap-style:square;v-text-anchor:top" coordsize="5045367,2145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tTAcMA&#10;AADcAAAADwAAAGRycy9kb3ducmV2LnhtbESP0WrCQBRE3wv+w3KFvjUbiykhuooWBKFPNX7ANXvN&#10;hmTvhuyqMV/fLRT6OMzMGWa9HW0n7jT4xrGCRZKCIK6cbrhWcC4PbzkIH5A1do5JwZM8bDezlzUW&#10;2j34m+6nUIsIYV+gAhNCX0jpK0MWfeJ64uhd3WAxRDnUUg/4iHDbyfc0/ZAWG44LBnv6NFS1p5tV&#10;kLe0091XazHdl/XFXKbrFEqlXufjbgUi0Bj+w3/to1aQZUv4PROP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stTAcMAAADcAAAADwAAAAAAAAAAAAAAAACYAgAAZHJzL2Rv&#10;d25yZXYueG1sUEsFBgAAAAAEAAQA9QAAAIgDAAAAAA==&#10;" path="m,l5045367,r,214541l,214541,,e" fillcolor="#bfbfbf" stroked="f" strokeweight="0">
                  <v:stroke miterlimit="83231f" joinstyle="miter"/>
                  <v:path arrowok="t" textboxrect="0,0,5045367,214541"/>
                </v:shape>
                <v:shape id="Shape 24" o:spid="_x0000_s1044" style="position:absolute;left:8097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orVcMA&#10;AADbAAAADwAAAGRycy9kb3ducmV2LnhtbESPX2vCMBTF3wd+h3CFvdlU0U6qUYYgc492Y/p4aa5t&#10;sbkpSaZ1n94Iwh4P58+Ps1z3phUXcr6xrGCcpCCIS6sbrhR8f21HcxA+IGtsLZOCG3lYrwYvS8y1&#10;vfKeLkWoRBxhn6OCOoQul9KXNRn0ie2Io3eyzmCI0lVSO7zGcdPKSZpm0mDDkVBjR5uaynPxayKk&#10;P0xnf9l2o7Of8fnj8/jGp8Ip9Trs3xcgAvXhP/xs77SCyRQeX+IP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orVcMAAADbAAAADwAAAAAAAAAAAAAAAACYAgAAZHJzL2Rv&#10;d25yZXYueG1sUEsFBgAAAAAEAAQA9QAAAIgDAAAAAA==&#10;" path="m,l23673,r-572,29096l23673,29096v482,-2757,2006,-5131,3340,-7607l38672,,65024,,44209,32614,67208,66942r-28054,l27686,46698c26251,44209,24155,41643,23673,38900r-572,l23673,66942,,66942,,xe" fillcolor="#272420" stroked="f" strokeweight="0">
                  <v:stroke miterlimit="83231f" joinstyle="miter"/>
                  <v:path arrowok="t" textboxrect="0,0,67208,66942"/>
                </v:shape>
                <v:shape id="Shape 25" o:spid="_x0000_s1045" style="position:absolute;left:8769;top:9296;width:366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x7jMUA&#10;AADbAAAADwAAAGRycy9kb3ducmV2LnhtbESPT2sCMRTE7wW/Q3iCl6JZBUW3RhGpUooX/0Cvr5vn&#10;7tbNyzaJ6/rtm4LgcZiZ3zDzZWsq0ZDzpWUFw0ECgjizuuRcwem46U9B+ICssbJMCu7kYbnovMwx&#10;1fbGe2oOIRcRwj5FBUUIdSqlzwoy6Ae2Jo7e2TqDIUqXS+3wFuGmkqMkmUiDJceFAmtaF5RdDlej&#10;YIJf15/me/2+3Q7deff7Gu7jz5lSvW67egMRqA3P8KP9oRWMxvD/Jf4A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PHuMxQAAANsAAAAPAAAAAAAAAAAAAAAAAJgCAABkcnMv&#10;ZG93bnJldi54bWxQSwUGAAAAAAQABAD1AAAAigMAAAAA&#10;" path="m23114,l36665,r,22352l36297,22352,31890,42787r4775,l36665,58674r-9157,l25590,66942,,66942,23114,xe" fillcolor="#272420" stroked="f" strokeweight="0">
                  <v:stroke miterlimit="83231f" joinstyle="miter"/>
                  <v:path arrowok="t" textboxrect="0,0,36665,66942"/>
                </v:shape>
                <v:shape id="Shape 26" o:spid="_x0000_s1046" style="position:absolute;left:9135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lo9sQA&#10;AADbAAAADwAAAGRycy9kb3ducmV2LnhtbESPQWsCMRSE74X+h/AKvdWsQpe6GsUWhd7EbRGPz80z&#10;u7p5WZJUV3+9KRR6HGbmG2Y6720rzuRD41jBcJCBIK6cbtgo+P5avbyBCBFZY+uYFFwpwHz2+DDF&#10;QrsLb+hcRiMShEOBCuoYu0LKUNVkMQxcR5y8g/MWY5LeSO3xkuC2laMsy6XFhtNCjR191FSdyh+r&#10;4LbM39fLXfnq2q3ZyOPYrwzvlXp+6hcTEJH6+B/+a39qBaMcfr+kH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paPbEAAAA2wAAAA8AAAAAAAAAAAAAAAAAmAIAAGRycy9k&#10;b3ducmV2LnhtbFBLBQYAAAAABAAEAPUAAACJAwAAAAA=&#10;" path="m,l13081,,36665,66942r-25400,l9068,58674,,58674,,42787r4864,l2108,31000c1334,28143,952,25197,483,22352r-483,l,xe" fillcolor="#272420" stroked="f" strokeweight="0">
                  <v:stroke miterlimit="83231f" joinstyle="miter"/>
                  <v:path arrowok="t" textboxrect="0,0,36665,66942"/>
                </v:shape>
                <v:shape id="Shape 27" o:spid="_x0000_s1047" style="position:absolute;left:9441;top:9296;width:504;height:670;visibility:visible;mso-wrap-style:square;v-text-anchor:top" coordsize="5041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nfwcMA&#10;AADbAAAADwAAAGRycy9kb3ducmV2LnhtbESPQWvCQBSE74X+h+UVvNVNRdSmbkQKonippqXnR/Y1&#10;G5J9G7NrjP++Kwgeh5n5hlmuBtuInjpfOVbwNk5AEBdOV1wq+PnevC5A+ICssXFMCq7kYZU9Py0x&#10;1e7CR+rzUIoIYZ+iAhNCm0rpC0MW/di1xNH7c53FEGVXSt3hJcJtIydJMpMWK44LBlv6NFTU+dkq&#10;+KVTv5u+n47r/GBCvW++cLGVSo1ehvUHiEBDeITv7Z1WMJnD7Uv8ATL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nfwcMAAADbAAAADwAAAAAAAAAAAAAAAACYAgAAZHJzL2Rv&#10;d25yZXYueG1sUEsFBgAAAAAEAAQA9QAAAIgDAAAAAA==&#10;" path="m,l50419,r,21781l37236,21209r,45733l13271,66942r,-45733l,21781,,xe" fillcolor="#272420" stroked="f" strokeweight="0">
                  <v:stroke miterlimit="83231f" joinstyle="miter"/>
                  <v:path arrowok="t" textboxrect="0,0,50419,66942"/>
                </v:shape>
                <v:shape id="Shape 28" o:spid="_x0000_s1048" style="position:absolute;left:9991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DMOr4A&#10;AADbAAAADwAAAGRycy9kb3ducmV2LnhtbERPzYrCMBC+L/gOYQRva6pglWoUERUXvFh9gKEZ22oz&#10;CU3U+vabg+Dx4/tfrDrTiCe1vrasYDRMQBAXVtdcKricd78zED4ga2wsk4I3eVgtez8LzLR98Yme&#10;eShFDGGfoYIqBJdJ6YuKDPqhdcSRu9rWYIiwLaVu8RXDTSPHSZJKgzXHhgodbSoq7vnDKJhc96nj&#10;TUrHv25buJubnKapU2rQ79ZzEIG68BV/3AetYBzHxi/xB8j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ewzDq+AAAA2wAAAA8AAAAAAAAAAAAAAAAAmAIAAGRycy9kb3ducmV2&#10;LnhtbFBLBQYAAAAABAAEAPUAAACDAwAAAAA=&#10;" path="m36665,r,21882c29020,21882,24346,27775,24346,34811v,7505,5067,12738,12319,12738l36665,68479c16523,68479,,55728,,34430,,13601,16612,,36665,xe" fillcolor="#272420" stroked="f" strokeweight="0">
                  <v:stroke miterlimit="83231f" joinstyle="miter"/>
                  <v:path arrowok="t" textboxrect="0,0,36665,68479"/>
                </v:shape>
                <v:shape id="Shape 29" o:spid="_x0000_s1049" style="position:absolute;left:10358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xpocMA&#10;AADbAAAADwAAAGRycy9kb3ducmV2LnhtbESPwWrDMBBE74H8g9hAb4kcg53UjRKCSUsLuTjtByzW&#10;xnZrrYSlOO7fV4VCj8PMvGF2h8n0YqTBd5YVrFcJCOLa6o4bBR/vz8stCB+QNfaWScE3eTjs57Md&#10;FtreuaLxEhoRIewLVNCG4Aopfd2SQb+yjjh6VzsYDFEOjdQD3iPc9DJNklwa7DgutOiobKn+utyM&#10;guz6kjsuczq/Tafafbqs2uROqYfFdHwCEWgK/+G/9qtWkD7C75f4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PxpocMAAADbAAAADwAAAAAAAAAAAAAAAACYAgAAZHJzL2Rv&#10;d25yZXYueG1sUEsFBgAAAAAEAAQA9QAAAIgDAAAAAA==&#10;" path="m,c20142,,36665,13601,36665,34430,36665,55728,20244,68479,,68479l,47549v7353,,12421,-5233,12421,-12738c12421,27775,7645,21882,,21882l,xe" fillcolor="#272420" stroked="f" strokeweight="0">
                  <v:stroke miterlimit="83231f" joinstyle="miter"/>
                  <v:path arrowok="t" textboxrect="0,0,36665,68479"/>
                </v:shape>
                <v:shape id="Shape 30" o:spid="_x0000_s1050" style="position:absolute;left:10816;top:9296;width:443;height:670;visibility:visible;mso-wrap-style:square;v-text-anchor:top" coordsize="4429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hCsr4A&#10;AADbAAAADwAAAGRycy9kb3ducmV2LnhtbERPy4rCMBTdC/5DuII7TVQYpJoWEXzM7NT5gDvNta02&#10;N6WJbf37yWJglofz3maDrUVHra8ca1jMFQji3JmKCw3ft8NsDcIHZIO1Y9LwJg9ZOh5tMTGu5wt1&#10;11CIGMI+QQ1lCE0ipc9LsujnriGO3N21FkOEbSFNi30Mt7VcKvUhLVYcG0psaF9S/ry+rIZP3J1O&#10;/ZfqfoJaH5Hpdr7cH1pPJ8NuAyLQEP7Ff+6z0bCK6+OX+ANk+g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4QrK+AAAA2wAAAA8AAAAAAAAAAAAAAAAAmAIAAGRycy9kb3ducmV2&#10;LnhtbFBLBQYAAAAABAAEAPUAAACDAwAAAAA=&#10;" path="m,l24155,r,45555l44298,45555r,21387l,66942,,xe" fillcolor="#272420" stroked="f" strokeweight="0">
                  <v:stroke miterlimit="83231f" joinstyle="miter"/>
                  <v:path arrowok="t" textboxrect="0,0,44298,66942"/>
                </v:shape>
                <v:shape id="Shape 555" o:spid="_x0000_s1051" style="position:absolute;left:11335;top:9296;width:245;height:670;visibility:visible;mso-wrap-style:square;v-text-anchor:top" coordsize="2444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bQssUA&#10;AADcAAAADwAAAGRycy9kb3ducmV2LnhtbESPQWvCQBSE70L/w/IK3nTTQkSiq5SKYAQpWkW9PbLP&#10;JDT7Ns2uJv57tyD0OMzMN8x03plK3KhxpWUFb8MIBHFmdcm5gv33cjAG4TyyxsoyKbiTg/nspTfF&#10;RNuWt3Tb+VwECLsEFRTe14mULivIoBvamjh4F9sY9EE2udQNtgFuKvkeRSNpsOSwUGBNnwVlP7ur&#10;UeDW9rQ6poevbb75bVN7OmfRIlWq/9p9TEB46vx/+NleaQVxHMPfmXAE5O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ZtCyxQAAANwAAAAPAAAAAAAAAAAAAAAAAJgCAABkcnMv&#10;ZG93bnJldi54bWxQSwUGAAAAAAQABAD1AAAAigMAAAAA&#10;" path="m,l24448,r,66942l,66942,,e" fillcolor="#272420" stroked="f" strokeweight="0">
                  <v:stroke miterlimit="83231f" joinstyle="miter"/>
                  <v:path arrowok="t" textboxrect="0,0,24448,66942"/>
                </v:shape>
                <v:shape id="Shape 32" o:spid="_x0000_s1052" style="position:absolute;left:11656;top:9281;width:535;height:685;visibility:visible;mso-wrap-style:square;v-text-anchor:top" coordsize="5345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kXeMMA&#10;AADbAAAADwAAAGRycy9kb3ducmV2LnhtbESPT2vCQBTE7wW/w/KE3pqNFqREVxFB0vbkv4u3R/aZ&#10;jWbfJtmtpv30riD0OMzMb5jZore1uFLnK8cKRkkKgrhwuuJSwWG/fvsA4QOyxtoxKfglD4v54GWG&#10;mXY33tJ1F0oRIewzVGBCaDIpfWHIok9cQxy9k+sshii7UuoObxFuazlO04m0WHFcMNjQylBx2f1Y&#10;BX+2vej2XPHoK7fH3nznm1bnSr0O++UURKA+/Ief7U+t4H0Mjy/x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GkXeMMAAADbAAAADwAAAAAAAAAAAAAAAACYAgAAZHJzL2Rv&#10;d25yZXYueG1sUEsFBgAAAAAEAAQA9QAAAIgDAAAAAA==&#10;" path="m35992,v5626,,11455,1041,16802,2769l53454,28054c49454,24447,44488,21310,38862,21399v-7557,,-13665,5614,-13665,12840c25197,41554,31699,47168,39141,47168v5830,,10313,-2375,14313,-6084l52794,65811v-4013,1905,-13360,2668,-17856,2668c15367,68479,,53822,,34899,,15507,15850,,35992,xe" fillcolor="#272420" stroked="f" strokeweight="0">
                  <v:stroke miterlimit="83231f" joinstyle="miter"/>
                  <v:path arrowok="t" textboxrect="0,0,53454,68479"/>
                </v:shape>
                <v:shape id="Shape 33" o:spid="_x0000_s1053" style="position:absolute;left:11839;top:9053;width:352;height:183;visibility:visible;mso-wrap-style:square;v-text-anchor:top" coordsize="35128,18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333sQA&#10;AADbAAAADwAAAGRycy9kb3ducmV2LnhtbESPQWvCQBSE74L/YXlCb2ZTBSmpq0hRKaUX04I5PrPP&#10;bDD7NmRXk/bXu0Khx2FmvmGW68E24kadrx0reE5SEMSl0zVXCr6/dtMXED4ga2wck4If8rBejUdL&#10;zLTr+UC3PFQiQthnqMCE0GZS+tKQRZ+4ljh6Z9dZDFF2ldQd9hFuGzlL04W0WHNcMNjSm6Hykl+t&#10;guJj+1nZ3en4q7XZF+VRngKdlXqaDJtXEIGG8B/+a79rBfM5PL7EH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N997EAAAA2wAAAA8AAAAAAAAAAAAAAAAAmAIAAGRycy9k&#10;b3ducmV2LnhtbFBLBQYAAAAABAAEAPUAAACJAwAAAAA=&#10;" path="m4293,l17666,6083,30937,r4191,8560l17666,18262,,8560,4293,xe" fillcolor="#272420" stroked="f" strokeweight="0">
                  <v:stroke miterlimit="83231f" joinstyle="miter"/>
                  <v:path arrowok="t" textboxrect="0,0,35128,18262"/>
                </v:shape>
                <v:shape id="Shape 34" o:spid="_x0000_s1054" style="position:absolute;left:12267;top:9296;width:688;height:670;visibility:visible;mso-wrap-style:square;v-text-anchor:top" coordsize="6875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xUTcQA&#10;AADbAAAADwAAAGRycy9kb3ducmV2LnhtbESPW2sCMRSE34X+h3AKvtVs6wXZGkWKt1e1FPp22Jzu&#10;bpucrEnU1V/fCIKPw8x8w0xmrTXiRD7UjhW89jIQxIXTNZcKPvfLlzGIEJE1Gsek4EIBZtOnzgRz&#10;7c68pdMuliJBOOSooIqxyaUMRUUWQ881xMn7cd5iTNKXUns8J7g18i3LRtJizWmhwoY+Kir+dker&#10;wA+bw2JdFuZ7+2UsrsbX+fD4q1T3uZ2/g4jUxkf43t5oBf0B3L6kHy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MVE3EAAAA2wAAAA8AAAAAAAAAAAAAAAAAmAIAAGRycy9k&#10;b3ducmV2LnhtbFBLBQYAAAAABAAEAPUAAACJAwAAAAA=&#10;" path="m,l24155,r-571,29096l24155,29096v572,-2757,2109,-5131,3442,-7607l39535,,66548,,45263,32614,68758,66942r-28651,l28270,46698c26835,44209,24727,41643,24155,38900r-571,l24155,66942,,66942,,xe" fillcolor="#272420" stroked="f" strokeweight="0">
                  <v:stroke miterlimit="83231f" joinstyle="miter"/>
                  <v:path arrowok="t" textboxrect="0,0,68758,66942"/>
                </v:shape>
                <v:shape id="Shape 556" o:spid="_x0000_s1055" style="position:absolute;left:13000;top:9296;width:245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r1RsQA&#10;AADcAAAADwAAAGRycy9kb3ducmV2LnhtbESP0WrCQBRE3wX/YblC3+pGi9LGbEQjhdKC0NgPuGSv&#10;Sdrs3ZDduunfdwXBx2FmzjDZdjSduNDgWssKFvMEBHFldcu1gq/T6+MzCOeRNXaWScEfOdjm00mG&#10;qbaBP+lS+lpECLsUFTTe96mUrmrIoJvbnjh6ZzsY9FEOtdQDhgg3nVwmyVoabDkuNNhT0VD1U/4a&#10;Bd2h0O8vxxC+uQ0F7YvDx1N/UuphNu42IDyN/h6+td+0gtVqDdcz8QjI/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q9UbEAAAA3AAAAA8AAAAAAAAAAAAAAAAAmAIAAGRycy9k&#10;b3ducmV2LnhtbFBLBQYAAAAABAAEAPUAAACJAwAAAAA=&#10;" path="m,l24435,r,66942l,66942,,e" fillcolor="#272420" stroked="f" strokeweight="0">
                  <v:stroke miterlimit="83231f" joinstyle="miter"/>
                  <v:path arrowok="t" textboxrect="0,0,24435,66942"/>
                </v:shape>
                <v:shape id="Shape 36" o:spid="_x0000_s1056" style="position:absolute;left:13719;top:9296;width:290;height:670;visibility:visible;mso-wrap-style:square;v-text-anchor:top" coordsize="2903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61lMEA&#10;AADbAAAADwAAAGRycy9kb3ducmV2LnhtbESP0YrCMBRE3xf8h3AF39ZURVmqUURRfBK0+wHX5toW&#10;m5vaRFv9eiMIPg4zc4aZLVpTijvVrrCsYNCPQBCnVhecKfhPNr9/IJxH1lhaJgUPcrCYd35mGGvb&#10;8IHuR5+JAGEXo4Lc+yqW0qU5GXR9WxEH72xrgz7IOpO6xibATSmHUTSRBgsOCzlWtMopvRxvRsFq&#10;W4yT4Wm/aVJtzld9va3Nc69Ur9supyA8tf4b/rR3WsFoAu8v4QfI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+tZTBAAAA2wAAAA8AAAAAAAAAAAAAAAAAmAIAAGRycy9kb3du&#10;cmV2LnhtbFBLBQYAAAAABAAEAPUAAACGAwAAAAA=&#10;" path="m,l28550,r482,102l29032,16649r-4597,-393l22720,16256r,9512l25019,25768r4013,-571l29032,40322r-3822,-380l22720,39942r,11036l25489,50978r3543,-394l29032,66942,,66942,,xe" fillcolor="#272420" stroked="f" strokeweight="0">
                  <v:stroke miterlimit="83231f" joinstyle="miter"/>
                  <v:path arrowok="t" textboxrect="0,0,29032,66942"/>
                </v:shape>
                <v:shape id="Shape 37" o:spid="_x0000_s1057" style="position:absolute;left:14009;top:9296;width:290;height:670;visibility:visible;mso-wrap-style:square;v-text-anchor:top" coordsize="2902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58WcUA&#10;AADbAAAADwAAAGRycy9kb3ducmV2LnhtbESPzWrDMBCE74W8g9hAb40cpyTBiWJCS1ofCiW/58Xa&#10;2E6slbFU2337qlDocZiZb5h1OphadNS6yrKC6SQCQZxbXXGh4HTcPS1BOI+ssbZMCr7JQboZPawx&#10;0bbnPXUHX4gAYZeggtL7JpHS5SUZdBPbEAfvaluDPsi2kLrFPsBNLeMomkuDFYeFEht6KSm/H76M&#10;gvk5vmTN7fnjpvPBvC76z7flu1TqcTxsVyA8Df4//NfOtILZAn6/hB8gN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HnxZxQAAANsAAAAPAAAAAAAAAAAAAAAAAJgCAABkcnMv&#10;ZG93bnJldi54bWxQSwUGAAAAAAQABAD1AAAAigMAAAAA&#10;" path="m,l17666,3429v4965,2743,8305,7417,8305,15113c25971,24435,23012,30137,17094,32042r,572c24435,35192,29020,40501,29020,48489v,13792,-12789,18453,-24626,18453l,66942,,50584r2959,-381c4864,49543,6388,48120,6388,45351v,-2755,-1625,-4178,-3619,-4850l,40221,,25108r1143,-102c2578,24346,3531,23101,3531,20727v,-2465,-1143,-3607,-2680,-4078l,16548,,xe" fillcolor="#272420" stroked="f" strokeweight="0">
                  <v:stroke miterlimit="83231f" joinstyle="miter"/>
                  <v:path arrowok="t" textboxrect="0,0,29020,66942"/>
                </v:shape>
                <v:shape id="Shape 38" o:spid="_x0000_s1058" style="position:absolute;left:14360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la58EA&#10;AADbAAAADwAAAGRycy9kb3ducmV2LnhtbERP3WrCMBS+F/YO4Qi701SHdXRNZYgbG+ym1Qc4NMe2&#10;2pyEJmu7t18uBrv8+P7zw2x6MdLgO8sKNusEBHFtdceNgsv5bfUMwgdkjb1lUvBDHg7FwyLHTNuJ&#10;Sxqr0IgYwj5DBW0ILpPS1y0Z9GvriCN3tYPBEOHQSD3gFMNNL7dJkkqDHceGFh0dW6rv1bdRsLu+&#10;p46PKX19zqfa3dyu3KdOqcfl/PoCItAc/sV/7g+t4CmOjV/iD5DF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pWufBAAAA2wAAAA8AAAAAAAAAAAAAAAAAmAIAAGRycy9kb3du&#10;cmV2LnhtbFBLBQYAAAAABAAEAPUAAACGAwAAAAA=&#10;" path="m36665,r,21882l27686,25667v-2197,2387,-3340,5626,-3340,9144c24346,38608,25578,41745,27788,44031r8877,3518l36665,68479,22428,66192c9258,61633,,50406,,34430,,18821,9360,7328,22530,2463l36665,xe" fillcolor="#272420" stroked="f" strokeweight="0">
                  <v:stroke miterlimit="83231f" joinstyle="miter"/>
                  <v:path arrowok="t" textboxrect="0,0,36665,68479"/>
                </v:shape>
                <v:shape id="Shape 39" o:spid="_x0000_s1059" style="position:absolute;left:14727;top:9281;width:366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he68UA&#10;AADbAAAADwAAAGRycy9kb3ducmV2LnhtbESP3WrCQBSE7wXfYTmF3jUbWykasxERWkqxiD8PcMye&#10;JiHZs2l2jdGn7xYKXg4z8w2TLgfTiJ46V1lWMIliEMS51RUXCo6Ht6cZCOeRNTaWScGVHCyz8SjF&#10;RNsL76jf+0IECLsEFZTet4mULi/JoItsSxy8b9sZ9EF2hdQdXgLcNPI5jl+lwYrDQoktrUvK6/3Z&#10;KPj0q/6Kt+n2POfTdFP/vE/6L6PU48OwWoDwNPh7+L/9oRW8zOHvS/g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eF7rxQAAANsAAAAPAAAAAAAAAAAAAAAAAJgCAABkcnMv&#10;ZG93bnJldi54bWxQSwUGAAAAAAQABAD1AAAAigMAAAAA&#10;" path="m,l89,c20231,,36652,13601,36652,34430,36652,55728,20231,68479,89,68479r-89,l,47549r89,c7341,47549,12408,42316,12408,34811,12408,27775,7734,21882,89,21882r-89,l,xe" fillcolor="#272420" stroked="f" strokeweight="0">
                  <v:stroke miterlimit="83231f" joinstyle="miter"/>
                  <v:path arrowok="t" textboxrect="0,0,36652,68479"/>
                </v:shape>
                <v:shape id="Shape 40" o:spid="_x0000_s1060" style="position:absolute;left:15155;top:9281;width:733;height:685;visibility:visible;mso-wrap-style:square;v-text-anchor:top" coordsize="73330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8tMIA&#10;AADbAAAADwAAAGRycy9kb3ducmV2LnhtbESPy27CMBBF90j9B2sqdQcOVUEoxSDUh0RXQNoPGMXT&#10;JCIeR7abx993FkgsR3fumTnb/eha1VOIjWcDy0UGirj0tuHKwM/353wDKiZki61nMjBRhP3uYbbF&#10;3PqBL9QXqVIC4ZijgTqlLtc6ljU5jAvfEUv264PDJGOotA04CNy1+jnL1tphw3Khxo7eaiqvxZ8z&#10;cH6fjtd++FrhJOCPIW1OoYjGPD2Oh1dQicZ0X761j9bAi3wvLuIBevc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lby0wgAAANsAAAAPAAAAAAAAAAAAAAAAAJgCAABkcnMvZG93&#10;bnJldi54bWxQSwUGAAAAAAQABAD1AAAAhwMAAAAA&#10;" path="m37046,c48692,,64643,5702,69888,17120l47168,25388c45352,22060,41910,20256,37998,20256v-8686,,-13462,7418,-13462,15419c24536,42990,29121,49835,37046,49835v3823,,8687,-1715,9830,-5804l35903,44031r,-15697l73330,28334v-89,10846,-89,19977,-8014,28448c58153,64376,47257,68479,36957,68479,16510,68479,,56007,,34709,,13030,16040,,37046,xe" fillcolor="#272420" stroked="f" strokeweight="0">
                  <v:stroke miterlimit="83231f" joinstyle="miter"/>
                  <v:path arrowok="t" textboxrect="0,0,73330,68479"/>
                </v:shape>
                <v:shape id="Shape 41" o:spid="_x0000_s1061" style="position:absolute;left:15949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WAB8MA&#10;AADbAAAADwAAAGRycy9kb3ducmV2LnhtbESPwWrDMBBE74H8g9hAb4ns0DjFjWyCaUsKuTjtByzW&#10;xnZrrYSlJu7fV4FCjsPMvGF25WQGcaHR95YVpKsEBHFjdc+tgs+P1+UTCB+QNQ6WScEveSiL+WyH&#10;ubZXrulyCq2IEPY5KuhCcLmUvunIoF9ZRxy9sx0NhijHVuoRrxFuBrlOkkwa7DkudOio6qj5Pv0Y&#10;BZvzW+a4yuj4Pr007stt6m3mlHpYTPtnEIGmcA//tw9awWMKty/xB8j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WAB8MAAADbAAAADwAAAAAAAAAAAAAAAACYAgAAZHJzL2Rv&#10;d25yZXYueG1sUEsFBgAAAAAEAAQA9QAAAIgDAAAAAA==&#10;" path="m36665,r,21882c29020,21882,24346,27775,24346,34811v,7505,5067,12738,12319,12738l36665,68479c16523,68479,,55728,,34430,,13601,16612,,36665,xe" fillcolor="#272420" stroked="f" strokeweight="0">
                  <v:stroke miterlimit="83231f" joinstyle="miter"/>
                  <v:path arrowok="t" textboxrect="0,0,36665,68479"/>
                </v:shape>
                <v:shape id="Shape 42" o:spid="_x0000_s1062" style="position:absolute;left:16316;top:9281;width:382;height:685;visibility:visible;mso-wrap-style:square;v-text-anchor:top" coordsize="38189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bDeMUA&#10;AADbAAAADwAAAGRycy9kb3ducmV2LnhtbESP3WrCQBSE7wu+w3KE3tWNUtRGN6EIhYIVrD+9PmZP&#10;s6nZsyG7jenbu4LQy2FmvmGWeW9r0VHrK8cKxqMEBHHhdMWlgsP+7WkOwgdkjbVjUvBHHvJs8LDE&#10;VLsLf1K3C6WIEPYpKjAhNKmUvjBk0Y9cQxy9b9daDFG2pdQtXiLc1nKSJFNpseK4YLChlaHivPu1&#10;Crann3A0H2a2+poeNseuW2P9slbqcdi/LkAE6sN/+N5+1wqeJ3D7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hsN4xQAAANsAAAAPAAAAAAAAAAAAAAAAAJgCAABkcnMv&#10;ZG93bnJldi54bWxQSwUGAAAAAAQABAD1AAAAigMAAAAA&#10;" path="m,l14897,2463c28550,7328,38189,18821,38189,34430v,15976,-9550,27203,-23292,31762l,68479,,47549,9360,44031v2286,-2286,3619,-5423,3619,-9220c12979,31293,11748,28054,9449,25667l,21882,,xe" fillcolor="#272420" stroked="f" strokeweight="0">
                  <v:stroke miterlimit="83231f" joinstyle="miter"/>
                  <v:path arrowok="t" textboxrect="0,0,38189,68479"/>
                </v:shape>
                <v:shape id="Shape 43" o:spid="_x0000_s1063" style="position:absolute;left:16743;top:9281;width:550;height:685;visibility:visible;mso-wrap-style:square;v-text-anchor:top" coordsize="55004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2kicEA&#10;AADbAAAADwAAAGRycy9kb3ducmV2LnhtbESPS6vCMBSE9xf8D+EI7q6pDy5SjSKCoC4EH3V9aI5t&#10;sTkpTWzrvzeCcJfDzHzDLFadKUVDtSssKxgNIxDEqdUFZwqul+3vDITzyBpLy6TgRQ5Wy97PAmNt&#10;Wz5Rc/aZCBB2MSrIva9iKV2ak0E3tBVx8O62NuiDrDOpa2wD3JRyHEV/0mDBYSHHijY5pY/z0yhI&#10;ImcTszej9iB3k2Oyb/StkEoN+t16DsJT5//D3/ZOK5hO4PMl/AC5f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HNpInBAAAA2wAAAA8AAAAAAAAAAAAAAAAAmAIAAGRycy9kb3du&#10;cmV2LnhtbFBLBQYAAAAABAAEAPUAAACGAwAAAAA=&#10;" path="m31509,v7645,,14706,1892,21298,5804l46215,22822c42012,20066,37338,17780,32080,17780v-2184,,-5245,864,-5245,3530c26835,23775,29794,24155,31699,24626r5537,1244c47549,28156,55004,33579,55004,44882v,15786,-14618,23597,-29121,23597c17475,68479,7645,66192,,62484l7544,43738r1244,966c13183,48019,18428,50788,24067,50788v2387,,6197,-1055,6197,-3989c30264,43738,27026,43561,24829,43091r-4877,-863c10414,40513,2388,35001,2388,24626,2388,8839,16904,,31509,xe" fillcolor="#272420" stroked="f" strokeweight="0">
                  <v:stroke miterlimit="83231f" joinstyle="miter"/>
                  <v:path arrowok="t" textboxrect="0,0,55004,68479"/>
                </v:shape>
                <v:shape id="Shape 44" o:spid="_x0000_s1064" style="position:absolute;left:17370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9vNsMA&#10;AADbAAAADwAAAGRycy9kb3ducmV2LnhtbESP0WoCMRRE3wv9h3ALfRHNalVka5TFUuhToasfcNnc&#10;JstubpYk6rZf3whCH4eZOcNs96PrxYVCbD0rmM8KEMSN1y0bBafj+3QDIiZkjb1nUvBDEfa7x4ct&#10;ltpf+YsudTIiQziWqMCmNJRSxsaSwzjzA3H2vn1wmLIMRuqA1wx3vVwUxVo6bDkvWBzoYKnp6rNT&#10;8FuZDoNpuuqlnyze7Oo84eJTqeensXoFkWhM/+F7+0MrWC7h9iX/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9vNsMAAADbAAAADwAAAAAAAAAAAAAAAACYAgAAZHJzL2Rv&#10;d25yZXYueG1sUEsFBgAAAAAEAAQA9QAAAIgDAAAAAA==&#10;" path="m,l24155,r,45555l44310,45555r,21387l,66942,,xe" fillcolor="#272420" stroked="f" strokeweight="0">
                  <v:stroke miterlimit="83231f" joinstyle="miter"/>
                  <v:path arrowok="t" textboxrect="0,0,44310,66942"/>
                </v:shape>
                <v:shape id="Shape 45" o:spid="_x0000_s1065" style="position:absolute;left:17859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6GBMIA&#10;AADbAAAADwAAAGRycy9kb3ducmV2LnhtbESP3YrCMBSE7xd8h3AE79ZUsVWqUURUdmFv/HmAQ3Ns&#10;q81JaKLWtzcLC3s5zMw3zGLVmUY8qPW1ZQWjYQKCuLC65lLB+bT7nIHwAVljY5kUvMjDatn7WGCu&#10;7ZMP9DiGUkQI+xwVVCG4XEpfVGTQD60jjt7FtgZDlG0pdYvPCDeNHCdJJg3WHBcqdLSpqLgd70ZB&#10;etlnjjcZ/Xx328JdXXqYZk6pQb9bz0EE6sJ/+K/9pRVMUvj9En+AXL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boYEwgAAANsAAAAPAAAAAAAAAAAAAAAAAJgCAABkcnMvZG93&#10;bnJldi54bWxQSwUGAAAAAAQABAD1AAAAhwMAAAAA&#10;" path="m36665,r,21882c29032,21882,24346,27775,24346,34811v,7505,5067,12738,12319,12738l36665,68479c16523,68479,,55728,,34430,,13601,16612,,36665,xe" fillcolor="#272420" stroked="f" strokeweight="0">
                  <v:stroke miterlimit="83231f" joinstyle="miter"/>
                  <v:path arrowok="t" textboxrect="0,0,36665,68479"/>
                </v:shape>
                <v:shape id="Shape 46" o:spid="_x0000_s1066" style="position:absolute;left:18225;top:9281;width:367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Yc8IA&#10;AADbAAAADwAAAGRycy9kb3ducmV2LnhtbESP0WoCMRRE3wv9h3ALvtVsi0bZGqWIikJfVv2Ay+a6&#10;u+3mJmyirn9vBKGPw8ycYWaL3rbiQl1oHGv4GGYgiEtnGq40HA/r9ymIEJENto5Jw40CLOavLzPM&#10;jbtyQZd9rESCcMhRQx2jz6UMZU0Ww9B54uSdXGcxJtlV0nR4TXDbys8sU9Jiw2mhRk/Lmsq//dlq&#10;GJ82yvNS0c+uX5X+14+LifJaD9767y8Qkfr4H362t0bDSMHjS/oBcn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BhzwgAAANsAAAAPAAAAAAAAAAAAAAAAAJgCAABkcnMvZG93&#10;bnJldi54bWxQSwUGAAAAAAQABAD1AAAAhwMAAAAA&#10;" path="m,l14237,2463c27407,7328,36665,18821,36665,34430v,15976,-9157,27203,-22339,31762l,68479,,47549,8979,44031v2197,-2286,3442,-5423,3442,-9220c12421,31293,11265,28054,9068,25667l,21882,,xe" fillcolor="#272420" stroked="f" strokeweight="0">
                  <v:stroke miterlimit="83231f" joinstyle="miter"/>
                  <v:path arrowok="t" textboxrect="0,0,36665,68479"/>
                </v:shape>
                <v:shape id="Shape 47" o:spid="_x0000_s1067" style="position:absolute;left:18623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JnUcQA&#10;AADbAAAADwAAAGRycy9kb3ducmV2LnhtbESPQWsCMRSE7wX/Q3hCbzWr1irbzYq0KJ4KVfH82Dw3&#10;Wzcva5Lq+u+bQqHHYWa+YYplb1txJR8axwrGowwEceV0w7WCw379tAARIrLG1jEpuFOAZTl4KDDX&#10;7safdN3FWiQIhxwVmBi7XMpQGbIYRq4jTt7JeYsxSV9L7fGW4LaVkyx7kRYbTgsGO3ozVJ1331ZB&#10;Y+ezqZcmzqbbw9f98nF8X7UbpR6H/eoVRKQ+/of/2lut4HkOv1/SD5D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iZ1HEAAAA2wAAAA8AAAAAAAAAAAAAAAAAmAIAAGRycy9k&#10;b3ducmV2LnhtbFBLBQYAAAAABAAEAPUAAACJAwAAAAA=&#10;" path="m,l25781,r8966,30518c35712,33757,36474,37084,36474,40424r483,c36957,37084,37719,33757,38671,30518l47638,,73330,,47168,66942r-20917,l,xe" fillcolor="#272420" stroked="f" strokeweight="0">
                  <v:stroke miterlimit="83231f" joinstyle="miter"/>
                  <v:path arrowok="t" textboxrect="0,0,73330,66942"/>
                </v:shape>
                <v:shape id="Shape 48" o:spid="_x0000_s1068" style="position:absolute;left:19402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WDDcEA&#10;AADbAAAADwAAAGRycy9kb3ducmV2LnhtbERPy2oCMRTdF/yHcIXuasYiRUajiFKRbtqq0O1lcp2H&#10;k5uYxJlpv75ZFLo8nPdyPZhWdORDbVnBdJKBIC6srrlUcD69Ps1BhIissbVMCr4pwHo1elhirm3P&#10;n9QdYylSCIccFVQxulzKUFRkMEysI07cxXqDMUFfSu2xT+Gmlc9Z9iIN1pwaKnS0rai4Hu9Gwe20&#10;b3j33vmfty/XNK6X5/lHp9TjeNgsQEQa4r/4z33QCmZpbPqSfoB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1gw3BAAAA2wAAAA8AAAAAAAAAAAAAAAAAmAIAAGRycy9kb3du&#10;cmV2LnhtbFBLBQYAAAAABAAEAPUAAACGAwAAAAA=&#10;" path="m,l23393,,45263,37185r762,c45072,31572,44018,25768,44018,20155l44018,,67221,r,66942l44018,66942,22530,31864r-661,c22631,36423,23292,40792,23292,45263r,21679l,66942,,xe" fillcolor="#272420" stroked="f" strokeweight="0">
                  <v:stroke miterlimit="83231f" joinstyle="miter"/>
                  <v:path arrowok="t" textboxrect="0,0,67221,66942"/>
                </v:shape>
                <v:shape id="Shape 557" o:spid="_x0000_s1069" style="position:absolute;left:20181;top:9296;width:244;height:670;visibility:visible;mso-wrap-style:square;v-text-anchor:top" coordsize="2443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Q3cUA&#10;AADcAAAADwAAAGRycy9kb3ducmV2LnhtbESP3WrCQBSE7wXfYTmF3tVNW7Qa3QQbKRSFgj8PcMge&#10;k7TZsyG7dePbu4WCl8PMfMOs8sG04kK9aywreJ4kIIhLqxuuFJyOH09zEM4ja2wtk4IrOciz8WiF&#10;qbaB93Q5+EpECLsUFdTed6mUrqzJoJvYjjh6Z9sb9FH2ldQ9hgg3rXxJkpk02HBcqLGjoqby5/Br&#10;FLSbQm8XXyF8cxMKei82u9fuqNTjw7BegvA0+Hv4v/2pFUynb/B3Jh4Bmd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JlDdxQAAANwAAAAPAAAAAAAAAAAAAAAAAJgCAABkcnMv&#10;ZG93bnJldi54bWxQSwUGAAAAAAQABAD1AAAAigMAAAAA&#10;" path="m,l24435,r,66942l,66942,,e" fillcolor="#272420" stroked="f" strokeweight="0">
                  <v:stroke miterlimit="83231f" joinstyle="miter"/>
                  <v:path arrowok="t" textboxrect="0,0,24435,66942"/>
                </v:shape>
                <v:shape id="Shape 50" o:spid="_x0000_s1070" style="position:absolute;left:20914;top:9296;width:443;height:670;visibility:visible;mso-wrap-style:square;v-text-anchor:top" coordsize="4431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3/6L8A&#10;AADbAAAADwAAAGRycy9kb3ducmV2LnhtbERPy2oCMRTdC/2HcAtupGaqWMrUKEOL4Erw8QGXyW0y&#10;zORmSKKOfr1ZCC4P571cD64TFwqx8azgc1qAIK69btgoOB03H98gYkLW2HkmBTeKsF69jZZYan/l&#10;PV0OyYgcwrFEBTalvpQy1pYcxqnviTP374PDlGEwUge85nDXyVlRfEmHDecGiz39Wqrbw9kpuFem&#10;xWDqtpp3k9mfXZwnXOyUGr8P1Q+IREN6iZ/urVawyOvzl/w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Vvf/ovwAAANsAAAAPAAAAAAAAAAAAAAAAAJgCAABkcnMvZG93bnJl&#10;di54bWxQSwUGAAAAAAQABAD1AAAAhAMAAAAA&#10;" path="m,l44310,r,19215l24257,19215r,6935l41923,26150r,17411l24257,43561r,23381l,66942,,xe" fillcolor="#272420" stroked="f" strokeweight="0">
                  <v:stroke miterlimit="83231f" joinstyle="miter"/>
                  <v:path arrowok="t" textboxrect="0,0,44310,66942"/>
                </v:shape>
                <v:shape id="Shape 51" o:spid="_x0000_s1071" style="position:absolute;left:21327;top:9296;width:366;height:670;visibility:visible;mso-wrap-style:square;v-text-anchor:top" coordsize="3665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7n8QA&#10;AADbAAAADwAAAGRycy9kb3ducmV2LnhtbESPQWvCQBSE7wX/w/KE3upuhLYSXYOKpfWkxhavj+xr&#10;Epp9G7Jbjf31rlDwOMzMN8ws620jTtT52rGGZKRAEBfO1Fxq+Dy8PU1A+IBssHFMGi7kIZsPHmaY&#10;GnfmPZ3yUIoIYZ+ihiqENpXSFxVZ9CPXEkfv23UWQ5RdKU2H5wi3jRwr9SIt1hwXKmxpVVHxk/9a&#10;Dcv3dc4HdaHNevf6dfwr3F5tndaPw34xBRGoD/fwf/vDaHhO4PYl/g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ru5/EAAAA2wAAAA8AAAAAAAAAAAAAAAAAmAIAAGRycy9k&#10;b3ducmV2LnhtbFBLBQYAAAAABAAEAPUAAACJAwAAAAA=&#10;" path="m23101,l36652,r,22352l36284,22352,31890,42787r4762,l36652,58674r-9055,l25578,66942,,66942,23101,xe" fillcolor="#272420" stroked="f" strokeweight="0">
                  <v:stroke miterlimit="83231f" joinstyle="miter"/>
                  <v:path arrowok="t" textboxrect="0,0,36652,66942"/>
                </v:shape>
                <v:shape id="Shape 52" o:spid="_x0000_s1072" style="position:absolute;left:21693;top:9296;width:382;height:670;visibility:visible;mso-wrap-style:square;v-text-anchor:top" coordsize="38189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icZsQA&#10;AADbAAAADwAAAGRycy9kb3ducmV2LnhtbESPT2vCQBTE7wW/w/IEb81GwWJTVxFREKQW0168PbLP&#10;JJh9G7Nr/nx7t1DocZiZ3zDLdW8q0VLjSssKplEMgjizuuRcwc/3/nUBwnlkjZVlUjCQg/Vq9LLE&#10;RNuOz9SmPhcBwi5BBYX3dSKlywoy6CJbEwfvahuDPsgml7rBLsBNJWdx/CYNlhwWCqxpW1B2Sx9G&#10;wVe9G3b3efx+4eOiM3g9+csnKTUZ95sPEJ56/x/+ax+0gvkMfr+EHyB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4nGbEAAAA2wAAAA8AAAAAAAAAAAAAAAAAmAIAAGRycy9k&#10;b3ducmV2LnhtbFBLBQYAAAAABAAEAPUAAACJAwAAAAA=&#10;" path="m,l13652,,38189,66942r-26441,l9461,58674,,58674,,42787r5067,l2197,31000c1435,28143,952,25197,483,22352r-483,l,xe" fillcolor="#272420" stroked="f" strokeweight="0">
                  <v:stroke miterlimit="83231f" joinstyle="miter"/>
                  <v:path arrowok="t" textboxrect="0,0,38189,66942"/>
                </v:shape>
                <v:shape id="Shape 53" o:spid="_x0000_s1073" style="position:absolute;left:22121;top:9296;width:672;height:670;visibility:visible;mso-wrap-style:square;v-text-anchor:top" coordsize="67208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XAXMMA&#10;AADbAAAADwAAAGRycy9kb3ducmV2LnhtbESPX2vCMBTF34V9h3AHe9PUbVbpGmUIsvm4Kurjpbm2&#10;pc1NSTLt9ukXYeDj4fz5cfLVYDpxIecbywqmkwQEcWl1w5WC/W4zXoDwAVljZ5kU/JCH1fJhlGOm&#10;7ZW/6FKESsQR9hkqqEPoMyl9WZNBP7E9cfTO1hkMUbpKaofXOG46+ZwkqTTYcCTU2NO6prItvk2E&#10;DMfX2W+6Wev0MG0/tqc5nwun1NPj8P4GItAQ7uH/9qdWMHuB2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XAXMMAAADbAAAADwAAAAAAAAAAAAAAAACYAgAAZHJzL2Rv&#10;d25yZXYueG1sUEsFBgAAAAAEAAQA9QAAAIgDAAAAAA==&#10;" path="m,l23673,r-572,29096l23673,29096v482,-2757,2006,-5131,3340,-7607l38671,,65024,,44209,32614,67208,66942r-28054,l27686,46698c26251,44209,24155,41643,23673,38900r-572,l23673,66942,,66942,,xe" fillcolor="#272420" stroked="f" strokeweight="0">
                  <v:stroke miterlimit="83231f" joinstyle="miter"/>
                  <v:path arrowok="t" textboxrect="0,0,67208,66942"/>
                </v:shape>
                <v:shape id="Shape 54" o:spid="_x0000_s1074" style="position:absolute;left:22854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qg8QA&#10;AADbAAAADwAAAGRycy9kb3ducmV2LnhtbESPwW7CMBBE70j9B2sr9QZOKSBIMQi1ReIAB0I+YBUv&#10;Sdp4HWI3CX+PkZA4jmbmjWa57k0lWmpcaVnB+ygCQZxZXXKuID1th3MQziNrrCyTgis5WK9eBkuM&#10;te34SG3icxEg7GJUUHhfx1K6rCCDbmRr4uCdbWPQB9nkUjfYBbip5DiKZtJgyWGhwJq+Csr+kn+j&#10;YP+xiLrrz+Tiatt+/3KVdpdDqtTba7/5BOGp98/wo73TCqYTuH8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aqoPEAAAA2wAAAA8AAAAAAAAAAAAAAAAAmAIAAGRycy9k&#10;b3ducmV2LnhtbFBLBQYAAAAABAAEAPUAAACJAwAAAAA=&#10;" path="m,l24067,r,36792c24067,41935,24257,46406,30556,46406v6401,,6592,-4471,6592,-9614l37148,,61112,r,38989c61112,58191,49073,66942,30556,66942,12129,66942,,58191,,38989l,xe" fillcolor="#272420" stroked="f" strokeweight="0">
                  <v:stroke miterlimit="83231f" joinstyle="miter"/>
                  <v:path arrowok="t" textboxrect="0,0,61112,66942"/>
                </v:shape>
                <v:shape id="Shape 55" o:spid="_x0000_s1075" style="position:absolute;left:23572;top:9296;width:459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tSesQA&#10;AADbAAAADwAAAGRycy9kb3ducmV2LnhtbESPT2vCQBTE74LfYXlCL6IbiykSXSUIQunNP0W9PbKv&#10;SWj2bdjdxtRP3y0IHoeZ+Q2z2vSmER05X1tWMJsmIIgLq2suFZyOu8kChA/IGhvLpOCXPGzWw8EK&#10;M21vvKfuEEoRIewzVFCF0GZS+qIig35qW+LofVlnMETpSqkd3iLcNPI1Sd6kwZrjQoUtbSsqvg8/&#10;RsE8fO4v53F33R3TBfo8d+ePu1PqZdTnSxCB+vAMP9rvWkGawv+X+AP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7UnrEAAAA2wAAAA8AAAAAAAAAAAAAAAAAmAIAAGRycy9k&#10;b3ducmV2LnhtbFBLBQYAAAAABAAEAPUAAACJAwAAAAA=&#10;" path="m,l24917,r,45555l45834,45555r,21387l,66942,,xe" fillcolor="#272420" stroked="f" strokeweight="0">
                  <v:stroke miterlimit="83231f" joinstyle="miter"/>
                  <v:path arrowok="t" textboxrect="0,0,45834,66942"/>
                </v:shape>
                <v:shape id="Shape 56" o:spid="_x0000_s1076" style="position:absolute;left:24015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8KkMMA&#10;AADbAAAADwAAAGRycy9kb3ducmV2LnhtbESP3YrCMBSE74V9h3AWvNO0LhapRlkW1hVE/AXx7tAc&#10;27LNSWmi1rc3guDlMDPfMJNZaypxpcaVlhXE/QgEcWZ1ybmCw/63NwLhPLLGyjIpuJOD2fSjM8FU&#10;2xtv6brzuQgQdikqKLyvUyldVpBB17c1cfDOtjHog2xyqRu8Bbip5CCKEmmw5LBQYE0/BWX/u4tR&#10;sFkPYxP/tSN9vC+/jquT4cTPlep+tt9jEJ5a/w6/2gutYJjA80v4AX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8KkMMAAADbAAAADwAAAAAAAAAAAAAAAACYAgAAZHJzL2Rv&#10;d25yZXYueG1sUEsFBgAAAAAEAAQA9QAAAIgDAAAAAA==&#10;" path="m,l51943,r,21781l38379,21209r,45733l13652,66942r,-45733l,21781,,xe" fillcolor="#272420" stroked="f" strokeweight="0">
                  <v:stroke miterlimit="83231f" joinstyle="miter"/>
                  <v:path arrowok="t" textboxrect="0,0,51943,66942"/>
                </v:shape>
                <v:shape id="Shape 57" o:spid="_x0000_s1077" style="position:absolute;left:24596;top:9296;width:458;height:670;visibility:visible;mso-wrap-style:square;v-text-anchor:top" coordsize="45834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VplsQA&#10;AADbAAAADwAAAGRycy9kb3ducmV2LnhtbESPQWvCQBSE7wX/w/IEL6VulGolukooCNKbWrG9PbLP&#10;JJh9G3a3MfrrXUHocZiZb5jFqjO1aMn5yrKC0TABQZxbXXGh4Hu/fpuB8AFZY22ZFFzJw2rZe1lg&#10;qu2Ft9TuQiEihH2KCsoQmlRKn5dk0A9tQxy9k3UGQ5SukNrhJcJNLcdJMpUGK44LJTb0WVJ+3v0Z&#10;Be/hsP05vra/6/1khj7L3PHr5pQa9LtsDiJQF/7Dz/ZGK5h8wONL/AF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laZbEAAAA2wAAAA8AAAAAAAAAAAAAAAAAmAIAAGRycy9k&#10;b3ducmV2LnhtbFBLBQYAAAAABAAEAPUAAACJAwAAAAA=&#10;" path="m,l45161,r,18352l24638,18352r,6362l43447,24714r,17412l24638,42126r,6566l45834,48692r,18250l,66942,,xe" fillcolor="#272420" stroked="f" strokeweight="0">
                  <v:stroke miterlimit="83231f" joinstyle="miter"/>
                  <v:path arrowok="t" textboxrect="0,0,45834,66942"/>
                </v:shape>
                <v:shape id="Shape 58" o:spid="_x0000_s1078" style="position:absolute;left:25100;top:9296;width:520;height:670;visibility:visible;mso-wrap-style:square;v-text-anchor:top" coordsize="51943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w7ecEA&#10;AADbAAAADwAAAGRycy9kb3ducmV2LnhtbERPy4rCMBTdD8w/hDvgTtMqitSmMgz4ABGfIO4uzZ22&#10;THNTmqj1781CmOXhvNN5Z2pxp9ZVlhXEgwgEcW51xYWC82nRn4JwHlljbZkUPMnBPPv8SDHR9sEH&#10;uh99IUIIuwQVlN43iZQuL8mgG9iGOHC/tjXoA2wLqVt8hHBTy2EUTaTBikNDiQ39lJT/HW9GwX43&#10;jk286qb68tyMLtur4YlfKtX76r5nIDx1/l/8dq+1gnEYG76EHy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sO3nBAAAA2wAAAA8AAAAAAAAAAAAAAAAAmAIAAGRycy9kb3du&#10;cmV2LnhtbFBLBQYAAAAABAAEAPUAAACGAwAAAAA=&#10;" path="m,l51943,r,21781l38379,21209r,45733l13652,66942r,-45733l,21781,,xe" fillcolor="#272420" stroked="f" strokeweight="0">
                  <v:stroke miterlimit="83231f" joinstyle="miter"/>
                  <v:path arrowok="t" textboxrect="0,0,51943,66942"/>
                </v:shape>
                <v:shape id="Shape 59" o:spid="_x0000_s1079" style="position:absolute;left:26047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FHcQA&#10;AADbAAAADwAAAGRycy9kb3ducmV2LnhtbESPzW7CMBCE70i8g7WVegOn/FQlxSAErcQBDk3zAKt4&#10;mwTidYjdJLw9RkLiOJqZbzTLdW8q0VLjSssK3sYRCOLM6pJzBenv9+gDhPPIGivLpOBKDtar4WCJ&#10;sbYd/1Cb+FwECLsYFRTe17GULivIoBvbmjh4f7Yx6INscqkb7ALcVHISRe/SYMlhocCatgVl5+Tf&#10;KDhMF1F3/ZpdXG3b3YmrtLscU6VeX/rNJwhPvX+GH+29VjBfwP1L+AF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bBR3EAAAA2wAAAA8AAAAAAAAAAAAAAAAAmAIAAGRycy9k&#10;b3ducmV2LnhtbFBLBQYAAAAABAAEAPUAAACJAwAAAAA=&#10;" path="m,l24067,r,36792c24067,41935,24155,46406,30556,46406v6388,,6579,-4471,6579,-9614l37135,,61112,r,38989c61112,58191,49073,66942,30556,66942,12129,66942,,58191,,38989l,xe" fillcolor="#272420" stroked="f" strokeweight="0">
                  <v:stroke miterlimit="83231f" joinstyle="miter"/>
                  <v:path arrowok="t" textboxrect="0,0,61112,66942"/>
                </v:shape>
                <v:shape id="Shape 60" o:spid="_x0000_s1080" style="position:absolute;left:27086;top:9296;width:382;height:670;visibility:visible;mso-wrap-style:square;v-text-anchor:top" coordsize="3820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muicEA&#10;AADbAAAADwAAAGRycy9kb3ducmV2LnhtbERPz2vCMBS+C/sfwht407RjiHTGIhsbBUWc28Xbo3m2&#10;cc1LSbJa/3tzGOz48f1elaPtxEA+GMcK8nkGgrh22nCj4PvrfbYEESKyxs4xKbhRgHL9MFlhod2V&#10;P2k4xkakEA4FKmhj7AspQ92SxTB3PXHizs5bjAn6RmqP1xRuO/mUZQtp0XBqaLGn15bqn+OvVRDM&#10;QG+3cXvYX3bVc/6htydTeaWmj+PmBUSkMf6L/9yVVrBI69OX9A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pronBAAAA2wAAAA8AAAAAAAAAAAAAAAAAmAIAAGRycy9kb3du&#10;cmV2LnhtbFBLBQYAAAAABAAEAPUAAACGAwAAAAA=&#10;" path="m5448,l30658,r7544,2184l38202,22923,31699,21006r-1524,l30175,29096r6401,l36576,38608r-6401,l30175,46875r1524,l38202,45072r,21400l36767,66942r-31319,l5448,38608,,38608,,29096r5448,l5448,xe" fillcolor="#272420" stroked="f" strokeweight="0">
                  <v:stroke miterlimit="83231f" joinstyle="miter"/>
                  <v:path arrowok="t" textboxrect="0,0,38202,66942"/>
                </v:shape>
                <v:shape id="Shape 61" o:spid="_x0000_s1081" style="position:absolute;left:27468;top:9312;width:321;height:639;visibility:visible;mso-wrap-style:square;v-text-anchor:top" coordsize="32080,639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895MIA&#10;AADbAAAADwAAAGRycy9kb3ducmV2LnhtbESPQYvCMBSE7wv+h/CEva2pyhapRlGhsrIntdDro3m2&#10;xealNNHWf28WFjwOM/MNs9oMphEP6lxtWcF0EoEgLqyuuVSQXdKvBQjnkTU2lknBkxxs1qOPFSba&#10;9nyix9mXIkDYJaig8r5NpHRFRQbdxLbEwbvazqAPsiul7rAPcNPIWRTF0mDNYaHClvYVFbfz3SiQ&#10;899t2tv8ecjS712WH/N4F7FSn+NhuwThafDv8H/7RyuIp/D3Jfw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rz3kwgAAANsAAAAPAAAAAAAAAAAAAAAAAJgCAABkcnMvZG93&#10;bnJldi54bWxQSwUGAAAAAAQABAD1AAAAhwMAAAAA&#10;" path="m,l20714,5906v7163,5511,11366,14071,11366,26238c32080,42049,28639,50114,22733,55740l,63906,,42697,3823,41554c6401,39560,7925,36423,7925,32055v,-4661,-1334,-7988,-3823,-10084l,20739,,xe" fillcolor="#272420" stroked="f" strokeweight="0">
                  <v:stroke miterlimit="83231f" joinstyle="miter"/>
                  <v:path arrowok="t" textboxrect="0,0,32080,63906"/>
                </v:shape>
                <v:shape id="Shape 62" o:spid="_x0000_s1082" style="position:absolute;left:27819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9aOMQA&#10;AADbAAAADwAAAGRycy9kb3ducmV2LnhtbESPQWsCMRSE74L/ITyhF6lZhYpdjVJEpZRe1EKvz81z&#10;d3Xzsk3iuv57IxQ8DjPfDDNbtKYSDTlfWlYwHCQgiDOrS84V/OzXrxMQPiBrrCyTght5WMy7nRmm&#10;2l55S80u5CKWsE9RQRFCnUrps4IM+oGtiaN3tM5giNLlUju8xnJTyVGSjKXBkuNCgTUtC8rOu4tR&#10;MMbfy6k5LFebzdAdv//64fb29a7US6/9mIII1IZn+J/+1JEbweNL/AF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/WjjEAAAA2wAAAA8AAAAAAAAAAAAAAAAAmAIAAGRycy9k&#10;b3ducmV2LnhtbFBLBQYAAAAABAAEAPUAAACJAwAAAAA=&#10;" path="m23114,l36665,r,22352l36297,22352,31890,42787r4775,l36665,58674r-9068,l25591,66942,,66942,23114,xe" fillcolor="#272420" stroked="f" strokeweight="0">
                  <v:stroke miterlimit="83231f" joinstyle="miter"/>
                  <v:path arrowok="t" textboxrect="0,0,36665,66942"/>
                </v:shape>
                <v:shape id="Shape 63" o:spid="_x0000_s1083" style="position:absolute;left:28186;top:9296;width:367;height:670;visibility:visible;mso-wrap-style:square;v-text-anchor:top" coordsize="36665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RyrsQA&#10;AADbAAAADwAAAGRycy9kb3ducmV2LnhtbESPQWsCMRSE7wX/Q3iCt5pV6dJujaKi0Ju4LcXjc/Oa&#10;3XbzsiRRt/31jVDocZiZb5j5sretuJAPjWMFk3EGgrhyumGj4O11d/8IIkRkja1jUvBNAZaLwd0c&#10;C+2ufKBLGY1IEA4FKqhj7AopQ1WTxTB2HXHyPpy3GJP0RmqP1wS3rZxmWS4tNpwWauxoU1P1VZ6t&#10;gp9tvt5vj+WDa9/NQX4++Z3hk1KjYb96BhGpj//hv/aLVpDP4PYl/Q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0cq7EAAAA2wAAAA8AAAAAAAAAAAAAAAAAmAIAAGRycy9k&#10;b3ducmV2LnhtbFBLBQYAAAAABAAEAPUAAACJAwAAAAA=&#10;" path="m,l13081,,36665,66942r-25400,l9068,58674,,58674,,42787r4864,l2108,31000c1333,28143,952,25197,483,22352r-483,l,xe" fillcolor="#272420" stroked="f" strokeweight="0">
                  <v:stroke miterlimit="83231f" joinstyle="miter"/>
                  <v:path arrowok="t" textboxrect="0,0,36665,66942"/>
                </v:shape>
                <v:shape id="Shape 64" o:spid="_x0000_s1084" style="position:absolute;left:28614;top:9296;width:672;height:670;visibility:visible;mso-wrap-style:square;v-text-anchor:top" coordsize="67221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3VaMUA&#10;AADbAAAADwAAAGRycy9kb3ducmV2LnhtbESPT0sDMRTE70K/Q3iCN5tVpJS1aSktFfFS2y14fWye&#10;+8fNS5rE3bWf3hQEj8PM/IZZrEbTiZ58aCwreJhmIIhLqxuuFJyK3f0cRIjIGjvLpOCHAqyWk5sF&#10;5toOfKD+GCuRIBxyVFDH6HIpQ1mTwTC1jjh5n9YbjEn6SmqPQ4KbTj5m2UwabDgt1OhoU1P5dfw2&#10;Cs7FS8vbfe8vbx+ubd0gT/P3Xqm723H9DCLSGP/Df+1XrWD2BNc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zdVoxQAAANsAAAAPAAAAAAAAAAAAAAAAAJgCAABkcnMv&#10;ZG93bnJldi54bWxQSwUGAAAAAAQABAD1AAAAigMAAAAA&#10;" path="m,l23686,r-572,29096l23686,29096v469,-2757,1993,-5131,3340,-7607l38671,,65024,,44209,32614,67221,66942r-28067,l27699,46698c26264,44209,24155,41643,23686,38900r-572,l23686,66942,,66942,,xe" fillcolor="#272420" stroked="f" strokeweight="0">
                  <v:stroke miterlimit="83231f" joinstyle="miter"/>
                  <v:path arrowok="t" textboxrect="0,0,67221,66942"/>
                </v:shape>
                <v:shape id="Shape 65" o:spid="_x0000_s1085" style="position:absolute;left:29317;top:9281;width:366;height:685;visibility:visible;mso-wrap-style:square;v-text-anchor:top" coordsize="36665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vaZMMA&#10;AADbAAAADwAAAGRycy9kb3ducmV2LnhtbESPzWrDMBCE74G8g9hAb4mcgpXgWg4lJKGFXvLzAIu1&#10;sd1aK2Gpifv2VaGQ4zAz3zDlZrS9uNEQOscalosMBHHtTMeNhst5P1+DCBHZYO+YNPxQgE01nZRY&#10;GHfnI91OsREJwqFADW2MvpAy1C1ZDAvniZN3dYPFmOTQSDPgPcFtL5+zTEmLHaeFFj1tW6q/Tt9W&#10;Q349KM9bRR/v4672nz4/rpTX+mk2vr6AiDTGR/i//WY0qBz+vqQfI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vaZMMAAADbAAAADwAAAAAAAAAAAAAAAACYAgAAZHJzL2Rv&#10;d25yZXYueG1sUEsFBgAAAAAEAAQA9QAAAIgDAAAAAA==&#10;" path="m36665,r,21882l27597,25667v-2108,2387,-3251,5626,-3251,9144c24346,38608,25578,41745,27787,44031r8878,3518l36665,68479,22428,66192c9258,61633,,50406,,34430,,18821,9360,7328,22530,2463l36665,xe" fillcolor="#272420" stroked="f" strokeweight="0">
                  <v:stroke miterlimit="83231f" joinstyle="miter"/>
                  <v:path arrowok="t" textboxrect="0,0,36665,68479"/>
                </v:shape>
                <v:shape id="Shape 66" o:spid="_x0000_s1086" style="position:absolute;left:29683;top:9281;width:367;height:685;visibility:visible;mso-wrap-style:square;v-text-anchor:top" coordsize="36652,68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TlhMUA&#10;AADbAAAADwAAAGRycy9kb3ducmV2LnhtbESP3WrCQBSE7wXfYTmCd83GIqFGVxGhRUpLMe0DHLPH&#10;JJg9m2bX/PTpu4WCl8PMfMNsdoOpRUetqywrWEQxCOLc6ooLBV+fzw9PIJxH1lhbJgUjOdhtp5MN&#10;ptr2fKIu84UIEHYpKii9b1IpXV6SQRfZhjh4F9sa9EG2hdQt9gFuavkYx4k0WHFYKLGhQ0n5NbsZ&#10;Ba9+3434s/y4rfi8fLt+vyy6d6PUfDbs1yA8Df4e/m8ftYIkgb8v4Qf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OWExQAAANsAAAAPAAAAAAAAAAAAAAAAAJgCAABkcnMv&#10;ZG93bnJldi54bWxQSwUGAAAAAAQABAD1AAAAigMAAAAA&#10;" path="m,l89,c20142,,36652,13601,36652,34430,36652,55728,20231,68479,89,68479r-89,l,47549r89,c7341,47549,12408,42316,12408,34811,12408,27775,7734,21882,89,21882r-89,l,xe" fillcolor="#272420" stroked="f" strokeweight="0">
                  <v:stroke miterlimit="83231f" joinstyle="miter"/>
                  <v:path arrowok="t" textboxrect="0,0,36652,68479"/>
                </v:shape>
                <v:shape id="Shape 67" o:spid="_x0000_s1087" style="position:absolute;left:30081;top:9296;width:733;height:670;visibility:visible;mso-wrap-style:square;v-text-anchor:top" coordsize="73330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c7McMA&#10;AADbAAAADwAAAGRycy9kb3ducmV2LnhtbESPQWsCMRSE70L/Q3gFb5ptRS3rRpEWxVOhKj0/Ns/N&#10;6uZlm6Tu+u9NoeBxmJlvmGLV20ZcyYfasYKXcQaCuHS65krB8bAZvYEIEVlj45gU3CjAavk0KDDX&#10;ruMvuu5jJRKEQ44KTIxtLmUoDVkMY9cSJ+/kvMWYpK+k9tgluG3ka5bNpMWa04LBlt4NlZf9r1VQ&#10;2/l04qWJ08nueL79fH5/rJutUsPnfr0AEamPj/B/e6cVzObw9yX9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c7McMAAADbAAAADwAAAAAAAAAAAAAAAACYAgAAZHJzL2Rv&#10;d25yZXYueG1sUEsFBgAAAAAEAAQA9QAAAIgDAAAAAA==&#10;" path="m,l25781,r8979,30518c35712,33757,36474,37084,36474,40424r483,c36957,37084,37719,33757,38671,30518l47638,,73330,,47168,66942r-20816,l,xe" fillcolor="#272420" stroked="f" strokeweight="0">
                  <v:stroke miterlimit="83231f" joinstyle="miter"/>
                  <v:path arrowok="t" textboxrect="0,0,73330,66942"/>
                </v:shape>
                <v:shape id="Shape 68" o:spid="_x0000_s1088" style="position:absolute;left:30860;top:9296;width:611;height:670;visibility:visible;mso-wrap-style:square;v-text-anchor:top" coordsize="61112,669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tqO78A&#10;AADbAAAADwAAAGRycy9kb3ducmV2LnhtbERPzYrCMBC+C75DGMGbpq6LaDWKuC7sQQ9qH2Boxrba&#10;TGoT2/r2m4Pg8eP7X206U4qGaldYVjAZRyCIU6sLzhQkl9/RHITzyBpLy6TgRQ42635vhbG2LZ+o&#10;OftMhBB2MSrIva9iKV2ak0E3thVx4K62NugDrDOpa2xDuCnlVxTNpMGCQ0OOFe1ySu/np1FwmC6i&#10;9rX/frjKNj83LpP2cUyUGg667RKEp85/xG/3n1YwC2PDl/A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ae2o7vwAAANsAAAAPAAAAAAAAAAAAAAAAAJgCAABkcnMvZG93bnJl&#10;di54bWxQSwUGAAAAAAQABAD1AAAAhAMAAAAA&#10;" path="m,l24067,r,36716c24067,42037,24257,46406,30556,46406v6490,,6693,-4369,6693,-9690l37249,,61112,r,38989c61112,58191,49086,66942,30556,66942,12217,66942,,58191,,38989l,xe" fillcolor="#272420" stroked="f" strokeweight="0">
                  <v:stroke miterlimit="83231f" joinstyle="miter"/>
                  <v:path arrowok="t" textboxrect="0,0,61112,66942"/>
                </v:shape>
                <v:shape id="Shape 69" o:spid="_x0000_s1089" style="position:absolute;left:8127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F+MsQA&#10;AADbAAAADwAAAGRycy9kb3ducmV2LnhtbESP3WoCMRSE7wu+QziF3tWsFsWuRhGhtChFtD/Xx83p&#10;ZnFzsk2ipm/fFIReDjPzDTNbJNuKM/nQOFYw6BcgiCunG64VvL893U9AhIissXVMCn4owGLeu5lh&#10;qd2Fd3Tex1pkCIcSFZgYu1LKUBmyGPquI87el/MWY5a+ltrjJcNtK4dFMZYWG84LBjtaGaqO+5NV&#10;8JA2aSlHn9vdaxh8TJ6Lw9p8e6XubtNyCiJSiv/ha/tFKxg/wt+X/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xfjLEAAAA2wAAAA8AAAAAAAAAAAAAAAAAmAIAAGRycy9k&#10;b3ducmV2LnhtbFBLBQYAAAAABAAEAPUAAACJAwAAAAA=&#10;" path="m18237,v4966,,11748,2463,15088,6274l28270,13983c26264,11125,23584,9322,20053,9322v-3441,,-6781,2654,-6781,6362c13272,25108,35141,21209,35141,40132v,11227,-6871,19215,-18148,19215c9461,59347,3823,54864,,48413l6972,41466v1524,4279,5347,8178,10021,8178c21387,49644,24054,45834,24054,41554v,-5879,-5245,-7417,-9640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70" o:spid="_x0000_s1090" style="position:absolute;left:8616;top:8383;width:489;height:579;visibility:visible;mso-wrap-style:square;v-text-anchor:top" coordsize="4888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tqHMEA&#10;AADbAAAADwAAAGRycy9kb3ducmV2LnhtbERPTYvCMBC9C/6HMIIX0VSF1e0axV1QPOxFd0GPQzO2&#10;xWZSk6jtvzcHwePjfS9WjanEnZwvLSsYjxIQxJnVJecK/v82wzkIH5A1VpZJQUseVstuZ4Gptg/e&#10;0/0QchFD2KeooAihTqX0WUEG/cjWxJE7W2cwROhyqR0+Yrip5CRJPqTBkmNDgTX9FJRdDjejoPk8&#10;Vr9mEGbf7fG01u56mm7bnVL9XrP+AhGoCW/xy73TCmZxffw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ahzBAAAA2wAAAA8AAAAAAAAAAAAAAAAAmAIAAGRycy9kb3du&#10;cmV2LnhtbFBLBQYAAAAABAAEAPUAAACGAwAAAAA=&#10;" path="m,l11646,,24917,37935r102,l37325,,48882,,27496,57823r-6300,l,xe" fillcolor="#272420" stroked="f" strokeweight="0">
                  <v:stroke miterlimit="83231f" joinstyle="miter"/>
                  <v:path arrowok="t" textboxrect="0,0,48882,57823"/>
                </v:shape>
                <v:shape id="Shape 71" o:spid="_x0000_s1091" style="position:absolute;left:9258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onLsMA&#10;AADbAAAADwAAAGRycy9kb3ducmV2LnhtbESPQYvCMBSE74L/ITzBm6b1UN2usUhBEZEFddnzo3m2&#10;xealNFG7++vNguBxmJlvmGXWm0bcqXO1ZQXxNAJBXFhdc6ng+7yZLEA4j6yxsUwKfslBthoOlphq&#10;++Aj3U++FAHCLkUFlfdtKqUrKjLoprYlDt7FdgZ9kF0pdYePADeNnEVRIg3WHBYqbCmvqLiebkbB&#10;4eunbJJdn/soT7Yfe13s/+xBqfGoX3+C8NT7d/jV3mkF8xj+v4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onLsMAAADbAAAADwAAAAAAAAAAAAAAAACYAgAAZHJzL2Rv&#10;d25yZXYueG1sUEsFBgAAAAAEAAQA9QAAAIgDAAAAAA==&#10;" path="m,l29032,r,9601l10985,9601r,12357l28359,21958r,9601l10985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72" o:spid="_x0000_s1092" style="position:absolute;left:9731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1dU1MUA&#10;AADbAAAADwAAAGRycy9kb3ducmV2LnhtbESP3WrCQBSE7wu+w3KE3ulGK22JbkJQSktB8Kf0+pg9&#10;ZoPZszG71fj23YLQy2FmvmEWeW8bcaHO144VTMYJCOLS6ZorBV/7t9ErCB+QNTaOScGNPOTZ4GGB&#10;qXZX3tJlFyoRIexTVGBCaFMpfWnIoh+7ljh6R9dZDFF2ldQdXiPcNnKaJM/SYs1xwWBLS0Plafdj&#10;FZz1mfbfs8PafDb2ableFe+btlDqcdgXcxCB+vAfvrc/tIKXKfx9i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V1TUxQAAANsAAAAPAAAAAAAAAAAAAAAAAJgCAABkcnMv&#10;ZG93bnJldi54bWxQSwUGAAAAAAQABAD1AAAAigMAAAAA&#10;" path="m,l10884,r,31559c10884,38506,11455,48311,20625,48311v9271,,9830,-9805,9830,-16752l30455,,41250,r,33757c41250,47447,35522,57823,20625,57823,5829,57823,,47447,,33757l,xe" fillcolor="#272420" stroked="f" strokeweight="0">
                  <v:stroke miterlimit="83231f" joinstyle="miter"/>
                  <v:path arrowok="t" textboxrect="0,0,41250,57823"/>
                </v:shape>
                <v:shape id="Shape 73" o:spid="_x0000_s1093" style="position:absolute;left:10327;top:8368;width:397;height:594;visibility:visible;mso-wrap-style:square;v-text-anchor:top" coordsize="3972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r1EsQA&#10;AADbAAAADwAAAGRycy9kb3ducmV2LnhtbESPzWrDMBCE74W8g9hALyWW05SmuFZCfigpvcUJ5LpY&#10;W8vUWhlJSZy3rwKFHoeZ+YYpl4PtxIV8aB0rmGY5COLa6ZYbBcfDx+QNRIjIGjvHpOBGAZaL0UOJ&#10;hXZX3tOlio1IEA4FKjAx9oWUoTZkMWSuJ07et/MWY5K+kdrjNcFtJ5/z/FVabDktGOxpY6j+qc5W&#10;Qfe0femP1WkW8p2frmuDe9N+KfU4HlbvICIN8T/81/7UCuYzuH9JP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a9RLEAAAA2wAAAA8AAAAAAAAAAAAAAAAAmAIAAGRycy9k&#10;b3ducmV2LnhtbFBLBQYAAAAABAAEAPUAAACJAwAAAAA=&#10;" path="m27407,v4394,,8597,1245,12319,3328l39726,16459c36766,12751,32182,10554,27597,10554v-10401,,-16332,9702,-16332,19392c11265,39459,17386,48882,27508,48971v4585,,9258,-2565,12218,-5981l39726,56007v-4014,1917,-8027,3340,-12510,3340c11557,59347,,45745,,30150,,14174,11176,,27407,xe" fillcolor="#272420" stroked="f" strokeweight="0">
                  <v:stroke miterlimit="83231f" joinstyle="miter"/>
                  <v:path arrowok="t" textboxrect="0,0,39726,59347"/>
                </v:shape>
                <v:shape id="Shape 74" o:spid="_x0000_s1094" style="position:absolute;left:10464;top:8170;width:260;height:168;visibility:visible;mso-wrap-style:square;v-text-anchor:top" coordsize="25971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1fhGcEA&#10;AADbAAAADwAAAGRycy9kb3ducmV2LnhtbESPQYvCMBSE74L/ITxhb5oquyrVKGJZdj1qBT0+mmdb&#10;bF5Kk9buv98IgsdhZr5h1tveVKKjxpWWFUwnEQjizOqScwXn9Hu8BOE8ssbKMin4IwfbzXCwxljb&#10;Bx+pO/lcBAi7GBUU3texlC4ryKCb2Jo4eDfbGPRBNrnUDT4C3FRyFkVzabDksFBgTfuCsvupNQqu&#10;aU03e8h+8u7SJkmHSftlU6U+Rv1uBcJT79/hV/tXK1h8wvNL+AF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tX4RnBAAAA2wAAAA8AAAAAAAAAAAAAAAAAmAIAAGRycy9kb3du&#10;cmV2LnhtbFBLBQYAAAAABAAEAPUAAACGAwAAAAA=&#10;" path="m4394,r8598,7989l21679,r4292,4953l12992,16739,,4953,4394,xe" fillcolor="#272420" stroked="f" strokeweight="0">
                  <v:stroke miterlimit="83231f" joinstyle="miter"/>
                  <v:path arrowok="t" textboxrect="0,0,25971,16739"/>
                </v:shape>
                <v:shape id="Shape 558" o:spid="_x0000_s1095" style="position:absolute;left:10923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nbb0A&#10;AADcAAAADwAAAGRycy9kb3ducmV2LnhtbERPSwrCMBDdC94hjOBGNFVQtBpFFH8LF34OMDRjW2wm&#10;pYm23t4sBJeP91+sGlOIN1Uut6xgOIhAECdW55wquN92/SkI55E1FpZJwYccrJbt1gJjbWu+0Pvq&#10;UxFC2MWoIPO+jKV0SUYG3cCWxIF72MqgD7BKpa6wDuGmkKMomkiDOYeGDEvaZJQ8ry+j4IT5jg6W&#10;tg6nn955Nkz3OKmV6naa9RyEp8b/xT/3USsYj8PacCYcAbn8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kjnbb0AAADcAAAADwAAAAAAAAAAAAAAAACYAgAAZHJzL2Rvd25yZXYu&#10;eG1sUEsFBgAAAAAEAAQA9QAAAIIDAAAAAA==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76" o:spid="_x0000_s1096" style="position:absolute;left:11228;top:8383;width:260;height:563;visibility:visible;mso-wrap-style:square;v-text-anchor:top" coordsize="25971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h5oL4A&#10;AADbAAAADwAAAGRycy9kb3ducmV2LnhtbESPzQrCMBCE74LvEFbwpqkKKtUo/iB4VQte12Zti82m&#10;NFGrT28EweMwM98w82VjSvGg2hWWFQz6EQji1OqCMwXJadebgnAeWWNpmRS8yMFy0W7NMdb2yQd6&#10;HH0mAoRdjApy76tYSpfmZND1bUUcvKutDfog60zqGp8Bbko5jKKxNFhwWMixok1O6e14Nwq8dFpG&#10;o2Fy3o5e75O9aJ6stVLdTrOagfDU+H/4195rBZMxfL+EHyA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woeaC+AAAA2wAAAA8AAAAAAAAAAAAAAAAAmAIAAGRycy9kb3ducmV2&#10;LnhtbFBLBQYAAAAABAAEAPUAAACDAwAAAAA=&#10;" path="m,l10795,r,46787l25971,46787r,9512l,56299,,xe" fillcolor="#272420" stroked="f" strokeweight="0">
                  <v:stroke miterlimit="83231f" joinstyle="miter"/>
                  <v:path arrowok="t" textboxrect="0,0,25971,56299"/>
                </v:shape>
                <v:shape id="Shape 559" o:spid="_x0000_s1097" style="position:absolute;left:11641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RC9sQA&#10;AADcAAAADwAAAGRycy9kb3ducmV2LnhtbESP3WrCQBSE7wu+w3IEb4rZKCRozCpisT8Xvaj6AIfs&#10;MQlmz4bsNj9v3y0UejnMzDdMfhhNI3rqXG1ZwSqKQRAXVtdcKrhdz8sNCOeRNTaWScFEDg772VOO&#10;mbYDf1F/8aUIEHYZKqi8bzMpXVGRQRfZljh4d9sZ9EF2pdQdDgFuGrmO41QarDksVNjSqaLicfk2&#10;Cj6wPtObpReHm+n5c7sqXzEdlFrMx+MOhKfR/4f/2u9aQZJs4fdMOAJ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EQvbEAAAA3AAAAA8AAAAAAAAAAAAAAAAAmAIAAGRycy9k&#10;b3ducmV2LnhtbFBLBQYAAAAABAAEAPUAAACJAwAAAAA=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78" o:spid="_x0000_s1098" style="position:absolute;left:11931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RNdMIA&#10;AADbAAAADwAAAGRycy9kb3ducmV2LnhtbERPTUsDMRC9C/0PYQrebLaKWrZNy1KQiiLSqj1PN9PN&#10;0s1km8Rt/PfmIHh8vO/FKtlODORD61jBdFKAIK6dbrlR8PnxdDMDESKyxs4xKfihAKvl6GqBpXYX&#10;3tKwi43IIRxKVGBi7EspQ23IYpi4njhzR+ctxgx9I7XHSw63nbwtigdpseXcYLCntaH6tPu2Cu7S&#10;a6rk/f59+xamX7NNcXgxZ6/U9ThVcxCRUvwX/7mftYLHPDZ/yT9AL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ZE10wgAAANsAAAAPAAAAAAAAAAAAAAAAAJgCAABkcnMvZG93&#10;bnJldi54bWxQSwUGAAAAAAQABAD1AAAAhwMAAAAA&#10;" path="m18237,v4966,,11748,2463,15088,6274l28270,13983c26264,11125,23584,9322,20053,9322v-3429,,-6782,2654,-6782,6362c13271,25108,35141,21209,35141,40132v,11227,-6871,19215,-18148,19215c9461,59347,3823,54864,,48413l6972,41466v1524,4279,5347,8178,10021,8178c21387,49644,24066,45834,24066,41554v,-5879,-5257,-7417,-9652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79" o:spid="_x0000_s1099" style="position:absolute;left:11977;top:8170;width:275;height:168;visibility:visible;mso-wrap-style:square;v-text-anchor:top" coordsize="27508,16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LocYA&#10;AADbAAAADwAAAGRycy9kb3ducmV2LnhtbESP0WoCMRRE3wv+Q7iCL6VmtUXrahRRLJUipeoHXDfX&#10;3cXNzZpEXf++EQp9HGbmDDOZNaYSV3K+tKyg101AEGdWl5wr2O9WL+8gfEDWWFkmBXfyMJu2niaY&#10;anvjH7puQy4ihH2KCooQ6lRKnxVk0HdtTRy9o3UGQ5Qul9rhLcJNJftJMpAGS44LBda0KCg7bS9G&#10;ga4235vDsj98Ww1en0e7D3der7+U6rSb+RhEoCb8h//an1rBcASPL/EHy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tyLocYAAADbAAAADwAAAAAAAAAAAAAAAACYAgAAZHJz&#10;L2Rvd25yZXYueG1sUEsFBgAAAAAEAAQA9QAAAIsDAAAAAA==&#10;" path="m4686,r9068,7989l22924,r4584,4953l13754,16739,,4953,4686,xe" fillcolor="#272420" stroked="f" strokeweight="0">
                  <v:stroke miterlimit="83231f" joinstyle="miter"/>
                  <v:path arrowok="t" textboxrect="0,0,27508,16739"/>
                </v:shape>
                <v:shape id="Shape 80" o:spid="_x0000_s1100" style="position:absolute;left:12435;top:8383;width:321;height:563;visibility:visible;mso-wrap-style:square;v-text-anchor:top" coordsize="3208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YpAL8A&#10;AADbAAAADwAAAGRycy9kb3ducmV2LnhtbERPTYvCMBC9C/6HMIIX0XStiFSjiCDIgqCtF29DM7bF&#10;ZlKarHb99eYgeHy879WmM7V4UOsqywp+JhEI4tzqigsFl2w/XoBwHlljbZkU/JODzbrfW2Gi7ZPP&#10;9Eh9IUIIuwQVlN43iZQuL8mgm9iGOHA32xr0AbaF1C0+Q7ip5TSK5tJgxaGhxIZ2JeX39M8omB1/&#10;66JJR1kcm1jSdXbCF56UGg667RKEp85/xR/3QStYhPXhS/gBcv0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gJikAvwAAANsAAAAPAAAAAAAAAAAAAAAAAJgCAABkcnMvZG93bnJl&#10;di54bWxQSwUGAAAAAAQABAD1AAAAhAMAAAAA&#10;" path="m,l32080,r,9601l21298,9601r,46698l10884,56299r,-46698l,9601,,xe" fillcolor="#272420" stroked="f" strokeweight="0">
                  <v:stroke miterlimit="83231f" joinstyle="miter"/>
                  <v:path arrowok="t" textboxrect="0,0,32080,56299"/>
                </v:shape>
                <v:shape id="Shape 81" o:spid="_x0000_s1101" style="position:absolute;left:1292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9XCcEA&#10;AADbAAAADwAAAGRycy9kb3ducmV2LnhtbESPzarCMBSE94LvEI7gTlNdFG81ihQUERH8wfWhObbF&#10;5qQ0UatPbwThLoeZ+YaZLVpTiQc1rrSsYDSMQBBnVpecKzifVoMJCOeRNVaWScGLHCzm3c4ME22f&#10;fKDH0eciQNglqKDwvk6kdFlBBt3Q1sTBu9rGoA+yyaVu8BngppLjKIqlwZLDQoE1pQVlt+PdKNjt&#10;L3kVb9rUR2m8/tvqbPu2O6X6vXY5BeGp9f/hX3ujFUxG8P0SfoCc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PVwnBAAAA2wAAAA8AAAAAAAAAAAAAAAAAmAIAAGRycy9kb3du&#10;cmV2LnhtbFBLBQYAAAAABAAEAPUAAACGAwAAAAA=&#10;" path="m,l29032,r,9601l10985,9601r,12357l28359,21958r,9601l10985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82" o:spid="_x0000_s1102" style="position:absolute;left:13688;top:8383;width:260;height:579;visibility:visible;mso-wrap-style:square;v-text-anchor:top" coordsize="25972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Jeh8MA&#10;AADbAAAADwAAAGRycy9kb3ducmV2LnhtbESPQYvCMBSE74L/ITxhL6Kprop0jSILgqeC3T14fDTP&#10;tmzzUpJoq79+Iwgeh5n5htnsetOIGzlfW1YwmyYgiAuray4V/P4cJmsQPiBrbCyTgjt52G2Hgw2m&#10;2nZ8olseShEh7FNUUIXQplL6oiKDfmpb4uhdrDMYonSl1A67CDeNnCfJShqsOS5U2NJ3RcVffjUK&#10;3GfWZ9dlvugeB8ySE9/H50uu1Meo33+BCNSHd/jVPmoF6zk8v8Qf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5Jeh8MAAADbAAAADwAAAAAAAAAAAAAAAACYAgAAZHJzL2Rv&#10;d25yZXYueG1sUEsFBgAAAAAEAAQA9QAAAIgDAAAAAA==&#10;" path="m15469,l25972,r,37287c25972,42507,25883,46977,22822,51550v-2769,4178,-7252,6273,-12129,6273c6693,57823,2680,55435,,52591l6782,44501v482,1626,2387,3619,4102,3619c16040,48120,15469,38989,15469,35369l15469,xe" fillcolor="#272420" stroked="f" strokeweight="0">
                  <v:stroke miterlimit="83231f" joinstyle="miter"/>
                  <v:path arrowok="t" textboxrect="0,0,25972,57823"/>
                </v:shape>
                <v:shape id="Shape 83" o:spid="_x0000_s1103" style="position:absolute;left:14131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eicUA&#10;AADbAAAADwAAAGRycy9kb3ducmV2LnhtbESPT2sCMRTE70K/Q3iFXqRma0Fka3ZRwSK9FP+A18fm&#10;7WZx87JsUo399E1B8DjMzG+YRRltJy40+NaxgrdJBoK4crrlRsHxsHmdg/ABWWPnmBTcyENZPI0W&#10;mGt35R1d9qERCcI+RwUmhD6X0leGLPqJ64mTV7vBYkhyaKQe8JrgtpPTLJtJiy2nBYM9rQ1V5/2P&#10;VfD9G92xGvd1rL/a1WezXk03J6PUy3NcfoAIFMMjfG9vtYL5O/x/ST9AF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lh6JxQAAANsAAAAPAAAAAAAAAAAAAAAAAJgCAABkcnMv&#10;ZG93bnJldi54bWxQSwUGAAAAAAQABAD1AAAAigMAAAAA&#10;" path="m27508,r,10846l15862,16649v-2870,3417,-4584,7977,-4584,12548c11278,33477,12992,38329,15951,42037r11557,6464l27508,59347,16434,56959c6401,52400,,41745,,29667,,17780,6401,7048,16434,2463l27508,xe" fillcolor="#272420" stroked="f" strokeweight="0">
                  <v:stroke miterlimit="83231f" joinstyle="miter"/>
                  <v:path arrowok="t" textboxrect="0,0,27508,59347"/>
                </v:shape>
                <v:shape id="Shape 84" o:spid="_x0000_s1104" style="position:absolute;left:14406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OJisIA&#10;AADbAAAADwAAAGRycy9kb3ducmV2LnhtbESPQWvCQBSE7wX/w/KE3pqNbSghdZWiVsRbbXt/ZF+T&#10;kOzbsLsm8d+7guBxmJlvmOV6Mp0YyPnGsoJFkoIgLq1uuFLw+/P1koPwAVljZ5kUXMjDejV7WmKh&#10;7cjfNJxCJSKEfYEK6hD6Qkpf1mTQJ7Ynjt6/dQZDlK6S2uEY4aaTr2n6Lg02HBdq7GlTU9mezkYB&#10;7+3brhvP2zKjLbrmr90dQ6vU83z6/AARaAqP8L190AryDG5f4g+Qq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I4mKwgAAANsAAAAPAAAAAAAAAAAAAAAAAJgCAABkcnMvZG93&#10;bnJldi54bWxQSwUGAAAAAAQABAD1AAAAhwMAAAAA&#10;" path="m,l89,c16231,,27496,13894,27496,29667,27496,45834,16231,59347,89,59347r-89,l,48501r89,c9258,48501,16320,37757,16320,29197,16320,20066,9550,10846,89,10846r-89,l,xe" fillcolor="#272420" stroked="f" strokeweight="0">
                  <v:stroke miterlimit="83231f" joinstyle="miter"/>
                  <v:path arrowok="t" textboxrect="0,0,27496,59347"/>
                </v:shape>
                <v:shape id="Shape 85" o:spid="_x0000_s1105" style="position:absolute;left:14834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CSzcQA&#10;AADbAAAADwAAAGRycy9kb3ducmV2LnhtbESPQWsCMRSE74X+h/AEbzVri2VZjSKF0qKUolXPr5vX&#10;zeLmZZtETf99UxB6HGbmG2a2SLYTZ/KhdaxgPCpAENdOt9wo2H0835UgQkTW2DkmBT8UYDG/vZlh&#10;pd2FN3TexkZkCIcKFZgY+0rKUBuyGEauJ87el/MWY5a+kdrjJcNtJ++L4lFabDkvGOzpyVB93J6s&#10;goe0Tks5Obxv3sJ4X74Unyvz7ZUaDtJyCiJSiv/ha/tVKygn8Pcl/wA5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wks3EAAAA2wAAAA8AAAAAAAAAAAAAAAAAmAIAAGRycy9k&#10;b3ducmV2LnhtbFBLBQYAAAAABAAEAPUAAACJAwAAAAA=&#10;" path="m18237,v4966,,11748,2463,15088,6274l28270,13983c26251,11125,23584,9322,20053,9322v-3441,,-6782,2654,-6782,6362c13271,25108,35141,21209,35141,40132v,11227,-6871,19215,-18148,19215c9449,59347,3823,54864,,48413l6972,41466v1524,4279,5347,8178,10021,8178c21387,49644,24054,45834,24054,41554v,-5879,-5245,-7417,-9640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560" o:spid="_x0000_s1106" style="position:absolute;left:15369;top:8383;width:106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Ih1sAA&#10;AADcAAAADwAAAGRycy9kb3ducmV2LnhtbERPy4rCMBTdC/MP4Q7MRsa0A5ZONRZRHHXhwscHXJpr&#10;W2xuShNt/fvJQnB5OO95PphGPKhztWUF8SQCQVxYXXOp4HLefKcgnEfW2FgmBU9ykC8+RnPMtO35&#10;SI+TL0UIYZehgsr7NpPSFRUZdBPbEgfuajuDPsCulLrDPoSbRv5EUSIN1hwaKmxpVVFxO92Ngj3W&#10;G9paWjtMn+PDb1z+YdIr9fU5LGcgPA3+LX65d1rBNAnzw5lwBO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lIh1sAAAADcAAAADwAAAAAAAAAAAAAAAACYAgAAZHJzL2Rvd25y&#10;ZXYueG1sUEsFBgAAAAAEAAQA9QAAAIUDAAAAAA==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87" o:spid="_x0000_s1107" style="position:absolute;left:1567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YMHsUA&#10;AADbAAAADwAAAGRycy9kb3ducmV2LnhtbESPQWvCQBSE7wX/w/IEb3XTgFZTVxFF0IOHWsHrc/c1&#10;Cc2+jdk1if313UKhx2FmvmEWq95WoqXGl44VvIwTEMTamZJzBeeP3fMMhA/IBivHpOBBHlbLwdMC&#10;M+M6fqf2FHIRIewzVFCEUGdSel2QRT92NXH0Pl1jMUTZ5NI02EW4rWSaJFNpseS4UGBNm4L01+lu&#10;FWj9fbhd713apeuL2U7b420yPyo1GvbrNxCB+vAf/mvvjYLZK/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dgwexQAAANsAAAAPAAAAAAAAAAAAAAAAAJgCAABkcnMv&#10;ZG93bnJldi54bWxQSwUGAAAAAAQABAD1AAAAigMAAAAA&#10;" path="m,l14707,r2095,660l16802,9982,12700,9131r-1905,l10795,26150r2184,l16802,25286r,9804l16231,35281r-5436,l10795,56299,,56299,,xe" fillcolor="#272420" stroked="f" strokeweight="0">
                  <v:stroke miterlimit="83231f" joinstyle="miter"/>
                  <v:path arrowok="t" textboxrect="0,0,16802,56299"/>
                </v:shape>
                <v:shape id="Shape 88" o:spid="_x0000_s1108" style="position:absolute;left:15842;top:8383;width:168;height:350;visibility:visible;mso-wrap-style:square;v-text-anchor:top" coordsize="16802,349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oZS8IA&#10;AADbAAAADwAAAGRycy9kb3ducmV2LnhtbERPPW/CMBDdK/EfrENiK06qqopSDALaCpYMCTCwXeNr&#10;EjU+R7ZLwr+vh0odn973ajOZXtzI+c6ygnSZgCCure64UXA+fTxmIHxA1thbJgV38rBZzx5WmGs7&#10;ckm3KjQihrDPUUEbwpBL6euWDPqlHYgj92WdwRCha6R2OMZw08unJHmRBjuODS0OtG+p/q5+jIIm&#10;eRsKfzlf33fbony+pv3nwaVKLebT9hVEoCn8i//cR60gi2Pjl/g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mhlLwgAAANsAAAAPAAAAAAAAAAAAAAAAAJgCAABkcnMvZG93&#10;bnJldi54bWxQSwUGAAAAAAQABAD1AAAAhwMAAAAA&#10;" path="m,l11646,3429v3340,2845,5156,7226,5156,13779c16802,23292,15278,27775,12319,30811l,34989,,25108r3531,-762c5156,23013,6020,20828,6020,17120v,-3708,-1054,-5804,-2782,-6947l,9513,,xe" fillcolor="#272420" stroked="f" strokeweight="0">
                  <v:stroke miterlimit="83231f" joinstyle="miter"/>
                  <v:path arrowok="t" textboxrect="0,0,16802,34989"/>
                </v:shape>
                <v:shape id="Shape 89" o:spid="_x0000_s1109" style="position:absolute;left:16148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WdiMQA&#10;AADbAAAADwAAAGRycy9kb3ducmV2LnhtbESPzWrDMBCE74W+g9hCboncEkLsRDalptDc8tNDjxtr&#10;Yzu2Vq6l2s7bV4VAj8PMfMNss8m0YqDe1ZYVPC8iEMSF1TWXCj5P7/M1COeRNbaWScGNHGTp48MW&#10;E21HPtBw9KUIEHYJKqi87xIpXVGRQbewHXHwLrY36IPsS6l7HAPctPIlilbSYM1hocKO3ioqmuOP&#10;UXDIx7j5jvc6WjbXfHceNH3lWqnZ0/S6AeFp8v/he/tDK1jH8Pcl/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VnYjEAAAA2wAAAA8AAAAAAAAAAAAAAAAAmAIAAGRycy9k&#10;b3ducmV2LnhtbFBLBQYAAAAABAAEAPUAAACJAwAAAAA=&#10;" path="m21958,r4001,l25959,17500r-280,-952l25590,16548,19380,36995r6579,l25959,46025r-9728,l11544,57823,,57823,21958,xe" fillcolor="#272420" stroked="f" strokeweight="0">
                  <v:stroke miterlimit="83231f" joinstyle="miter"/>
                  <v:path arrowok="t" textboxrect="0,0,25959,57823"/>
                </v:shape>
                <v:shape id="Shape 90" o:spid="_x0000_s1110" style="position:absolute;left:16407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hVI8IA&#10;AADbAAAADwAAAGRycy9kb3ducmV2LnhtbERPy2oCMRTdF/oP4QrdFM1oadXRKCoUa0HBxwdcJteZ&#10;0MnNkKQ6+vVmUejycN7TeWtrcSEfjGMF/V4Ggrhw2nCp4HT87I5AhIissXZMCm4UYD57fppirt2V&#10;93Q5xFKkEA45KqhibHIpQ1GRxdBzDXHizs5bjAn6UmqP1xRuaznIsg9p0XBqqLChVUXFz+HXKlgt&#10;+t/e2Hs2NMM3fN+sX7fn5U6pl067mICI1MZ/8Z/7SysYp/XpS/oBcvY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uFUjwgAAANsAAAAPAAAAAAAAAAAAAAAAAJgCAABkcnMvZG93&#10;bnJldi54bWxQSwUGAAAAAAQABAD1AAAAhwMAAAAA&#10;" path="m,l4293,,24448,57823r-11075,l9258,46025,,46025,,36995r6401,l,17500,,xe" fillcolor="#272420" stroked="f" strokeweight="0">
                  <v:stroke miterlimit="83231f" joinstyle="miter"/>
                  <v:path arrowok="t" textboxrect="0,0,24448,57823"/>
                </v:shape>
                <v:shape id="Shape 91" o:spid="_x0000_s1111" style="position:absolute;left:17095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7n8QA&#10;AADbAAAADwAAAGRycy9kb3ducmV2LnhtbESPQWsCMRSE74X+h/AKvUjNqii6GkWEQi8eXHtob8/N&#10;c7O4eVmTqNt/bwShx2FmvmEWq8424ko+1I4VDPoZCOLS6ZorBd/7z48piBCRNTaOScEfBVgtX18W&#10;mGt34x1di1iJBOGQowITY5tLGUpDFkPftcTJOzpvMSbpK6k93hLcNnKYZRNpsea0YLCljaHyVFys&#10;gs35sDXr0bgpzGg67E1+fo+exkq9v3XrOYhIXfwPP9tfWsFsAI8v6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5e5/EAAAA2wAAAA8AAAAAAAAAAAAAAAAAmAIAAGRycy9k&#10;b3ducmV2LnhtbFBLBQYAAAAABAAEAPUAAACJAwAAAAA=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  <v:stroke miterlimit="83231f" joinstyle="miter"/>
                  <v:path arrowok="t" textboxrect="0,0,25971,57823"/>
                </v:shape>
                <v:shape id="Shape 92" o:spid="_x0000_s1112" style="position:absolute;left:17553;top:8383;width:413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uyLsUA&#10;AADbAAAADwAAAGRycy9kb3ducmV2LnhtbESP3WrCQBSE7wu+w3KE3ulGK6WNbkJQSktB8Kf0+pg9&#10;ZoPZszG71fj23YLQy2FmvmEWeW8bcaHO144VTMYJCOLS6ZorBV/7t9ELCB+QNTaOScGNPOTZ4GGB&#10;qXZX3tJlFyoRIexTVGBCaFMpfWnIoh+7ljh6R9dZDFF2ldQdXiPcNnKaJM/SYs1xwWBLS0Plafdj&#10;FZz1mfbfs8PafDb2ableFe+btlDqcdgXcxCB+vAfvrc/tILXKfx9iT9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W7IuxQAAANsAAAAPAAAAAAAAAAAAAAAAAJgCAABkcnMv&#10;ZG93bnJldi54bWxQSwUGAAAAAAQABAD1AAAAigMAAAAA&#10;" path="m,l10884,r,31559c10884,38506,11455,48311,20625,48311v9271,,9830,-9805,9830,-16752l30455,,41250,r,33757c41250,47447,35522,57823,20625,57823,5728,57823,,47447,,33757l,xe" fillcolor="#272420" stroked="f" strokeweight="0">
                  <v:stroke miterlimit="83231f" joinstyle="miter"/>
                  <v:path arrowok="t" textboxrect="0,0,41250,57823"/>
                </v:shape>
                <v:shape id="Shape 93" o:spid="_x0000_s1113" style="position:absolute;left:18164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ScwMUA&#10;AADbAAAADwAAAGRycy9kb3ducmV2LnhtbESPQWvCQBSE7wX/w/KE3uqmkUqNriKKUA8eagten7vP&#10;JDT7NmbXJPbXu0Khx2FmvmHmy95WoqXGl44VvI4SEMTamZJzBd9f25d3ED4gG6wck4IbeVguBk9z&#10;zIzr+JPaQ8hFhLDPUEERQp1J6XVBFv3I1cTRO7vGYoiyyaVpsItwW8k0SSbSYslxocCa1gXpn8PV&#10;KtD6d3c5Xbu0S1dHs5m0+8vbdK/U87BfzUAE6sN/+K/9YRRMx/D4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lJzAxQAAANsAAAAPAAAAAAAAAAAAAAAAAJgCAABkcnMv&#10;ZG93bnJldi54bWxQSwUGAAAAAAQABAD1AAAAigMAAAAA&#10;" path="m,l14897,r1905,660l16802,9881,12510,9030r-1524,l10986,25959r1435,l16802,24917r,18162l11163,33655r-177,l10986,56299,,56299,,xe" fillcolor="#272420" stroked="f" strokeweight="0">
                  <v:stroke miterlimit="83231f" joinstyle="miter"/>
                  <v:path arrowok="t" textboxrect="0,0,16802,56299"/>
                </v:shape>
                <v:shape id="Shape 94" o:spid="_x0000_s1114" style="position:absolute;left:18332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KB18QA&#10;AADbAAAADwAAAGRycy9kb3ducmV2LnhtbESPT4vCMBTE7wt+h/AWvMia+gfRrlFEFAQPuu4iHh/N&#10;26Zs81KaWOu3N4Kwx2FmfsPMl60tRUO1LxwrGPQTEMSZ0wXnCn6+tx9TED4gaywdk4I7eVguOm9z&#10;TLW78Rc1p5CLCGGfogITQpVK6TNDFn3fVcTR+3W1xRBlnUtd4y3CbSmHSTKRFguOCwYrWhvK/k5X&#10;q+BSTM/N5uDQDCaj7X7Xy+XZHJXqvrerTxCB2vAffrV3WsFsDM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SgdfEAAAA2wAAAA8AAAAAAAAAAAAAAAAAmAIAAGRycy9k&#10;b3ducmV2LnhtbFBLBQYAAAAABAAEAPUAAACJAwAAAAA=&#10;" path="m,l11748,3429v3340,2743,5245,7023,5245,13119c16993,23775,12979,31090,5448,32334l21387,56299r-13373,l,42990,,24536r3061,-672c4864,22530,5918,20358,5918,16929v,-3517,-1054,-5613,-2959,-6845l,9411,,xe" fillcolor="#272420" stroked="f" strokeweight="0">
                  <v:stroke miterlimit="83231f" joinstyle="miter"/>
                  <v:path arrowok="t" textboxrect="0,0,21387,56299"/>
                </v:shape>
                <v:shape id="Shape 95" o:spid="_x0000_s1115" style="position:absolute;left:18653;top:8383;width:260;height:579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9nMUA&#10;AADbAAAADwAAAGRycy9kb3ducmV2LnhtbESPQWsCMRSE7wX/Q3iFXopmVVZ0NYoIBS89uO2hvT03&#10;z83SzcuaRF3/fSMUehxm5htmteltK67kQ+NYwXiUgSCunG64VvD58TacgwgRWWPrmBTcKcBmPXha&#10;YaHdjQ90LWMtEoRDgQpMjF0hZagMWQwj1xEn7+S8xZikr6X2eEtw28pJls2kxYbTgsGOdoaqn/Ji&#10;FezOx3ezneZtaabzyevs6/vkKVfq5bnfLkFE6uN/+K+91woWOTy+p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gn2cxQAAANsAAAAPAAAAAAAAAAAAAAAAAJgCAABkcnMv&#10;ZG93bnJldi54bWxQSwUGAAAAAAQABAD1AAAAigMAAAAA&#10;" path="m15469,l25971,r,37287c25971,42507,25870,46977,22822,51550v-2769,4178,-7264,6273,-12129,6273c6680,57823,2680,55435,,52591l6782,44501v571,1626,2387,3619,4102,3619c16040,48120,15469,38989,15469,35369l15469,xe" fillcolor="#272420" stroked="f" strokeweight="0">
                  <v:stroke miterlimit="83231f" joinstyle="miter"/>
                  <v:path arrowok="t" textboxrect="0,0,25971,57823"/>
                </v:shape>
                <v:shape id="Shape 96" o:spid="_x0000_s1116" style="position:absolute;left:19066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OfJ8QA&#10;AADbAAAADwAAAGRycy9kb3ducmV2LnhtbESPzWrDMBCE74G+g9hCb42cUkLtRDahppDemp9Djhtr&#10;Yzu2Vq6l2O7bV4VCjsPMfMOss8m0YqDe1ZYVLOYRCOLC6ppLBcfDx/MbCOeRNbaWScEPOcjSh9ka&#10;E21H3tGw96UIEHYJKqi87xIpXVGRQTe3HXHwLrY36IPsS6l7HAPctPIlipbSYM1hocKO3isqmv3N&#10;KNjlY9x8x186em2u+ed50HTKtVJPj9NmBcLT5O/h//ZWK4iX8Pcl/ACZ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TnyfEAAAA2wAAAA8AAAAAAAAAAAAAAAAAmAIAAGRycy9k&#10;b3ducmV2LnhtbFBLBQYAAAAABAAEAPUAAACJAwAAAAA=&#10;" path="m21958,r4001,l25959,17602r-280,-1054l25489,16548,19380,36995r6579,l25959,46025r-9728,l11646,57823,,57823,21958,xe" fillcolor="#272420" stroked="f" strokeweight="0">
                  <v:stroke miterlimit="83231f" joinstyle="miter"/>
                  <v:path arrowok="t" textboxrect="0,0,25959,57823"/>
                </v:shape>
                <v:shape id="Shape 97" o:spid="_x0000_s1117" style="position:absolute;left:19325;top:8368;width:260;height:578;visibility:visible;mso-wrap-style:square;v-text-anchor:top" coordsize="25971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9i88UA&#10;AADbAAAADwAAAGRycy9kb3ducmV2LnhtbESPW2vCQBSE3wv9D8sp9K1u2odWo2sohV4QVLwgPh6y&#10;x2wwezZkt0n017uC4OMwM98wk6y3lWip8aVjBa+DBARx7nTJhYLt5vtlCMIHZI2VY1JwIg/Z9PFh&#10;gql2Ha+oXYdCRAj7FBWYEOpUSp8bsugHriaO3sE1FkOUTSF1g12E20q+Jcm7tFhyXDBY05eh/Lj+&#10;twp4tj//0sy3S3cyi5/5Ri93pJV6fuo/xyAC9eEevrX/tILRB1y/xB8gp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/2LzxQAAANsAAAAPAAAAAAAAAAAAAAAAAJgCAABkcnMv&#10;ZG93bnJldi54bWxQSwUGAAAAAAQABAD1AAAAigMAAAAA&#10;" path="m,l4496,,25971,57823r-11734,l9830,46025,,46025,,36995r6782,l,17602,,xe" fillcolor="#272420" stroked="f" strokeweight="0">
                  <v:stroke miterlimit="83231f" joinstyle="miter"/>
                  <v:path arrowok="t" textboxrect="0,0,25971,57823"/>
                </v:shape>
                <v:shape id="Shape 98" o:spid="_x0000_s1118" style="position:absolute;left:20043;top:8368;width:367;height:594;visibility:visible;mso-wrap-style:square;v-text-anchor:top" coordsize="3666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GWA8EA&#10;AADbAAAADwAAAGRycy9kb3ducmV2LnhtbERPz2vCMBS+D/wfwhO8zVQP0lWjqCDbQTZWd9nt0Tyb&#10;YvNSmlijf705DHb8+H6vNtG2YqDeN44VzKYZCOLK6YZrBT+nw2sOwgdkja1jUnAnD5v16GWFhXY3&#10;/qahDLVIIewLVGBC6AopfWXIop+6jjhxZ9dbDAn2tdQ93lK4beU8yxbSYsOpwWBHe0PVpbxaBb/H&#10;q8zfL2aXn74eC9sOJn4+olKTcdwuQQSK4V/85/7QCt7S2PQl/Q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xlgPBAAAA2wAAAA8AAAAAAAAAAAAAAAAAmAIAAGRycy9kb3du&#10;cmV2LnhtbFBLBQYAAAAABAAEAPUAAACGAwAAAAA=&#10;" path="m19101,v5054,,12217,2463,15659,6274l29502,13983c27407,11125,24638,9322,20917,9322v-3632,,-7074,2654,-7074,6362c13843,25108,36665,21209,36665,40132v,11227,-7163,19215,-18898,19215c9842,59347,4013,54864,,48413l7264,41466v1524,4279,5626,8178,10503,8178c22250,49644,25121,45834,25121,41554v,-5879,-5538,-7417,-10033,-9220c7734,29375,2299,25667,2299,16929,2299,7620,9360,,19101,xe" fillcolor="#272420" stroked="f" strokeweight="0">
                  <v:stroke miterlimit="83231f" joinstyle="miter"/>
                  <v:path arrowok="t" textboxrect="0,0,36665,59347"/>
                </v:shape>
                <v:shape id="Shape 99" o:spid="_x0000_s1119" style="position:absolute;left:20547;top:8383;width:336;height:563;visibility:visible;mso-wrap-style:square;v-text-anchor:top" coordsize="3360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sPvsUA&#10;AADbAAAADwAAAGRycy9kb3ducmV2LnhtbESPT2vCQBTE7wW/w/KEXkLdGGupqRsRodRDL7WFXp/Z&#10;ZxKSfRuymz/99q5Q8DjMzG+Y7W4yjRioc5VlBctFDII4t7riQsHP9/vTKwjnkTU2lknBHznYZbOH&#10;LabajvxFw8kXIkDYpaig9L5NpXR5SQbdwrbEwbvYzqAPsiuk7nAMcNPIJI5fpMGKw0KJLR1KyutT&#10;bxREfS3tYBL6XJ/Pl4/9+hefo5VSj/Np/wbC0+Tv4f/2USvYbOD2JfwAm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aw++xQAAANsAAAAPAAAAAAAAAAAAAAAAAJgCAABkcnMv&#10;ZG93bnJldi54bWxQSwUGAAAAAAQABAD1AAAAigMAAAAA&#10;" path="m,l33604,r,9601l22339,9601r,46698l11367,56299r,-46698l,9601,,xe" fillcolor="#272420" stroked="f" strokeweight="0">
                  <v:stroke miterlimit="83231f" joinstyle="miter"/>
                  <v:path arrowok="t" textboxrect="0,0,33604,56299"/>
                </v:shape>
                <v:shape id="Shape 100" o:spid="_x0000_s1120" style="position:absolute;left:21036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ML5cYA&#10;AADcAAAADwAAAGRycy9kb3ducmV2LnhtbESPQWvCQBCF70L/wzKF3nTTQMWmriItgj14UAu9Tnen&#10;SWh2NmbXJO2v7xwEbzO8N+99s1yPvlE9dbEObOBxloEitsHVXBr4OG2nC1AxITtsApOBX4qwXt1N&#10;lli4MPCB+mMqlYRwLNBAlVJbaB1tRR7jLLTEon2HzmOStSu163CQcN/oPMvm2mPN0lBhS68V2Z/j&#10;xRuw9u/9/HUZ8iHffLq3eb8/Pz3vjXm4HzcvoBKN6Wa+Xu+c4GeCL8/IBHr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tML5cYAAADcAAAADwAAAAAAAAAAAAAAAACYAgAAZHJz&#10;L2Rvd25yZXYueG1sUEsFBgAAAAAEAAQA9QAAAIsDAAAAAA==&#10;" path="m,l14897,r1905,660l16802,9881,12510,9030r-1524,l10986,25959r1435,l16802,24917r,18250l11163,33655r-177,l10986,56299,,56299,,xe" fillcolor="#272420" stroked="f" strokeweight="0">
                  <v:stroke miterlimit="83231f" joinstyle="miter"/>
                  <v:path arrowok="t" textboxrect="0,0,16802,56299"/>
                </v:shape>
                <v:shape id="Shape 101" o:spid="_x0000_s1121" style="position:absolute;left:21204;top:8383;width:214;height:563;visibility:visible;mso-wrap-style:square;v-text-anchor:top" coordsize="21387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utq8MA&#10;AADcAAAADwAAAGRycy9kb3ducmV2LnhtbERPTWvCQBC9C/0PyxR6kbpJCyKpayjFQKAHqxbpcciO&#10;2WB2NmTXJP33bqHgbR7vc9b5ZFsxUO8bxwrSRQKCuHK64VrB97F4XoHwAVlj65gU/JKHfPMwW2Om&#10;3ch7Gg6hFjGEfYYKTAhdJqWvDFn0C9cRR+7seoshwr6WuscxhttWviTJUlpsODYY7OjDUHU5XK2C&#10;n2Z1GrY7hyZdvhaf5byWJ/Ol1NPj9P4GItAU7uJ/d6nj/CSFv2fiB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utq8MAAADcAAAADwAAAAAAAAAAAAAAAACYAgAAZHJzL2Rv&#10;d25yZXYueG1sUEsFBgAAAAAEAAQA9QAAAIgDAAAAAA==&#10;" path="m,l11748,3429v3340,2743,5245,7023,5245,13119c16993,23775,12979,31090,5448,32334l21387,56299r-13373,l,42990,,24536r3061,-672c4864,22530,5918,20358,5918,16828v,-3416,-1054,-5512,-2959,-6744l,9411,,xe" fillcolor="#272420" stroked="f" strokeweight="0">
                  <v:stroke miterlimit="83231f" joinstyle="miter"/>
                  <v:path arrowok="t" textboxrect="0,0,21387,56299"/>
                </v:shape>
                <v:shape id="Shape 102" o:spid="_x0000_s1122" style="position:absolute;left:21556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POc8MA&#10;AADcAAAADwAAAGRycy9kb3ducmV2LnhtbERPTWvCQBC9F/wPywheim7MoZToJlRBkV5KVfA6ZCfZ&#10;0OxsyK669td3C4Xe5vE+Z11F24sbjb5zrGC5yEAQ10533Co4n3bzVxA+IGvsHZOCB3moysnTGgvt&#10;7vxJt2NoRQphX6ACE8JQSOlrQxb9wg3EiWvcaDEkOLZSj3hP4baXeZa9SIsdpwaDA20N1V/Hq1Xw&#10;8R3duX4emti8d5t9u93ku4tRajaNbysQgWL4F/+5DzrNz3L4fSZd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POc8MAAADcAAAADwAAAAAAAAAAAAAAAACYAgAAZHJzL2Rv&#10;d25yZXYueG1sUEsFBgAAAAAEAAQA9QAAAIgDAAAAAA==&#10;" path="m27508,r,10846l15862,16649v-2870,3417,-4584,7977,-4584,12548c11278,33477,13094,38329,15951,42037r11557,6464l27508,59347,16434,56959c6401,52400,,41745,,29667,,17780,6401,7048,16434,2463l27508,xe" fillcolor="#272420" stroked="f" strokeweight="0">
                  <v:stroke miterlimit="83231f" joinstyle="miter"/>
                  <v:path arrowok="t" textboxrect="0,0,27508,59347"/>
                </v:shape>
                <v:shape id="Shape 103" o:spid="_x0000_s1123" style="position:absolute;left:21831;top:8368;width:275;height:594;visibility:visible;mso-wrap-style:square;v-text-anchor:top" coordsize="27496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p2ksAA&#10;AADcAAAADwAAAGRycy9kb3ducmV2LnhtbERPyWrDMBC9F/oPYgq9NXKTUoITJYTaKSW3ZrkP1sQ2&#10;tkZGkpf+fRUI5DaPt856O5lWDOR8bVnB+ywBQVxYXXOp4Hzavy1B+ICssbVMCv7Iw3bz/LTGVNuR&#10;f2k4hlLEEPYpKqhC6FIpfVGRQT+zHXHkrtYZDBG6UmqHYww3rZwnyac0WHNsqLCjr4qK5tgbBfxt&#10;F3k79lnxQRm6+tLkh9Ao9foy7VYgAk3hIb67f3Scnyzg9ky8QG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p2ksAAAADcAAAADwAAAAAAAAAAAAAAAACYAgAAZHJzL2Rvd25y&#10;ZXYueG1sUEsFBgAAAAAEAAQA9QAAAIUDAAAAAA==&#10;" path="m89,c16231,,27496,13894,27496,29667,27496,45834,16231,59347,89,59347r-89,l,48501r89,c9258,48501,16320,37757,16320,29197,16320,20066,9538,10846,89,10846r-89,l,102,89,xe" fillcolor="#272420" stroked="f" strokeweight="0">
                  <v:stroke miterlimit="83231f" joinstyle="miter"/>
                  <v:path arrowok="t" textboxrect="0,0,27496,59347"/>
                </v:shape>
                <v:shape id="Shape 104" o:spid="_x0000_s1124" style="position:absolute;left:22259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7dcMA&#10;AADcAAAADwAAAGRycy9kb3ducmV2LnhtbERP20oDMRB9F/yHMIJvNqlaKWvTUoSiVKS0Xp7HzbhZ&#10;3Ey2Sdqmf98IBd/mcK4zmWXXiT2F2HrWMBwoEMS1Ny03Gj7eFzdjEDEhG+w8k4YjRZhNLy8mWBl/&#10;4DXtN6kRJYRjhRpsSn0lZawtOYwD3xMX7scHh6nA0EgT8FDCXSdvlXqQDlsuDRZ7erJU/252TsNd&#10;fs1zOfpard/i8HP8rL6Xdhu0vr7K80cQiXL6F5/dL6bMV/fw90y5QE5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I7dcMAAADcAAAADwAAAAAAAAAAAAAAAACYAgAAZHJzL2Rv&#10;d25yZXYueG1sUEsFBgAAAAAEAAQA9QAAAIgDAAAAAA==&#10;" path="m18237,v4966,,11748,2463,15088,6274l28270,13983c26251,11125,23584,9322,20053,9322v-3441,,-6782,2654,-6782,6362c13271,25108,35141,21209,35141,40132v,11227,-6871,19215,-18148,19215c9449,59347,3823,54864,,48413l6972,41466v1524,4279,5347,8178,9932,8178c21285,49644,24054,45834,24054,41554v,-5879,-5245,-7417,-9639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105" o:spid="_x0000_s1125" style="position:absolute;left:22763;top:8368;width:351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6e7sIA&#10;AADcAAAADwAAAGRycy9kb3ducmV2LnhtbERPTUsDMRC9C/6HMII3m9RSKdumpQhiUYq0tj2Pm3Gz&#10;uJmsSWzTf2+Egrd5vM+ZLbLrxJFCbD1rGA4UCOLam5YbDbv3p7sJiJiQDXaeScOZIizm11czrIw/&#10;8YaO29SIEsKxQg02pb6SMtaWHMaB74kL9+mDw1RgaKQJeCrhrpP3Sj1Ihy2XBos9PVqqv7Y/TsMo&#10;v+alHB/eNus43E+e1ceL/Q5a397k5RREopz+xRf3ypT5agx/z5QL5P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/p7uwgAAANwAAAAPAAAAAAAAAAAAAAAAAJgCAABkcnMvZG93&#10;bnJldi54bWxQSwUGAAAAAAQABAD1AAAAhwMAAAAA&#10;" path="m18237,v4966,,11748,2463,15088,6274l28258,13983c26251,11125,23584,9322,20053,9322v-3441,,-6782,2654,-6782,6362c13271,25108,35141,21209,35141,40132v,11227,-6883,19215,-18148,19215c9360,59347,3823,54864,,48413l6972,41466v1435,4279,5347,8178,9932,8178c21387,49644,24054,45834,24054,41554v,-5879,-5245,-7417,-9639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106" o:spid="_x0000_s1126" style="position:absolute;left:23267;top:8368;width:611;height:578;visibility:visible;mso-wrap-style:square;v-text-anchor:top" coordsize="6110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KpHsMA&#10;AADcAAAADwAAAGRycy9kb3ducmV2LnhtbERPS2sCMRC+F/ofwgi9FE22h6WsRhGhUu2h1Ad4HDbj&#10;7uJmsiSpxn/fFAq9zcf3nNki2V5cyYfOsYZiokAQ18503Gg47N/GryBCRDbYOyYNdwqwmD8+zLAy&#10;7sZfdN3FRuQQDhVqaGMcKilD3ZLFMHEDcebOzluMGfpGGo+3HG57+aJUKS12nBtaHGjVUn3ZfVsN&#10;z+v0WW7KNBR2uzmtlT9+7OtC66dRWk5BRErxX/znfjd5virh95l8gZ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rKpHsMAAADcAAAADwAAAAAAAAAAAAAAAACYAgAAZHJzL2Rv&#10;d25yZXYueG1sUEsFBgAAAAAEAAQA9QAAAIgDAAAAAA==&#10;" path="m9538,r7836,l31306,36716,44679,r8013,l61100,57150r-11075,l45530,22631r-89,l32550,57823r-3822,l16320,22631r-102,l11163,57150,,57150,9538,xe" fillcolor="#272420" stroked="f" strokeweight="0">
                  <v:stroke miterlimit="83231f" joinstyle="miter"/>
                  <v:path arrowok="t" textboxrect="0,0,61100,57823"/>
                </v:shape>
                <v:shape id="Shape 107" o:spid="_x0000_s1127" style="position:absolute;left:24000;top:8368;width:260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FRI8IA&#10;AADcAAAADwAAAGRycy9kb3ducmV2LnhtbERPTWvCQBC9C/6HZYTedNdSao2uIg2F9qa2hx7H7DRJ&#10;k51Ns9sk/ntXELzN433OejvYWnTU+tKxhvlMgSDOnCk51/D1+TZ9AeEDssHaMWk4k4ftZjxaY2Jc&#10;zwfqjiEXMYR9ghqKEJpESp8VZNHPXEMcuR/XWgwRtrk0LfYx3NbyUalnabHk2FBgQ68FZdXx32o4&#10;pP2y+lvujXqqftOPU2foOzVaP0yG3QpEoCHcxTf3u4nz1QKuz8QL5O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kVEjwgAAANwAAAAPAAAAAAAAAAAAAAAAAJgCAABkcnMvZG93&#10;bnJldi54bWxQSwUGAAAAAAQABAD1AAAAhwMAAAAA&#10;" path="m21958,r4001,l25959,17602r-280,-1054l25489,16548,19380,36995r6579,l25959,46025r-9728,l11544,57823,,57823,21958,xe" fillcolor="#272420" stroked="f" strokeweight="0">
                  <v:stroke miterlimit="83231f" joinstyle="miter"/>
                  <v:path arrowok="t" textboxrect="0,0,25959,57823"/>
                </v:shape>
                <v:shape id="Shape 108" o:spid="_x0000_s1128" style="position:absolute;left:24260;top:8368;width:244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TzM8YA&#10;AADcAAAADwAAAGRycy9kb3ducmV2LnhtbESP3UoDMRCF74W+QxjBG7FJFW1Zm5a2IP6Agq0PMGym&#10;u8HNZEliu+3TOxeCdzOcM+d8M18OoVMHStlHtjAZG1DEdXSeGwtfu6ebGahckB12kcnCiTIsF6OL&#10;OVYuHvmTDtvSKAnhXKGFtpS+0jrXLQXM49gTi7aPKWCRNTXaJTxKeOj0rTEPOqBnaWixp01L9ff2&#10;J1jYrCZvyYezmfrpHd6/Pl+/79cf1l5dDqtHUIWG8m/+u35xgm+EVp6RCf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eTzM8YAAADcAAAADwAAAAAAAAAAAAAAAACYAgAAZHJz&#10;L2Rvd25yZXYueG1sUEsFBgAAAAAEAAQA9QAAAIsDAAAAAA==&#10;" path="m,l4293,,24448,57823r-11075,l9258,46025,,46025,,36995r6401,l,17602,,xe" fillcolor="#272420" stroked="f" strokeweight="0">
                  <v:stroke miterlimit="83231f" joinstyle="miter"/>
                  <v:path arrowok="t" textboxrect="0,0,24448,57823"/>
                </v:shape>
                <v:shape id="Shape 109" o:spid="_x0000_s1129" style="position:absolute;left:24535;top:8383;width:458;height:563;visibility:visible;mso-wrap-style:square;v-text-anchor:top" coordsize="4583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qbuMMA&#10;AADcAAAADwAAAGRycy9kb3ducmV2LnhtbERPTWsCMRC9F/wPYQq9FE2sUNatUVQsld5c68HbsJlu&#10;lm4myyZ1t//eCEJv83ifs1gNrhEX6kLtWcN0okAQl97UXGn4Or6PMxAhIhtsPJOGPwqwWo4eFpgb&#10;3/OBLkWsRArhkKMGG2ObSxlKSw7DxLfEifv2ncOYYFdJ02Gfwl0jX5R6lQ5rTg0WW9paKn+KX6dh&#10;uznuyGZq9nz63OOhL4uP3bnQ+ulxWL+BiDTEf/HdvTdpvprD7Zl0gVx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5qbuMMAAADcAAAADwAAAAAAAAAAAAAAAACYAgAAZHJzL2Rv&#10;d25yZXYueG1sUEsFBgAAAAAEAAQA9QAAAIgDAAAAAA==&#10;" path="m,l12700,r9741,19583l33134,,45834,,28258,30518r,25781l17374,56299r,-25781l,xe" fillcolor="#272420" stroked="f" strokeweight="0">
                  <v:stroke miterlimit="83231f" joinstyle="miter"/>
                  <v:path arrowok="t" textboxrect="0,0,45834,56299"/>
                </v:shape>
                <v:shape id="Shape 110" o:spid="_x0000_s1130" style="position:absolute;left:25146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S1iMQA&#10;AADcAAAADwAAAGRycy9kb3ducmV2LnhtbESPT4vCQAzF7wt+hyGCt3Wqh6JdR1kKiogI/sFz6GTb&#10;sp1M6Yxa99NvDoK3hPfy3i+LVe8adacu1J4NTMYJKOLC25pLA5fz+nMGKkRki41nMvCkAKvl4GOB&#10;mfUPPtL9FEslIRwyNFDF2GZah6Iih2HsW2LRfnznMMraldp2+JBw1+hpkqTaYc3SUGFLeUXF7+nm&#10;DOwP17JJt30ekzzdzHe22P35vTGjYf/9BSpSH9/m1/XWCv5E8OUZmUA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0tYjEAAAA3AAAAA8AAAAAAAAAAAAAAAAAmAIAAGRycy9k&#10;b3ducmV2LnhtbFBLBQYAAAAABAAEAPUAAACJAwAAAAA=&#10;" path="m,l29032,r,9601l10986,9601r,12357l28359,21958r,9601l10986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111" o:spid="_x0000_s1131" style="position:absolute;left:25635;top:8383;width:168;height:563;visibility:visible;mso-wrap-style:square;v-text-anchor:top" coordsize="1680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Y4o8QA&#10;AADcAAAADwAAAGRycy9kb3ducmV2LnhtbERPS2vCQBC+F/wPywje6iaBSk1dRSyFevDgA3qd7k6T&#10;YHY2Ztck+uvdQqG3+fies1gNthYdtb5yrCCdJiCItTMVFwpOx4/nVxA+IBusHZOCG3lYLUdPC8yN&#10;63lP3SEUIoawz1FBGUKTS+l1SRb91DXEkftxrcUQYVtI02Ifw20tsySZSYsVx4YSG9qUpM+Hq1Wg&#10;9X17+b72WZ+tv8z7rNtdXuY7pSbjYf0GItAQ/sV/7k8T56cp/D4TL5D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GOKPEAAAA3AAAAA8AAAAAAAAAAAAAAAAAmAIAAGRycy9k&#10;b3ducmV2LnhtbFBLBQYAAAAABAAEAPUAAACJAwAAAAA=&#10;" path="m,l14897,r1905,660l16802,9881,12510,9030r-1537,l10973,25959r1435,l16802,24917r,18162l11163,33655r-190,l10973,56299,,56299,,xe" fillcolor="#272420" stroked="f" strokeweight="0">
                  <v:stroke miterlimit="83231f" joinstyle="miter"/>
                  <v:path arrowok="t" textboxrect="0,0,16802,56299"/>
                </v:shape>
                <v:shape id="Shape 112" o:spid="_x0000_s1132" style="position:absolute;left:25803;top:8383;width:198;height:563;visibility:visible;mso-wrap-style:square;v-text-anchor:top" coordsize="19850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Oaa8AA&#10;AADcAAAADwAAAGRycy9kb3ducmV2LnhtbERPPWvDMBDdC/0P4grdGjkmDsGJEkpCIB2bdul2WFfL&#10;xDoJS7aVf18VCt3u8T5vd0i2FxMNoXOsYLkoQBA3TnfcKvj8OL9sQISIrLF3TAruFOCwf3zYYa3d&#10;zO80XWMrcgiHGhWYGH0tZWgMWQwL54kz9+0GizHDoZV6wDmH216WRbGWFjvODQY9HQ01t+toFdgq&#10;rXDtkzmVch7n21SVX+5Nqeen9LoFESnFf/Gf+6Lz/GUJv8/kC+T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BOaa8AAAADcAAAADwAAAAAAAAAAAAAAAACYAgAAZHJzL2Rvd25y&#10;ZXYueG1sUEsFBgAAAAAEAAQA9QAAAIUDAAAAAA==&#10;" path="m,l10884,3429v3149,2743,4864,7023,4864,13119c15748,23775,12129,31090,5055,32334l19850,56299r-12408,l,42990,,24536r2870,-672c4585,22530,5537,20358,5537,16929v,-3517,-1054,-5613,-2768,-6845l,9411,,xe" fillcolor="#272420" stroked="f" strokeweight="0">
                  <v:stroke miterlimit="83231f" joinstyle="miter"/>
                  <v:path arrowok="t" textboxrect="0,0,19850,56299"/>
                </v:shape>
                <v:shape id="Shape 113" o:spid="_x0000_s1133" style="position:absolute;left:26124;top:8368;width:259;height:578;visibility:visible;mso-wrap-style:square;v-text-anchor:top" coordsize="25959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PB/cIA&#10;AADcAAAADwAAAGRycy9kb3ducmV2LnhtbERPTWvCQBC9C/6HZQRvulFLqdFVxCDYW9UeepxmxyQm&#10;Oxuza5L++26h4G0e73PW295UoqXGFZYVzKYRCOLU6oIzBZ+Xw+QNhPPIGivLpOCHHGw3w8EaY207&#10;PlF79pkIIexiVJB7X8dSujQng25qa+LAXW1j0AfYZFI32IVwU8l5FL1KgwWHhhxr2ueUlueHUXBK&#10;umV5X37o6KW8Je/fraavRCs1HvW7FQhPvX+K/91HHebPFvD3TLh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8H9wgAAANwAAAAPAAAAAAAAAAAAAAAAAJgCAABkcnMvZG93&#10;bnJldi54bWxQSwUGAAAAAAQABAD1AAAAhwMAAAAA&#10;" path="m21958,r4001,l25959,17500r-280,-952l25489,16548,19380,36995r6579,l25959,46025r-9728,l11544,57823,,57823,21958,xe" fillcolor="#272420" stroked="f" strokeweight="0">
                  <v:stroke miterlimit="83231f" joinstyle="miter"/>
                  <v:path arrowok="t" textboxrect="0,0,25959,57823"/>
                </v:shape>
                <v:shape id="Shape 114" o:spid="_x0000_s1134" style="position:absolute;left:26383;top:8368;width:245;height:578;visibility:visible;mso-wrap-style:square;v-text-anchor:top" coordsize="2444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Bv68QA&#10;AADcAAAADwAAAGRycy9kb3ducmV2LnhtbERP22oCMRB9L/QfwhR8KZpd26qsRlGh2BYqePmAYTPu&#10;BjeTJUl169c3hULf5nCuM1t0thEX8sE4VpAPMhDEpdOGKwXHw2t/AiJEZI2NY1LwTQEW8/u7GRba&#10;XXlHl32sRArhUKCCOsa2kDKUNVkMA9cSJ+7kvMWYoK+k9nhN4baRwywbSYuGU0ONLa1rKs/7L6tg&#10;vcw/vLG3bGzGT/jyvnn8PK22SvUeuuUURKQu/ov/3G86zc+f4feZdIG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wb+vEAAAA3AAAAA8AAAAAAAAAAAAAAAAAmAIAAGRycy9k&#10;b3ducmV2LnhtbFBLBQYAAAAABAAEAPUAAACJAwAAAAA=&#10;" path="m,l4293,,24448,57823r-11075,l9258,46025,,46025,,36995r6401,l,17500,,xe" fillcolor="#272420" stroked="f" strokeweight="0">
                  <v:stroke miterlimit="83231f" joinstyle="miter"/>
                  <v:path arrowok="t" textboxrect="0,0,24448,57823"/>
                </v:shape>
                <v:shape id="Shape 115" o:spid="_x0000_s1135" style="position:absolute;left:27117;top:8383;width:412;height:579;visibility:visible;mso-wrap-style:square;v-text-anchor:top" coordsize="41250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/we8IA&#10;AADcAAAADwAAAGRycy9kb3ducmV2LnhtbERP32vCMBB+H/g/hBN8m6m6iVSjFEWUgbCp+Hw2Z1Ns&#10;LrWJ2v33y2Cwt/v4ft5s0dpKPKjxpWMFg34Cgjh3uuRCwfGwfp2A8AFZY+WYFHyTh8W88zLDVLsn&#10;f9FjHwoRQ9inqMCEUKdS+tyQRd93NXHkLq6xGCJsCqkbfMZwW8lhkoylxZJjg8Galoby6/5uFdz0&#10;jQ6nt/POfFR2tNytss1nnSnV67bZFESgNvyL/9xbHecP3uH3mXiBn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P/B7wgAAANwAAAAPAAAAAAAAAAAAAAAAAJgCAABkcnMvZG93&#10;bnJldi54bWxQSwUGAAAAAAQABAD1AAAAhwMAAAAA&#10;" path="m,l10884,r,31559c10884,38506,11455,48311,20625,48311v9258,,9830,-9805,9830,-16752l30455,,41250,r,33757c41250,47447,35611,57823,20625,57823,5728,57823,,47447,,33757l,xe" fillcolor="#272420" stroked="f" strokeweight="0">
                  <v:stroke miterlimit="83231f" joinstyle="miter"/>
                  <v:path arrowok="t" textboxrect="0,0,41250,57823"/>
                </v:shape>
                <v:shape id="Shape 116" o:spid="_x0000_s1136" style="position:absolute;left:28049;top:8368;width:275;height:594;visibility:visible;mso-wrap-style:square;v-text-anchor:top" coordsize="27495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iSj8QA&#10;AADcAAAADwAAAGRycy9kb3ducmV2LnhtbERPTWvCQBC9F/wPywi9lLpJD1aia1Bji4ci1PbgccyO&#10;2ZDsbMiumv77rlDobR7vcxb5YFtxpd7XjhWkkwQEcel0zZWC76+35xkIH5A1to5JwQ95yJejhwVm&#10;2t34k66HUIkYwj5DBSaELpPSl4Ys+onriCN3dr3FEGFfSd3jLYbbVr4kyVRarDk2GOxoY6hsDher&#10;oGiT0/EJj+vtZc/vH812VryaUqnH8bCagwg0hH/xn3un4/x0Cvdn4gV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Yko/EAAAA3AAAAA8AAAAAAAAAAAAAAAAAmAIAAGRycy9k&#10;b3ducmV2LnhtbFBLBQYAAAAABAAEAPUAAACJAwAAAAA=&#10;" path="m27495,r,10846c18047,10846,11265,20066,11265,29197v,8560,7061,19304,16230,19304l27495,59347c11354,59347,,45745,,29667,,13894,11354,,27495,xe" fillcolor="#272420" stroked="f" strokeweight="0">
                  <v:stroke miterlimit="83231f" joinstyle="miter"/>
                  <v:path arrowok="t" textboxrect="0,0,27495,59347"/>
                </v:shape>
                <v:shape id="Shape 117" o:spid="_x0000_s1137" style="position:absolute;left:28324;top:8368;width:275;height:594;visibility:visible;mso-wrap-style:square;v-text-anchor:top" coordsize="27508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37NsMA&#10;AADcAAAADwAAAGRycy9kb3ducmV2LnhtbERPS2sCMRC+C/0PYQpepGb1UGXdrFRBKb0UH9DrsJnd&#10;LG4myybVtL++KQje5uN7TrGOthNXGnzrWMFsmoEgrpxuuVFwPu1eliB8QNbYOSYFP+RhXT6NCsy1&#10;u/GBrsfQiBTCPkcFJoQ+l9JXhiz6qeuJE1e7wWJIcGikHvCWwm0n51n2Ki22nBoM9rQ1VF2O31bB&#10;529052rS17H+aDf7ZruZ776MUuPn+LYCESiGh/juftdp/mwB/8+kC2T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637NsMAAADcAAAADwAAAAAAAAAAAAAAAACYAgAAZHJzL2Rv&#10;d25yZXYueG1sUEsFBgAAAAAEAAQA9QAAAIgDAAAAAA==&#10;" path="m,c16231,,27508,13894,27508,29667,27508,45834,16231,59347,,59347l,48501v9258,,16332,-10744,16332,-19304c16332,20066,9550,10846,,10846l,xe" fillcolor="#272420" stroked="f" strokeweight="0">
                  <v:stroke miterlimit="83231f" joinstyle="miter"/>
                  <v:path arrowok="t" textboxrect="0,0,27508,59347"/>
                </v:shape>
                <v:shape id="Shape 118" o:spid="_x0000_s1138" style="position:absolute;left:28751;top:8368;width:352;height:594;visibility:visible;mso-wrap-style:square;v-text-anchor:top" coordsize="35141,59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anrcUA&#10;AADcAAAADwAAAGRycy9kb3ducmV2LnhtbESPQUsDMRCF70L/QxjBm82uopS1aSkFURSRtup53Iyb&#10;xc1kTWIb/71zKPQ2w3vz3jfzZfGD2lNMfWAD9bQCRdwG23Nn4G13fzkDlTKyxSEwGfijBMvF5GyO&#10;jQ0H3tB+mzslIZwaNOByHhutU+vIY5qGkVi0rxA9Zlljp23Eg4T7QV9V1a322LM0OBxp7aj93v56&#10;A9fluaz0zcfr5iXV77OH6vPJ/URjLs7L6g5UppJP5uP1oxX8WmjlGZ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JqetxQAAANwAAAAPAAAAAAAAAAAAAAAAAJgCAABkcnMv&#10;ZG93bnJldi54bWxQSwUGAAAAAAQABAD1AAAAigMAAAAA&#10;" path="m18237,v4966,,11748,2463,15088,6274l28270,13983c26264,11125,23584,9322,20053,9322v-3429,,-6782,2654,-6782,6362c13271,25108,35141,21209,35141,40132v,11227,-6871,19215,-18148,19215c9462,59347,3924,54864,,48413l6972,41466v1524,4279,5347,8178,9932,8178c21298,49644,24067,45834,24067,41554v,-5879,-5258,-7417,-9551,-9220c7353,29375,2197,25667,2197,16929,2197,7620,8979,,18237,xe" fillcolor="#272420" stroked="f" strokeweight="0">
                  <v:stroke miterlimit="83231f" joinstyle="miter"/>
                  <v:path arrowok="t" textboxrect="0,0,35141,59347"/>
                </v:shape>
                <v:shape id="Shape 561" o:spid="_x0000_s1139" style="position:absolute;left:29286;top:8383;width:107;height:563;visibility:visible;mso-wrap-style:square;v-text-anchor:top" coordsize="10693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6ETcQA&#10;AADcAAAADwAAAGRycy9kb3ducmV2LnhtbESP3WrCQBSE7wXfYTmF3ojZpNCgqatIi7VeeGH0AQ7Z&#10;0yQ0ezZkt/l5e7dQ8HKYmW+YzW40jeipc7VlBUkUgyAurK65VHC7HpYrEM4ja2wsk4KJHOy289kG&#10;M20HvlCf+1IECLsMFVTet5mUrqjIoItsSxy8b9sZ9EF2pdQdDgFuGvkSx6k0WHNYqLCl94qKn/zX&#10;KDhhfaCjpQ+Hq2lxXiflJ6aDUs9P4/4NhKfRP8L/7S+t4DVN4O9MOAJ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ehE3EAAAA3AAAAA8AAAAAAAAAAAAAAAAAmAIAAGRycy9k&#10;b3ducmV2LnhtbFBLBQYAAAAABAAEAPUAAACJAwAAAAA=&#10;" path="m,l10693,r,56299l,56299,,e" fillcolor="#272420" stroked="f" strokeweight="0">
                  <v:stroke miterlimit="83231f" joinstyle="miter"/>
                  <v:path arrowok="t" textboxrect="0,0,10693,56299"/>
                </v:shape>
                <v:shape id="Shape 120" o:spid="_x0000_s1140" style="position:absolute;left:29531;top:8383;width:275;height:579;visibility:visible;mso-wrap-style:square;v-text-anchor:top" coordsize="27508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mpvMYA&#10;AADcAAAADwAAAGRycy9kb3ducmV2LnhtbESPT2vDMAzF74V9B6PBLmV11tFSsrplfwiM9ZR29KzF&#10;ahwWyyZ22+zbT4fBbhLv6b2f1tvR9+pCQ+oCG3iYFaCIm2A7bg18Hqr7FaiUkS32gcnADyXYbm4m&#10;ayxtuHJNl31ulYRwKtGAyzmWWqfGkcc0C5FYtFMYPGZZh1bbAa8S7ns9L4ql9tixNDiM9Oqo+d6f&#10;vYFjUX1UcXqMj2+nBbuv3cs5rWpj7m7H5ydQmcb8b/67freCPxd8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mpvMYAAADcAAAADwAAAAAAAAAAAAAAAACYAgAAZHJz&#10;L2Rvd25yZXYueG1sUEsFBgAAAAAEAAQA9QAAAIsDAAAAAA==&#10;" path="m16332,l27508,r,37287c27508,42507,27406,46977,24168,51550v-2972,4178,-7645,6273,-12802,6273c7163,57823,2870,55435,,52591l7163,44501v571,1626,2578,3619,4394,3619c17005,48120,16332,38989,16332,35369l16332,xe" fillcolor="#272420" stroked="f" strokeweight="0">
                  <v:stroke miterlimit="83231f" joinstyle="miter"/>
                  <v:path arrowok="t" textboxrect="0,0,27508,57823"/>
                </v:shape>
                <v:shape id="Shape 121" o:spid="_x0000_s1141" style="position:absolute;left:30004;top:8383;width:290;height:563;visibility:visible;mso-wrap-style:square;v-text-anchor:top" coordsize="29032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TarsAA&#10;AADcAAAADwAAAGRycy9kb3ducmV2LnhtbERPy6rCMBDdX/AfwgjurqkuircaRQpKERF84HpoxrbY&#10;TEoTtfr1RhDubg7nObNFZ2pxp9ZVlhWMhhEI4tzqigsFp+PqdwLCeWSNtWVS8CQHi3nvZ4aJtg/e&#10;0/3gCxFC2CWooPS+SaR0eUkG3dA2xIG72NagD7AtpG7xEcJNLcdRFEuDFYeGEhtKS8qvh5tRsN2d&#10;izrOutRHabz+2+h887JbpQb9bjkF4anz/+KvO9Nh/ngEn2fCBXL+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NTarsAAAADcAAAADwAAAAAAAAAAAAAAAACYAgAAZHJzL2Rvd25y&#10;ZXYueG1sUEsFBgAAAAAEAAQA9QAAAIUDAAAAAA==&#10;" path="m,l29032,r,9601l10986,9601r,12357l28359,21958r,9601l10986,31559r,15228l29032,46787r,9512l,56299,,xe" fillcolor="#272420" stroked="f" strokeweight="0">
                  <v:stroke miterlimit="83231f" joinstyle="miter"/>
                  <v:path arrowok="t" textboxrect="0,0,29032,56299"/>
                </v:shape>
                <v:shape id="Shape 122" o:spid="_x0000_s1142" style="position:absolute;left:30493;top:8383;width:428;height:563;visibility:visible;mso-wrap-style:square;v-text-anchor:top" coordsize="42774,56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EpJ8MA&#10;AADcAAAADwAAAGRycy9kb3ducmV2LnhtbERPS2vCQBC+F/oflin0UurGSK1E1xCCBa8+sPQ2Zsdk&#10;MTsbsluT/nu3UOhtPr7nrPLRtuJGvTeOFUwnCQjiymnDtYLj4eN1AcIHZI2tY1LwQx7y9ePDCjPt&#10;Bt7RbR9qEUPYZ6igCaHLpPRVQxb9xHXEkbu43mKIsK+l7nGI4baVaZLMpUXDsaHBjsqGquv+2yow&#10;m8uZ9Vddms309FJ+zoY3/14o9fw0FksQgcbwL/5zb3Wcn6bw+0y8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5EpJ8MAAADcAAAADwAAAAAAAAAAAAAAAACYAgAAZHJzL2Rv&#10;d25yZXYueG1sUEsFBgAAAAAEAAQA9QAAAIgDAAAAAA==&#10;" path="m,l10884,r,23775l11074,23775,28258,,41631,,20523,26060,42774,56299r-13932,l11074,30988r-190,l10884,56299,,56299,,xe" fillcolor="#272420" stroked="f" strokeweight="0">
                  <v:stroke miterlimit="83231f" joinstyle="miter"/>
                  <v:path arrowok="t" textboxrect="0,0,42774,56299"/>
                </v:shape>
                <v:shape id="Shape 123" o:spid="_x0000_s1143" style="position:absolute;left:31058;top:8383;width:428;height:579;visibility:visible;mso-wrap-style:square;v-text-anchor:top" coordsize="42774,578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FHMIA&#10;AADcAAAADwAAAGRycy9kb3ducmV2LnhtbERPTWvCQBC9F/wPywjedKMWLdFVRBErVKS23ofsmESz&#10;syG7muivdwtCb/N4nzOdN6YQN6pcbllBvxeBIE6szjlV8Puz7n6AcB5ZY2GZFNzJwXzWeptirG3N&#10;33Q7+FSEEHYxKsi8L2MpXZKRQdezJXHgTrYy6AOsUqkrrEO4KeQgikbSYM6hIcOSlhkll8PVKNiv&#10;tuf8Yd/HX5vV7jRydXHu01GpTrtZTEB4avy/+OX+1GH+YAh/z4QL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lUUcwgAAANwAAAAPAAAAAAAAAAAAAAAAAJgCAABkcnMvZG93&#10;bnJldi54bWxQSwUGAAAAAAQABAD1AAAAhwMAAAAA&#10;" path="m,l11265,r,31559c11265,38608,11836,48311,21387,48311v9550,,10312,-9703,10312,-16752l31699,,42774,r,33845c42774,47549,36855,57823,21387,57823,6109,57823,,47549,,33845l,xe" fillcolor="#272420" stroked="f" strokeweight="0">
                  <v:stroke miterlimit="83231f" joinstyle="miter"/>
                  <v:path arrowok="t" textboxrect="0,0,42774,57823"/>
                </v:shape>
                <w10:wrap type="square" anchorx="page" anchory="page"/>
              </v:group>
            </w:pict>
          </mc:Fallback>
        </mc:AlternateContent>
      </w:r>
      <w:r w:rsidR="0045415B" w:rsidRPr="00610379">
        <w:rPr>
          <w:rFonts w:ascii="Garamond" w:hAnsi="Garamond" w:cs="Arial"/>
          <w:noProof/>
          <w:sz w:val="16"/>
          <w:szCs w:val="16"/>
        </w:rPr>
        <w:tab/>
      </w:r>
      <w:r w:rsidR="00A50409" w:rsidRPr="00610379">
        <w:rPr>
          <w:rFonts w:ascii="Garamond" w:hAnsi="Garamond" w:cs="Arial"/>
          <w:noProof/>
          <w:sz w:val="16"/>
          <w:szCs w:val="16"/>
        </w:rPr>
        <w:t xml:space="preserve"> </w:t>
      </w:r>
    </w:p>
    <w:p w14:paraId="74C1D417" w14:textId="77777777" w:rsidR="00F905BF" w:rsidRDefault="00F905BF" w:rsidP="00FA7624">
      <w:pPr>
        <w:jc w:val="center"/>
        <w:rPr>
          <w:rFonts w:ascii="Garamond" w:hAnsi="Garamond"/>
          <w:b/>
          <w:sz w:val="28"/>
          <w:szCs w:val="32"/>
        </w:rPr>
      </w:pPr>
    </w:p>
    <w:p w14:paraId="4AF25C56" w14:textId="21D07AA5" w:rsidR="00C06DEC" w:rsidRDefault="00F905BF" w:rsidP="00FA7624">
      <w:pPr>
        <w:jc w:val="center"/>
        <w:rPr>
          <w:rFonts w:ascii="Garamond" w:hAnsi="Garamond"/>
          <w:b/>
          <w:sz w:val="28"/>
          <w:szCs w:val="32"/>
        </w:rPr>
      </w:pPr>
      <w:r>
        <w:rPr>
          <w:rFonts w:ascii="Garamond" w:hAnsi="Garamond"/>
          <w:b/>
          <w:sz w:val="28"/>
          <w:szCs w:val="32"/>
        </w:rPr>
        <w:t>RECENZ</w:t>
      </w:r>
      <w:r w:rsidR="000C0A67">
        <w:rPr>
          <w:rFonts w:ascii="Garamond" w:hAnsi="Garamond"/>
          <w:b/>
          <w:sz w:val="28"/>
          <w:szCs w:val="32"/>
        </w:rPr>
        <w:t>IJ</w:t>
      </w:r>
      <w:bookmarkStart w:id="0" w:name="_GoBack"/>
      <w:bookmarkEnd w:id="0"/>
      <w:r>
        <w:rPr>
          <w:rFonts w:ascii="Garamond" w:hAnsi="Garamond"/>
          <w:b/>
          <w:sz w:val="28"/>
          <w:szCs w:val="32"/>
        </w:rPr>
        <w:t xml:space="preserve">SKI OBRAZAC </w:t>
      </w:r>
    </w:p>
    <w:p w14:paraId="4ECD21E3" w14:textId="77777777" w:rsidR="00F905BF" w:rsidRDefault="00F905BF" w:rsidP="00F905BF">
      <w:pPr>
        <w:rPr>
          <w:rFonts w:ascii="Garamond" w:hAnsi="Garamond"/>
          <w:b/>
          <w:sz w:val="28"/>
          <w:szCs w:val="32"/>
        </w:rPr>
      </w:pPr>
    </w:p>
    <w:p w14:paraId="2E99E8B8" w14:textId="77777777" w:rsidR="00F905BF" w:rsidRDefault="00F905BF" w:rsidP="00F905BF">
      <w:pPr>
        <w:rPr>
          <w:rFonts w:ascii="Garamond" w:hAnsi="Garamond"/>
          <w:b/>
          <w:sz w:val="28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F905BF" w14:paraId="43F85D8B" w14:textId="77777777" w:rsidTr="00F905BF">
        <w:tc>
          <w:tcPr>
            <w:tcW w:w="9060" w:type="dxa"/>
            <w:gridSpan w:val="2"/>
            <w:shd w:val="clear" w:color="auto" w:fill="E7E6E6" w:themeFill="background2"/>
          </w:tcPr>
          <w:p w14:paraId="618199DB" w14:textId="77777777" w:rsidR="00F905BF" w:rsidRPr="00F905BF" w:rsidRDefault="00F905BF" w:rsidP="00F905BF">
            <w:pPr>
              <w:jc w:val="center"/>
              <w:rPr>
                <w:rFonts w:ascii="Garamond" w:hAnsi="Garamond"/>
                <w:b/>
                <w:sz w:val="28"/>
                <w:szCs w:val="32"/>
              </w:rPr>
            </w:pPr>
            <w:r w:rsidRPr="00F905BF">
              <w:rPr>
                <w:rFonts w:ascii="Garamond" w:hAnsi="Garamond"/>
                <w:b/>
                <w:szCs w:val="32"/>
              </w:rPr>
              <w:t>PODATCI O RECENZENTU</w:t>
            </w:r>
          </w:p>
        </w:tc>
      </w:tr>
      <w:tr w:rsidR="00F905BF" w14:paraId="7B5E0C77" w14:textId="77777777" w:rsidTr="00F905BF">
        <w:tc>
          <w:tcPr>
            <w:tcW w:w="2689" w:type="dxa"/>
          </w:tcPr>
          <w:p w14:paraId="2A29886C" w14:textId="77777777" w:rsidR="00F905BF" w:rsidRPr="00F905BF" w:rsidRDefault="00F905BF" w:rsidP="00F905BF">
            <w:pPr>
              <w:jc w:val="center"/>
              <w:rPr>
                <w:rFonts w:ascii="Garamond" w:hAnsi="Garamond"/>
                <w:b/>
              </w:rPr>
            </w:pPr>
            <w:r w:rsidRPr="00F905BF">
              <w:rPr>
                <w:rFonts w:ascii="Garamond" w:hAnsi="Garamond"/>
                <w:b/>
              </w:rPr>
              <w:t>Ime i prezime</w:t>
            </w:r>
          </w:p>
        </w:tc>
        <w:tc>
          <w:tcPr>
            <w:tcW w:w="6371" w:type="dxa"/>
          </w:tcPr>
          <w:p w14:paraId="1663526E" w14:textId="77777777" w:rsidR="00F905BF" w:rsidRPr="00F905BF" w:rsidRDefault="00F905BF" w:rsidP="00F905BF">
            <w:pPr>
              <w:rPr>
                <w:rFonts w:ascii="Garamond" w:hAnsi="Garamond"/>
              </w:rPr>
            </w:pPr>
          </w:p>
        </w:tc>
      </w:tr>
      <w:tr w:rsidR="00F905BF" w14:paraId="46EA2E4A" w14:textId="77777777" w:rsidTr="00F905BF">
        <w:tc>
          <w:tcPr>
            <w:tcW w:w="2689" w:type="dxa"/>
          </w:tcPr>
          <w:p w14:paraId="62112E82" w14:textId="77777777" w:rsidR="00F905BF" w:rsidRPr="00F905BF" w:rsidRDefault="00F905BF" w:rsidP="00F905BF">
            <w:pPr>
              <w:jc w:val="center"/>
              <w:rPr>
                <w:rFonts w:ascii="Garamond" w:hAnsi="Garamond"/>
                <w:b/>
              </w:rPr>
            </w:pPr>
            <w:r w:rsidRPr="00F905BF">
              <w:rPr>
                <w:rFonts w:ascii="Garamond" w:hAnsi="Garamond"/>
                <w:b/>
              </w:rPr>
              <w:t>Akademski naziv</w:t>
            </w:r>
          </w:p>
        </w:tc>
        <w:tc>
          <w:tcPr>
            <w:tcW w:w="6371" w:type="dxa"/>
          </w:tcPr>
          <w:p w14:paraId="4832260A" w14:textId="77777777" w:rsidR="00F905BF" w:rsidRPr="00F905BF" w:rsidRDefault="00F905BF" w:rsidP="00F905BF">
            <w:pPr>
              <w:rPr>
                <w:rFonts w:ascii="Garamond" w:hAnsi="Garamond"/>
              </w:rPr>
            </w:pPr>
          </w:p>
        </w:tc>
      </w:tr>
      <w:tr w:rsidR="00F905BF" w14:paraId="08720B6B" w14:textId="77777777" w:rsidTr="00F905BF">
        <w:tc>
          <w:tcPr>
            <w:tcW w:w="2689" w:type="dxa"/>
          </w:tcPr>
          <w:p w14:paraId="20FEB2DD" w14:textId="521CC64C" w:rsidR="00F905BF" w:rsidRPr="00F905BF" w:rsidRDefault="000B0BA9" w:rsidP="00F905B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Radno mjesto</w:t>
            </w:r>
            <w:r w:rsidR="00F905BF" w:rsidRPr="00F905BF">
              <w:rPr>
                <w:rFonts w:ascii="Garamond" w:hAnsi="Garamond"/>
                <w:b/>
              </w:rPr>
              <w:t xml:space="preserve"> </w:t>
            </w:r>
          </w:p>
        </w:tc>
        <w:tc>
          <w:tcPr>
            <w:tcW w:w="6371" w:type="dxa"/>
          </w:tcPr>
          <w:p w14:paraId="662083ED" w14:textId="77777777" w:rsidR="00F905BF" w:rsidRPr="00F905BF" w:rsidRDefault="00F905BF" w:rsidP="00F905BF">
            <w:pPr>
              <w:rPr>
                <w:rFonts w:ascii="Garamond" w:hAnsi="Garamond"/>
              </w:rPr>
            </w:pPr>
          </w:p>
        </w:tc>
      </w:tr>
      <w:tr w:rsidR="00F905BF" w14:paraId="0700811F" w14:textId="77777777" w:rsidTr="00F905BF">
        <w:tc>
          <w:tcPr>
            <w:tcW w:w="2689" w:type="dxa"/>
          </w:tcPr>
          <w:p w14:paraId="1A2CC610" w14:textId="77777777" w:rsidR="00F905BF" w:rsidRPr="00F905BF" w:rsidRDefault="00F905BF" w:rsidP="00F905BF">
            <w:pPr>
              <w:jc w:val="center"/>
              <w:rPr>
                <w:rFonts w:ascii="Garamond" w:hAnsi="Garamond"/>
                <w:b/>
              </w:rPr>
            </w:pPr>
            <w:r w:rsidRPr="00F905BF">
              <w:rPr>
                <w:rFonts w:ascii="Garamond" w:hAnsi="Garamond"/>
                <w:b/>
              </w:rPr>
              <w:t>Naziv matične ustanove</w:t>
            </w:r>
          </w:p>
        </w:tc>
        <w:tc>
          <w:tcPr>
            <w:tcW w:w="6371" w:type="dxa"/>
          </w:tcPr>
          <w:p w14:paraId="42B72483" w14:textId="77777777" w:rsidR="00F905BF" w:rsidRPr="00F905BF" w:rsidRDefault="00F905BF" w:rsidP="00F905BF">
            <w:pPr>
              <w:rPr>
                <w:rFonts w:ascii="Garamond" w:hAnsi="Garamond"/>
              </w:rPr>
            </w:pPr>
          </w:p>
        </w:tc>
      </w:tr>
      <w:tr w:rsidR="00F905BF" w14:paraId="52F82205" w14:textId="77777777" w:rsidTr="00F905BF">
        <w:tc>
          <w:tcPr>
            <w:tcW w:w="2689" w:type="dxa"/>
          </w:tcPr>
          <w:p w14:paraId="39663956" w14:textId="77777777" w:rsidR="00F905BF" w:rsidRPr="00F905BF" w:rsidRDefault="00F905BF" w:rsidP="00F905BF">
            <w:pPr>
              <w:jc w:val="center"/>
              <w:rPr>
                <w:rFonts w:ascii="Garamond" w:hAnsi="Garamond"/>
                <w:b/>
              </w:rPr>
            </w:pPr>
            <w:r w:rsidRPr="00F905BF">
              <w:rPr>
                <w:rFonts w:ascii="Garamond" w:hAnsi="Garamond"/>
                <w:b/>
              </w:rPr>
              <w:t>Matični broj znanstvenika</w:t>
            </w:r>
          </w:p>
        </w:tc>
        <w:tc>
          <w:tcPr>
            <w:tcW w:w="6371" w:type="dxa"/>
          </w:tcPr>
          <w:p w14:paraId="21B25F20" w14:textId="77777777" w:rsidR="00F905BF" w:rsidRPr="00F905BF" w:rsidRDefault="00F905BF" w:rsidP="00F905BF">
            <w:pPr>
              <w:rPr>
                <w:rFonts w:ascii="Garamond" w:hAnsi="Garamond"/>
              </w:rPr>
            </w:pPr>
          </w:p>
        </w:tc>
      </w:tr>
      <w:tr w:rsidR="00F905BF" w14:paraId="27150C7D" w14:textId="77777777" w:rsidTr="00F905BF">
        <w:tc>
          <w:tcPr>
            <w:tcW w:w="2689" w:type="dxa"/>
          </w:tcPr>
          <w:p w14:paraId="143DFA07" w14:textId="77777777" w:rsidR="00F905BF" w:rsidRPr="00F905BF" w:rsidRDefault="00F905BF" w:rsidP="00F905BF">
            <w:pPr>
              <w:jc w:val="center"/>
              <w:rPr>
                <w:rFonts w:ascii="Garamond" w:hAnsi="Garamond"/>
                <w:b/>
              </w:rPr>
            </w:pPr>
            <w:r w:rsidRPr="00F905BF">
              <w:rPr>
                <w:rFonts w:ascii="Garamond" w:hAnsi="Garamond"/>
                <w:b/>
              </w:rPr>
              <w:t>Adresa stanovanja</w:t>
            </w:r>
          </w:p>
        </w:tc>
        <w:tc>
          <w:tcPr>
            <w:tcW w:w="6371" w:type="dxa"/>
          </w:tcPr>
          <w:p w14:paraId="28AD9AB6" w14:textId="77777777" w:rsidR="00F905BF" w:rsidRPr="00F905BF" w:rsidRDefault="00F905BF" w:rsidP="00F905BF">
            <w:pPr>
              <w:rPr>
                <w:rFonts w:ascii="Garamond" w:hAnsi="Garamond"/>
              </w:rPr>
            </w:pPr>
          </w:p>
        </w:tc>
      </w:tr>
      <w:tr w:rsidR="000B0BA9" w14:paraId="15AB00A6" w14:textId="77777777" w:rsidTr="00F905BF">
        <w:tc>
          <w:tcPr>
            <w:tcW w:w="2689" w:type="dxa"/>
          </w:tcPr>
          <w:p w14:paraId="177A54AB" w14:textId="1EAD326B" w:rsidR="000B0BA9" w:rsidRPr="00F905BF" w:rsidRDefault="000B0BA9" w:rsidP="00F905B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Elektronička adresa </w:t>
            </w:r>
          </w:p>
        </w:tc>
        <w:tc>
          <w:tcPr>
            <w:tcW w:w="6371" w:type="dxa"/>
          </w:tcPr>
          <w:p w14:paraId="4B0EE66F" w14:textId="77777777" w:rsidR="000B0BA9" w:rsidRPr="00F905BF" w:rsidRDefault="000B0BA9" w:rsidP="00F905BF">
            <w:pPr>
              <w:rPr>
                <w:rFonts w:ascii="Garamond" w:hAnsi="Garamond"/>
              </w:rPr>
            </w:pPr>
          </w:p>
        </w:tc>
      </w:tr>
      <w:tr w:rsidR="000B0BA9" w14:paraId="50C667EB" w14:textId="77777777" w:rsidTr="00F905BF">
        <w:tc>
          <w:tcPr>
            <w:tcW w:w="2689" w:type="dxa"/>
          </w:tcPr>
          <w:p w14:paraId="7A6AC55B" w14:textId="55986038" w:rsidR="000B0BA9" w:rsidRDefault="000B0BA9" w:rsidP="00F905B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Kratki životopis s popisom relevantnih radova koji kvalificiraju recenzenta za recenziju rukopisa</w:t>
            </w:r>
          </w:p>
        </w:tc>
        <w:tc>
          <w:tcPr>
            <w:tcW w:w="6371" w:type="dxa"/>
          </w:tcPr>
          <w:p w14:paraId="6D221D2E" w14:textId="77777777" w:rsidR="000B0BA9" w:rsidRPr="00F905BF" w:rsidRDefault="000B0BA9" w:rsidP="00F905BF">
            <w:pPr>
              <w:rPr>
                <w:rFonts w:ascii="Garamond" w:hAnsi="Garamond"/>
              </w:rPr>
            </w:pPr>
          </w:p>
        </w:tc>
      </w:tr>
      <w:tr w:rsidR="00F905BF" w14:paraId="50585538" w14:textId="77777777" w:rsidTr="00F905BF">
        <w:tc>
          <w:tcPr>
            <w:tcW w:w="9060" w:type="dxa"/>
            <w:gridSpan w:val="2"/>
            <w:shd w:val="clear" w:color="auto" w:fill="E7E6E6" w:themeFill="background2"/>
          </w:tcPr>
          <w:p w14:paraId="6D8CDF1D" w14:textId="77777777" w:rsidR="00F905BF" w:rsidRPr="00F905BF" w:rsidRDefault="00F905BF" w:rsidP="002F211A">
            <w:pPr>
              <w:jc w:val="center"/>
              <w:rPr>
                <w:rFonts w:ascii="Garamond" w:hAnsi="Garamond"/>
                <w:b/>
              </w:rPr>
            </w:pPr>
            <w:r w:rsidRPr="00F905BF">
              <w:rPr>
                <w:rFonts w:ascii="Garamond" w:hAnsi="Garamond"/>
                <w:b/>
              </w:rPr>
              <w:t xml:space="preserve">PODATCI O RECENZIRANOM </w:t>
            </w:r>
            <w:r w:rsidR="00665780">
              <w:rPr>
                <w:rFonts w:ascii="Garamond" w:hAnsi="Garamond"/>
                <w:b/>
              </w:rPr>
              <w:t>RUKOPISU</w:t>
            </w:r>
          </w:p>
        </w:tc>
      </w:tr>
      <w:tr w:rsidR="00F905BF" w14:paraId="40214044" w14:textId="77777777" w:rsidTr="00F905BF">
        <w:tc>
          <w:tcPr>
            <w:tcW w:w="2689" w:type="dxa"/>
            <w:shd w:val="clear" w:color="auto" w:fill="FFFFFF" w:themeFill="background1"/>
          </w:tcPr>
          <w:p w14:paraId="12D70DE6" w14:textId="77777777" w:rsidR="00F905BF" w:rsidRDefault="00F905BF" w:rsidP="00F905B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Naslov</w:t>
            </w:r>
          </w:p>
        </w:tc>
        <w:tc>
          <w:tcPr>
            <w:tcW w:w="6371" w:type="dxa"/>
            <w:shd w:val="clear" w:color="auto" w:fill="FFFFFF" w:themeFill="background1"/>
          </w:tcPr>
          <w:p w14:paraId="5F3CF21E" w14:textId="77777777" w:rsidR="00F905BF" w:rsidRPr="00F905BF" w:rsidRDefault="00F905BF" w:rsidP="00F905B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905BF" w14:paraId="03E7DA9B" w14:textId="77777777" w:rsidTr="00F905BF">
        <w:tc>
          <w:tcPr>
            <w:tcW w:w="2689" w:type="dxa"/>
            <w:shd w:val="clear" w:color="auto" w:fill="FFFFFF" w:themeFill="background1"/>
          </w:tcPr>
          <w:p w14:paraId="56AB4299" w14:textId="13D6D24C" w:rsidR="00F905BF" w:rsidRDefault="00F905BF" w:rsidP="00F905B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Vrsta </w:t>
            </w:r>
            <w:r w:rsidR="000B0BA9">
              <w:rPr>
                <w:rFonts w:ascii="Garamond" w:hAnsi="Garamond"/>
                <w:b/>
              </w:rPr>
              <w:t>djela</w:t>
            </w:r>
          </w:p>
        </w:tc>
        <w:tc>
          <w:tcPr>
            <w:tcW w:w="6371" w:type="dxa"/>
            <w:shd w:val="clear" w:color="auto" w:fill="FFFFFF" w:themeFill="background1"/>
          </w:tcPr>
          <w:p w14:paraId="0326D5E1" w14:textId="77777777" w:rsidR="00F905BF" w:rsidRPr="00F905BF" w:rsidRDefault="00F905BF" w:rsidP="00F905B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905BF" w14:paraId="6342740A" w14:textId="77777777" w:rsidTr="00F905BF">
        <w:tc>
          <w:tcPr>
            <w:tcW w:w="2689" w:type="dxa"/>
            <w:shd w:val="clear" w:color="auto" w:fill="FFFFFF" w:themeFill="background1"/>
          </w:tcPr>
          <w:p w14:paraId="70BA12D2" w14:textId="77777777" w:rsidR="00F905BF" w:rsidRDefault="00F905BF" w:rsidP="00F905B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Opseg rukopisa(br. poglavlja, stranica)</w:t>
            </w:r>
          </w:p>
        </w:tc>
        <w:tc>
          <w:tcPr>
            <w:tcW w:w="6371" w:type="dxa"/>
            <w:shd w:val="clear" w:color="auto" w:fill="FFFFFF" w:themeFill="background1"/>
          </w:tcPr>
          <w:p w14:paraId="2D71010F" w14:textId="77777777" w:rsidR="00F905BF" w:rsidRPr="00F905BF" w:rsidRDefault="00F905BF" w:rsidP="00F905B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905BF" w14:paraId="46EFF4F6" w14:textId="77777777" w:rsidTr="00F905BF">
        <w:tc>
          <w:tcPr>
            <w:tcW w:w="2689" w:type="dxa"/>
            <w:shd w:val="clear" w:color="auto" w:fill="FFFFFF" w:themeFill="background1"/>
          </w:tcPr>
          <w:p w14:paraId="076A8A70" w14:textId="77777777" w:rsidR="00F905BF" w:rsidRDefault="00F905BF" w:rsidP="00F905B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Broj bibliografskih podataka navedenih u popisu literature </w:t>
            </w:r>
          </w:p>
        </w:tc>
        <w:tc>
          <w:tcPr>
            <w:tcW w:w="6371" w:type="dxa"/>
            <w:shd w:val="clear" w:color="auto" w:fill="FFFFFF" w:themeFill="background1"/>
          </w:tcPr>
          <w:p w14:paraId="1D4DA642" w14:textId="77777777" w:rsidR="00F905BF" w:rsidRPr="00F905BF" w:rsidRDefault="00F905BF" w:rsidP="00F905B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905BF" w14:paraId="4511F852" w14:textId="77777777" w:rsidTr="00F905BF">
        <w:tc>
          <w:tcPr>
            <w:tcW w:w="9060" w:type="dxa"/>
            <w:gridSpan w:val="2"/>
            <w:shd w:val="clear" w:color="auto" w:fill="E7E6E6" w:themeFill="background2"/>
          </w:tcPr>
          <w:p w14:paraId="7E956A0A" w14:textId="77777777" w:rsidR="00F905BF" w:rsidRPr="00F905BF" w:rsidRDefault="00665780" w:rsidP="00F905B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MIŠLJENJE O RECENZIRANOM RUKOPISU</w:t>
            </w:r>
          </w:p>
        </w:tc>
      </w:tr>
      <w:tr w:rsidR="00F905BF" w14:paraId="297CAB08" w14:textId="77777777" w:rsidTr="00F905BF">
        <w:tc>
          <w:tcPr>
            <w:tcW w:w="2689" w:type="dxa"/>
            <w:shd w:val="clear" w:color="auto" w:fill="FFFFFF" w:themeFill="background1"/>
          </w:tcPr>
          <w:p w14:paraId="5D7030D6" w14:textId="77777777" w:rsidR="00F905BF" w:rsidRDefault="00F905BF" w:rsidP="008B48C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Ima li rukopis jasnu i konzistentnu strukturu, je li obrađeni predmet zadovoljavajuće i cjelovito sagledan te je li rukopis pisan uobičajenim akademskim diskursom?</w:t>
            </w:r>
          </w:p>
        </w:tc>
        <w:tc>
          <w:tcPr>
            <w:tcW w:w="6371" w:type="dxa"/>
            <w:shd w:val="clear" w:color="auto" w:fill="FFFFFF" w:themeFill="background1"/>
          </w:tcPr>
          <w:p w14:paraId="340E73C9" w14:textId="77777777" w:rsidR="00F905BF" w:rsidRPr="00F905BF" w:rsidRDefault="00F905BF" w:rsidP="00F905B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0B0BA9" w14:paraId="59BD4095" w14:textId="77777777" w:rsidTr="00F905BF">
        <w:tc>
          <w:tcPr>
            <w:tcW w:w="2689" w:type="dxa"/>
            <w:shd w:val="clear" w:color="auto" w:fill="FFFFFF" w:themeFill="background1"/>
          </w:tcPr>
          <w:p w14:paraId="256BCD1B" w14:textId="19E73095" w:rsidR="000B0BA9" w:rsidRDefault="000B0BA9" w:rsidP="008B48C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Koja je znanstvena ili stručna relevantnost teme djela?</w:t>
            </w:r>
          </w:p>
        </w:tc>
        <w:tc>
          <w:tcPr>
            <w:tcW w:w="6371" w:type="dxa"/>
            <w:shd w:val="clear" w:color="auto" w:fill="FFFFFF" w:themeFill="background1"/>
          </w:tcPr>
          <w:p w14:paraId="33A8471F" w14:textId="77777777" w:rsidR="000B0BA9" w:rsidRPr="00F905BF" w:rsidRDefault="000B0BA9" w:rsidP="00F905B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0B0BA9" w14:paraId="71149F09" w14:textId="77777777" w:rsidTr="00F905BF">
        <w:tc>
          <w:tcPr>
            <w:tcW w:w="2689" w:type="dxa"/>
            <w:shd w:val="clear" w:color="auto" w:fill="FFFFFF" w:themeFill="background1"/>
          </w:tcPr>
          <w:p w14:paraId="26763AAC" w14:textId="417517C8" w:rsidR="000B0BA9" w:rsidRDefault="000B0BA9" w:rsidP="008B48C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Koji je znanstveni doprinos djela? </w:t>
            </w:r>
          </w:p>
        </w:tc>
        <w:tc>
          <w:tcPr>
            <w:tcW w:w="6371" w:type="dxa"/>
            <w:shd w:val="clear" w:color="auto" w:fill="FFFFFF" w:themeFill="background1"/>
          </w:tcPr>
          <w:p w14:paraId="20B594A7" w14:textId="77777777" w:rsidR="000B0BA9" w:rsidRPr="00F905BF" w:rsidRDefault="000B0BA9" w:rsidP="00F905B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905BF" w14:paraId="78F5C286" w14:textId="77777777" w:rsidTr="00F905BF">
        <w:tc>
          <w:tcPr>
            <w:tcW w:w="2689" w:type="dxa"/>
            <w:shd w:val="clear" w:color="auto" w:fill="FFFFFF" w:themeFill="background1"/>
          </w:tcPr>
          <w:p w14:paraId="2EBA108C" w14:textId="77777777" w:rsidR="00F905BF" w:rsidRDefault="00F905BF" w:rsidP="008B48C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Je li sustav referiranja precizan i ujednačen?</w:t>
            </w:r>
          </w:p>
        </w:tc>
        <w:tc>
          <w:tcPr>
            <w:tcW w:w="6371" w:type="dxa"/>
            <w:shd w:val="clear" w:color="auto" w:fill="FFFFFF" w:themeFill="background1"/>
          </w:tcPr>
          <w:p w14:paraId="33199F01" w14:textId="77777777" w:rsidR="00F905BF" w:rsidRPr="00F905BF" w:rsidRDefault="00F905BF" w:rsidP="00F905B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905BF" w14:paraId="69AAB9A9" w14:textId="77777777" w:rsidTr="00F905BF">
        <w:tc>
          <w:tcPr>
            <w:tcW w:w="2689" w:type="dxa"/>
            <w:shd w:val="clear" w:color="auto" w:fill="FFFFFF" w:themeFill="background1"/>
          </w:tcPr>
          <w:p w14:paraId="073494BB" w14:textId="77777777" w:rsidR="00F905BF" w:rsidRDefault="008534F8" w:rsidP="008B48C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lastRenderedPageBreak/>
              <w:t xml:space="preserve">Koristi/e li se autor/i </w:t>
            </w:r>
            <w:r w:rsidR="00F905BF">
              <w:rPr>
                <w:rFonts w:ascii="Garamond" w:hAnsi="Garamond"/>
                <w:b/>
              </w:rPr>
              <w:t>odgovarajućom literaturom i odgovarajućim izvorima?</w:t>
            </w:r>
          </w:p>
        </w:tc>
        <w:tc>
          <w:tcPr>
            <w:tcW w:w="6371" w:type="dxa"/>
            <w:shd w:val="clear" w:color="auto" w:fill="FFFFFF" w:themeFill="background1"/>
          </w:tcPr>
          <w:p w14:paraId="073A7BC4" w14:textId="77777777" w:rsidR="00F905BF" w:rsidRPr="00F905BF" w:rsidRDefault="00F905BF" w:rsidP="00F905B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905BF" w14:paraId="37576E4E" w14:textId="77777777" w:rsidTr="00F905BF">
        <w:tc>
          <w:tcPr>
            <w:tcW w:w="2689" w:type="dxa"/>
            <w:shd w:val="clear" w:color="auto" w:fill="FFFFFF" w:themeFill="background1"/>
          </w:tcPr>
          <w:p w14:paraId="55A16FB8" w14:textId="77777777" w:rsidR="00F905BF" w:rsidRDefault="00F905BF" w:rsidP="008B48C6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U kojoj je mjeri riječ o izvornom znanstvenom doprinosu?</w:t>
            </w:r>
          </w:p>
        </w:tc>
        <w:tc>
          <w:tcPr>
            <w:tcW w:w="6371" w:type="dxa"/>
            <w:shd w:val="clear" w:color="auto" w:fill="FFFFFF" w:themeFill="background1"/>
          </w:tcPr>
          <w:p w14:paraId="2D47D231" w14:textId="77777777" w:rsidR="00F905BF" w:rsidRPr="00F905BF" w:rsidRDefault="00F905BF" w:rsidP="00F905B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F905BF" w14:paraId="109701B7" w14:textId="77777777" w:rsidTr="00F905BF">
        <w:tc>
          <w:tcPr>
            <w:tcW w:w="2689" w:type="dxa"/>
            <w:shd w:val="clear" w:color="auto" w:fill="FFFFFF" w:themeFill="background1"/>
          </w:tcPr>
          <w:p w14:paraId="302F6B45" w14:textId="052975BF" w:rsidR="00F905BF" w:rsidRDefault="000B0BA9" w:rsidP="00F905B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Koji je društveni interes za objavom djela? </w:t>
            </w:r>
            <w:r w:rsidR="00F905BF">
              <w:rPr>
                <w:rFonts w:ascii="Garamond" w:hAnsi="Garamond"/>
                <w:b/>
              </w:rPr>
              <w:t>Postoje li druge publikacije sličnog sadržaja?</w:t>
            </w:r>
          </w:p>
        </w:tc>
        <w:tc>
          <w:tcPr>
            <w:tcW w:w="6371" w:type="dxa"/>
            <w:shd w:val="clear" w:color="auto" w:fill="FFFFFF" w:themeFill="background1"/>
          </w:tcPr>
          <w:p w14:paraId="2633141A" w14:textId="77777777" w:rsidR="00F905BF" w:rsidRPr="00F905BF" w:rsidRDefault="00F905BF" w:rsidP="00F905B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8B48C6" w14:paraId="7F99BFC4" w14:textId="77777777" w:rsidTr="00F905BF">
        <w:tc>
          <w:tcPr>
            <w:tcW w:w="2689" w:type="dxa"/>
            <w:shd w:val="clear" w:color="auto" w:fill="FFFFFF" w:themeFill="background1"/>
          </w:tcPr>
          <w:p w14:paraId="0C297BE9" w14:textId="77777777" w:rsidR="008B48C6" w:rsidRDefault="008B48C6" w:rsidP="00F905B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Je li rukopis stilski dotjeran i prihvatljiv?</w:t>
            </w:r>
          </w:p>
        </w:tc>
        <w:tc>
          <w:tcPr>
            <w:tcW w:w="6371" w:type="dxa"/>
            <w:shd w:val="clear" w:color="auto" w:fill="FFFFFF" w:themeFill="background1"/>
          </w:tcPr>
          <w:p w14:paraId="2E83567D" w14:textId="77777777" w:rsidR="008B48C6" w:rsidRPr="00F905BF" w:rsidRDefault="008B48C6" w:rsidP="00F905B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0B0BA9" w14:paraId="151AB0B6" w14:textId="77777777" w:rsidTr="00F905BF">
        <w:tc>
          <w:tcPr>
            <w:tcW w:w="2689" w:type="dxa"/>
            <w:shd w:val="clear" w:color="auto" w:fill="FFFFFF" w:themeFill="background1"/>
          </w:tcPr>
          <w:p w14:paraId="6742B605" w14:textId="416CA48B" w:rsidR="000B0BA9" w:rsidRDefault="000B0BA9" w:rsidP="00F905B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Prikladnost pristupa/metodologije djela</w:t>
            </w:r>
          </w:p>
        </w:tc>
        <w:tc>
          <w:tcPr>
            <w:tcW w:w="6371" w:type="dxa"/>
            <w:shd w:val="clear" w:color="auto" w:fill="FFFFFF" w:themeFill="background1"/>
          </w:tcPr>
          <w:p w14:paraId="054DCF69" w14:textId="77777777" w:rsidR="000B0BA9" w:rsidRPr="00F905BF" w:rsidRDefault="000B0BA9" w:rsidP="00F905B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0B0BA9" w14:paraId="37E379E5" w14:textId="77777777" w:rsidTr="00F905BF">
        <w:tc>
          <w:tcPr>
            <w:tcW w:w="2689" w:type="dxa"/>
            <w:shd w:val="clear" w:color="auto" w:fill="FFFFFF" w:themeFill="background1"/>
          </w:tcPr>
          <w:p w14:paraId="18C8EB0C" w14:textId="386C9989" w:rsidR="000B0BA9" w:rsidRDefault="000B0BA9" w:rsidP="00F905B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Ciljna skupina kojoj je djelo primarno namijenjeno</w:t>
            </w:r>
          </w:p>
        </w:tc>
        <w:tc>
          <w:tcPr>
            <w:tcW w:w="6371" w:type="dxa"/>
            <w:shd w:val="clear" w:color="auto" w:fill="FFFFFF" w:themeFill="background1"/>
          </w:tcPr>
          <w:p w14:paraId="6EEDE7D3" w14:textId="77777777" w:rsidR="000B0BA9" w:rsidRPr="00F905BF" w:rsidRDefault="000B0BA9" w:rsidP="00F905B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8B48C6" w14:paraId="457CA6DF" w14:textId="77777777" w:rsidTr="00F905BF">
        <w:tc>
          <w:tcPr>
            <w:tcW w:w="2689" w:type="dxa"/>
            <w:shd w:val="clear" w:color="auto" w:fill="FFFFFF" w:themeFill="background1"/>
          </w:tcPr>
          <w:p w14:paraId="485EB18C" w14:textId="77777777" w:rsidR="008B48C6" w:rsidRDefault="008B48C6" w:rsidP="00F905B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Ostala zapažanja</w:t>
            </w:r>
          </w:p>
        </w:tc>
        <w:tc>
          <w:tcPr>
            <w:tcW w:w="6371" w:type="dxa"/>
            <w:shd w:val="clear" w:color="auto" w:fill="FFFFFF" w:themeFill="background1"/>
          </w:tcPr>
          <w:p w14:paraId="73CE1EB3" w14:textId="77777777" w:rsidR="008B48C6" w:rsidRPr="00F905BF" w:rsidRDefault="008B48C6" w:rsidP="00F905B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8B48C6" w14:paraId="4A29F3BA" w14:textId="77777777" w:rsidTr="008B48C6">
        <w:tc>
          <w:tcPr>
            <w:tcW w:w="9060" w:type="dxa"/>
            <w:gridSpan w:val="2"/>
            <w:shd w:val="clear" w:color="auto" w:fill="E7E6E6" w:themeFill="background2"/>
          </w:tcPr>
          <w:p w14:paraId="5A1A9DF0" w14:textId="77777777" w:rsidR="008B48C6" w:rsidRPr="00F905BF" w:rsidRDefault="008B48C6" w:rsidP="00F905B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ZAKLJUČNO MIŠLJENJE RECENZENTA </w:t>
            </w:r>
          </w:p>
        </w:tc>
      </w:tr>
      <w:tr w:rsidR="008B48C6" w14:paraId="6E586B49" w14:textId="77777777" w:rsidTr="008B48C6">
        <w:tc>
          <w:tcPr>
            <w:tcW w:w="2689" w:type="dxa"/>
            <w:shd w:val="clear" w:color="auto" w:fill="FFFFFF" w:themeFill="background1"/>
          </w:tcPr>
          <w:p w14:paraId="467803DB" w14:textId="77777777" w:rsidR="008B48C6" w:rsidRDefault="008B48C6" w:rsidP="00F905B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Prijedlozi eventualnih izmjena</w:t>
            </w:r>
          </w:p>
        </w:tc>
        <w:tc>
          <w:tcPr>
            <w:tcW w:w="6371" w:type="dxa"/>
            <w:shd w:val="clear" w:color="auto" w:fill="FFFFFF" w:themeFill="background1"/>
          </w:tcPr>
          <w:p w14:paraId="0538C7DF" w14:textId="77777777" w:rsidR="008B48C6" w:rsidRDefault="008B48C6" w:rsidP="00F905BF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8B48C6" w14:paraId="494F97E6" w14:textId="77777777" w:rsidTr="008B48C6">
        <w:tc>
          <w:tcPr>
            <w:tcW w:w="2689" w:type="dxa"/>
            <w:shd w:val="clear" w:color="auto" w:fill="FFFFFF" w:themeFill="background1"/>
          </w:tcPr>
          <w:p w14:paraId="5118AEFA" w14:textId="77777777" w:rsidR="008B48C6" w:rsidRDefault="008B48C6" w:rsidP="00F905BF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 xml:space="preserve">Preporuka recenzenta </w:t>
            </w:r>
          </w:p>
        </w:tc>
        <w:tc>
          <w:tcPr>
            <w:tcW w:w="6371" w:type="dxa"/>
            <w:shd w:val="clear" w:color="auto" w:fill="FFFFFF" w:themeFill="background1"/>
          </w:tcPr>
          <w:p w14:paraId="3AFD968B" w14:textId="77777777" w:rsidR="008B48C6" w:rsidRPr="009A5CBB" w:rsidRDefault="008B48C6" w:rsidP="009A5CBB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Garamond" w:hAnsi="Garamond"/>
              </w:rPr>
            </w:pPr>
            <w:r w:rsidRPr="009A5CBB">
              <w:rPr>
                <w:rFonts w:ascii="Garamond" w:hAnsi="Garamond"/>
              </w:rPr>
              <w:t>Rukopis se preporučuje za objavljivanje u postojećem obliku</w:t>
            </w:r>
            <w:r w:rsidR="009A5CBB" w:rsidRPr="009A5CBB">
              <w:rPr>
                <w:rFonts w:ascii="Garamond" w:hAnsi="Garamond"/>
              </w:rPr>
              <w:t>.</w:t>
            </w:r>
            <w:r w:rsidRPr="009A5CBB">
              <w:rPr>
                <w:rFonts w:ascii="Garamond" w:hAnsi="Garamond"/>
              </w:rPr>
              <w:t xml:space="preserve"> </w:t>
            </w:r>
          </w:p>
          <w:p w14:paraId="2D8537A7" w14:textId="77777777" w:rsidR="008B48C6" w:rsidRPr="009A5CBB" w:rsidRDefault="008B48C6" w:rsidP="009A5CBB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Garamond" w:hAnsi="Garamond"/>
              </w:rPr>
            </w:pPr>
            <w:r w:rsidRPr="009A5CBB">
              <w:rPr>
                <w:rFonts w:ascii="Garamond" w:hAnsi="Garamond"/>
              </w:rPr>
              <w:t xml:space="preserve">Rukopis se može objaviti nakon </w:t>
            </w:r>
            <w:r w:rsidR="009A5CBB" w:rsidRPr="009A5CBB">
              <w:rPr>
                <w:rFonts w:ascii="Garamond" w:hAnsi="Garamond"/>
              </w:rPr>
              <w:t>manjih izmjena.</w:t>
            </w:r>
          </w:p>
          <w:p w14:paraId="6AB4BD62" w14:textId="77777777" w:rsidR="009A5CBB" w:rsidRPr="009A5CBB" w:rsidRDefault="009A5CBB" w:rsidP="009A5CBB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Garamond" w:hAnsi="Garamond"/>
              </w:rPr>
            </w:pPr>
            <w:r w:rsidRPr="009A5CBB">
              <w:rPr>
                <w:rFonts w:ascii="Garamond" w:hAnsi="Garamond"/>
              </w:rPr>
              <w:t xml:space="preserve">Rukopis se može objaviti uz veće izmjene. </w:t>
            </w:r>
          </w:p>
          <w:p w14:paraId="32D24FE3" w14:textId="77777777" w:rsidR="009A5CBB" w:rsidRPr="008B48C6" w:rsidRDefault="009A5CBB" w:rsidP="009A5CBB">
            <w:pPr>
              <w:pStyle w:val="Odlomakpopisa"/>
              <w:numPr>
                <w:ilvl w:val="0"/>
                <w:numId w:val="10"/>
              </w:numPr>
              <w:jc w:val="both"/>
              <w:rPr>
                <w:rFonts w:ascii="Garamond" w:hAnsi="Garamond"/>
                <w:b/>
              </w:rPr>
            </w:pPr>
            <w:r w:rsidRPr="009A5CBB">
              <w:rPr>
                <w:rFonts w:ascii="Garamond" w:hAnsi="Garamond"/>
              </w:rPr>
              <w:t>Rukopis se ne može objaviti.</w:t>
            </w:r>
            <w:r>
              <w:rPr>
                <w:rFonts w:ascii="Garamond" w:hAnsi="Garamond"/>
                <w:b/>
              </w:rPr>
              <w:t xml:space="preserve"> </w:t>
            </w:r>
          </w:p>
        </w:tc>
      </w:tr>
    </w:tbl>
    <w:p w14:paraId="0D8323A1" w14:textId="77777777" w:rsidR="00F905BF" w:rsidRDefault="00F905BF" w:rsidP="00F905BF">
      <w:pPr>
        <w:rPr>
          <w:rFonts w:ascii="Garamond" w:hAnsi="Garamond"/>
          <w:sz w:val="28"/>
          <w:szCs w:val="32"/>
        </w:rPr>
      </w:pPr>
    </w:p>
    <w:p w14:paraId="15B32348" w14:textId="77777777" w:rsidR="002262A5" w:rsidRDefault="002262A5" w:rsidP="00F905BF">
      <w:pPr>
        <w:rPr>
          <w:rFonts w:ascii="Garamond" w:hAnsi="Garamond"/>
          <w:b/>
          <w:szCs w:val="32"/>
        </w:rPr>
      </w:pPr>
    </w:p>
    <w:p w14:paraId="5A4DF344" w14:textId="77777777" w:rsidR="002262A5" w:rsidRDefault="002262A5" w:rsidP="00F905BF">
      <w:pPr>
        <w:rPr>
          <w:rFonts w:ascii="Garamond" w:hAnsi="Garamond"/>
          <w:b/>
          <w:szCs w:val="32"/>
        </w:rPr>
      </w:pPr>
    </w:p>
    <w:p w14:paraId="22BBC373" w14:textId="77777777" w:rsidR="002262A5" w:rsidRDefault="002262A5" w:rsidP="00F905BF">
      <w:pPr>
        <w:rPr>
          <w:rFonts w:ascii="Garamond" w:hAnsi="Garamond"/>
          <w:b/>
          <w:szCs w:val="32"/>
        </w:rPr>
      </w:pPr>
    </w:p>
    <w:p w14:paraId="7AFA9F7E" w14:textId="7B7A6D30" w:rsidR="009A5CBB" w:rsidRPr="009A5CBB" w:rsidRDefault="009A5CBB" w:rsidP="00F905BF">
      <w:pPr>
        <w:rPr>
          <w:rFonts w:ascii="Garamond" w:hAnsi="Garamond"/>
          <w:b/>
          <w:szCs w:val="32"/>
        </w:rPr>
      </w:pPr>
      <w:r w:rsidRPr="009A5CBB">
        <w:rPr>
          <w:rFonts w:ascii="Garamond" w:hAnsi="Garamond"/>
          <w:b/>
          <w:szCs w:val="32"/>
        </w:rPr>
        <w:t xml:space="preserve">Datum: </w:t>
      </w:r>
    </w:p>
    <w:p w14:paraId="7BC593F7" w14:textId="77777777" w:rsidR="009A5CBB" w:rsidRPr="009A5CBB" w:rsidRDefault="009A5CBB" w:rsidP="009A5CBB">
      <w:pPr>
        <w:jc w:val="center"/>
        <w:rPr>
          <w:rFonts w:ascii="Garamond" w:hAnsi="Garamond"/>
          <w:b/>
          <w:szCs w:val="32"/>
        </w:rPr>
      </w:pPr>
      <w:r>
        <w:rPr>
          <w:rFonts w:ascii="Garamond" w:hAnsi="Garamond"/>
          <w:b/>
          <w:szCs w:val="32"/>
        </w:rPr>
        <w:t xml:space="preserve">                                                                                                                      </w:t>
      </w:r>
      <w:r w:rsidRPr="009A5CBB">
        <w:rPr>
          <w:rFonts w:ascii="Garamond" w:hAnsi="Garamond"/>
          <w:b/>
          <w:szCs w:val="32"/>
        </w:rPr>
        <w:t xml:space="preserve">Potpis recenzenta: </w:t>
      </w:r>
    </w:p>
    <w:sectPr w:rsidR="009A5CBB" w:rsidRPr="009A5CBB" w:rsidSect="00172B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C3D25" w14:textId="77777777" w:rsidR="00F57EBF" w:rsidRDefault="00F57EBF">
      <w:r>
        <w:separator/>
      </w:r>
    </w:p>
  </w:endnote>
  <w:endnote w:type="continuationSeparator" w:id="0">
    <w:p w14:paraId="7D6D97AF" w14:textId="77777777" w:rsidR="00F57EBF" w:rsidRDefault="00F57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855C4F" w14:textId="77777777" w:rsidR="00C97A4E" w:rsidRDefault="00C97A4E" w:rsidP="00996450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D3312CB" w14:textId="77777777" w:rsidR="00C97A4E" w:rsidRDefault="00C97A4E" w:rsidP="00996450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C1170" w14:textId="77777777" w:rsidR="00C97A4E" w:rsidRPr="00766BAA" w:rsidRDefault="00C97A4E" w:rsidP="00996450">
    <w:pPr>
      <w:pStyle w:val="Podnoje"/>
      <w:ind w:right="360"/>
      <w:jc w:val="center"/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BCDB9" w14:textId="77777777" w:rsidR="00720CB8" w:rsidRDefault="00720CB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5ADEEB" w14:textId="77777777" w:rsidR="00F57EBF" w:rsidRDefault="00F57EBF">
      <w:r>
        <w:separator/>
      </w:r>
    </w:p>
  </w:footnote>
  <w:footnote w:type="continuationSeparator" w:id="0">
    <w:p w14:paraId="38A08EB5" w14:textId="77777777" w:rsidR="00F57EBF" w:rsidRDefault="00F57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18AE7C" w14:textId="77777777" w:rsidR="00EA2B18" w:rsidRDefault="00F57EBF">
    <w:pPr>
      <w:pStyle w:val="Zaglavlje"/>
    </w:pPr>
    <w:r>
      <w:rPr>
        <w:noProof/>
      </w:rPr>
      <w:pict w14:anchorId="25FA4A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0030" o:spid="_x0000_s2057" type="#_x0000_t75" style="position:absolute;margin-left:0;margin-top:0;width:453.3pt;height:429.2pt;z-index:-251658752;mso-position-horizontal:center;mso-position-horizontal-relative:margin;mso-position-vertical:center;mso-position-vertical-relative:margin" o:allowincell="f">
          <v:imagedata r:id="rId1" o:title="golub sa log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893A2" w14:textId="63DB5860" w:rsidR="003B0B12" w:rsidRPr="00A958C2" w:rsidRDefault="00F57EBF" w:rsidP="00A958C2">
    <w:pPr>
      <w:rPr>
        <w:i/>
        <w:sz w:val="20"/>
        <w:szCs w:val="20"/>
      </w:rPr>
    </w:pPr>
    <w:r>
      <w:rPr>
        <w:i/>
        <w:noProof/>
        <w:sz w:val="20"/>
        <w:szCs w:val="20"/>
      </w:rPr>
      <w:pict w14:anchorId="0E1455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0031" o:spid="_x0000_s2058" type="#_x0000_t75" style="position:absolute;margin-left:0;margin-top:0;width:453.3pt;height:429.2pt;z-index:-251657728;mso-position-horizontal:center;mso-position-horizontal-relative:margin;mso-position-vertical:center;mso-position-vertical-relative:margin" o:allowincell="f">
          <v:imagedata r:id="rId1" o:title="golub sa loga" gain="19661f" blacklevel="22938f"/>
          <w10:wrap anchorx="margin" anchory="margin"/>
        </v:shape>
      </w:pict>
    </w:r>
    <w:r w:rsidR="003803BB" w:rsidRPr="003803BB">
      <w:rPr>
        <w:i/>
        <w:sz w:val="20"/>
        <w:szCs w:val="20"/>
      </w:rPr>
      <w:t>Pravilnik o iz</w:t>
    </w:r>
    <w:r w:rsidR="00A958C2">
      <w:rPr>
        <w:i/>
        <w:sz w:val="20"/>
        <w:szCs w:val="20"/>
      </w:rPr>
      <w:t>davačkoj djelatnosti</w:t>
    </w:r>
    <w:r w:rsidR="00F905BF">
      <w:rPr>
        <w:sz w:val="20"/>
        <w:szCs w:val="20"/>
      </w:rPr>
      <w:t xml:space="preserve"> - P</w:t>
    </w:r>
    <w:r w:rsidR="00AB0EBA">
      <w:rPr>
        <w:sz w:val="20"/>
        <w:szCs w:val="20"/>
      </w:rPr>
      <w:t>rilog br.</w:t>
    </w:r>
    <w:r w:rsidR="00F905BF">
      <w:rPr>
        <w:sz w:val="20"/>
        <w:szCs w:val="20"/>
      </w:rPr>
      <w:t xml:space="preserve"> </w:t>
    </w:r>
    <w:r w:rsidR="00751DBE">
      <w:rPr>
        <w:sz w:val="20"/>
        <w:szCs w:val="20"/>
      </w:rPr>
      <w:t>3</w:t>
    </w:r>
    <w:r w:rsidR="009C32E2">
      <w:rPr>
        <w:sz w:val="20"/>
        <w:szCs w:val="20"/>
      </w:rPr>
      <w:t xml:space="preserve">                     </w:t>
    </w:r>
  </w:p>
  <w:p w14:paraId="25049315" w14:textId="77777777" w:rsidR="003B0B12" w:rsidRPr="00207F54" w:rsidRDefault="003B0B12" w:rsidP="003B0B12">
    <w:pPr>
      <w:pStyle w:val="Zaglavlje"/>
      <w:jc w:val="right"/>
      <w:rPr>
        <w:sz w:val="16"/>
        <w:szCs w:val="16"/>
      </w:rPr>
    </w:pPr>
    <w:r w:rsidRPr="00207F54">
      <w:rPr>
        <w:sz w:val="16"/>
        <w:szCs w:val="16"/>
      </w:rPr>
      <w:t>Petra Preradovića 17, p. p. 54</w:t>
    </w:r>
  </w:p>
  <w:p w14:paraId="3B8B4F51" w14:textId="77777777" w:rsidR="003B0B12" w:rsidRPr="00207F54" w:rsidRDefault="003B0B12" w:rsidP="003B0B12">
    <w:pPr>
      <w:pStyle w:val="Zaglavlje"/>
      <w:jc w:val="right"/>
      <w:rPr>
        <w:sz w:val="16"/>
        <w:szCs w:val="16"/>
      </w:rPr>
    </w:pPr>
    <w:r w:rsidRPr="00207F54">
      <w:rPr>
        <w:sz w:val="16"/>
        <w:szCs w:val="16"/>
      </w:rPr>
      <w:t>HR – 31400 Đakovo</w:t>
    </w:r>
  </w:p>
  <w:p w14:paraId="6A6EA33A" w14:textId="77777777" w:rsidR="00207F54" w:rsidRPr="000E406B" w:rsidRDefault="003B0B12" w:rsidP="00207F54">
    <w:pPr>
      <w:pStyle w:val="Zaglavlje"/>
      <w:jc w:val="right"/>
      <w:rPr>
        <w:sz w:val="16"/>
        <w:szCs w:val="16"/>
      </w:rPr>
    </w:pPr>
    <w:r w:rsidRPr="00207F54">
      <w:rPr>
        <w:sz w:val="16"/>
        <w:szCs w:val="16"/>
      </w:rPr>
      <w:t>Porta: (++385)-031-802-400</w:t>
    </w:r>
    <w:r w:rsidR="00207F54">
      <w:rPr>
        <w:sz w:val="16"/>
        <w:szCs w:val="16"/>
      </w:rPr>
      <w:br/>
    </w:r>
    <w:r w:rsidR="00207F54" w:rsidRPr="000E406B">
      <w:rPr>
        <w:sz w:val="16"/>
        <w:szCs w:val="16"/>
      </w:rPr>
      <w:t>Faks: (++385)-031-802-403</w:t>
    </w:r>
  </w:p>
  <w:p w14:paraId="3178C8E1" w14:textId="77777777" w:rsidR="00207F54" w:rsidRPr="003D0357" w:rsidRDefault="00207F54" w:rsidP="00207F54">
    <w:pPr>
      <w:pStyle w:val="Zaglavlje"/>
      <w:jc w:val="right"/>
      <w:rPr>
        <w:sz w:val="16"/>
        <w:szCs w:val="16"/>
      </w:rPr>
    </w:pPr>
    <w:r>
      <w:rPr>
        <w:sz w:val="16"/>
        <w:szCs w:val="16"/>
      </w:rPr>
      <w:t>e-mail: tajnistvo@djkbf.hr</w:t>
    </w:r>
  </w:p>
  <w:p w14:paraId="01BF2D4B" w14:textId="77777777" w:rsidR="003B0B12" w:rsidRPr="00207F54" w:rsidRDefault="003B0B12" w:rsidP="003B0B12">
    <w:pPr>
      <w:pStyle w:val="Zaglavlje"/>
      <w:jc w:val="right"/>
      <w:rPr>
        <w:sz w:val="16"/>
        <w:szCs w:val="16"/>
      </w:rPr>
    </w:pPr>
    <w:r w:rsidRPr="00207F54">
      <w:rPr>
        <w:sz w:val="16"/>
        <w:szCs w:val="16"/>
      </w:rPr>
      <w:t xml:space="preserve">Web: </w:t>
    </w:r>
    <w:hyperlink r:id="rId2" w:history="1">
      <w:r w:rsidRPr="00207F54">
        <w:rPr>
          <w:rStyle w:val="Hiperveza"/>
          <w:sz w:val="16"/>
          <w:szCs w:val="16"/>
        </w:rPr>
        <w:t>www.djkbf.unios.hr</w:t>
      </w:r>
    </w:hyperlink>
  </w:p>
  <w:p w14:paraId="1E3949A6" w14:textId="77777777" w:rsidR="00062608" w:rsidRDefault="00062608" w:rsidP="009C32E2">
    <w:pPr>
      <w:pStyle w:val="Zaglavlje"/>
      <w:rPr>
        <w:sz w:val="20"/>
        <w:szCs w:val="20"/>
      </w:rPr>
    </w:pPr>
  </w:p>
  <w:p w14:paraId="16CB3003" w14:textId="77777777" w:rsidR="00062608" w:rsidRPr="00766BAA" w:rsidRDefault="00062608" w:rsidP="009C32E2">
    <w:pPr>
      <w:pStyle w:val="Zaglavlje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CC364" w14:textId="77777777" w:rsidR="00EA2B18" w:rsidRDefault="00F57EBF">
    <w:pPr>
      <w:pStyle w:val="Zaglavlje"/>
    </w:pPr>
    <w:r>
      <w:rPr>
        <w:noProof/>
      </w:rPr>
      <w:pict w14:anchorId="3D1BC8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60029" o:spid="_x0000_s2056" type="#_x0000_t75" style="position:absolute;margin-left:0;margin-top:0;width:453.3pt;height:429.2pt;z-index:-251659776;mso-position-horizontal:center;mso-position-horizontal-relative:margin;mso-position-vertical:center;mso-position-vertical-relative:margin" o:allowincell="f">
          <v:imagedata r:id="rId1" o:title="golub sa log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3AE404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6B7086"/>
    <w:multiLevelType w:val="hybridMultilevel"/>
    <w:tmpl w:val="4178F166"/>
    <w:lvl w:ilvl="0" w:tplc="C158DD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0527"/>
    <w:multiLevelType w:val="hybridMultilevel"/>
    <w:tmpl w:val="902EB7B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22B8D"/>
    <w:multiLevelType w:val="hybridMultilevel"/>
    <w:tmpl w:val="C32028C0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A10564"/>
    <w:multiLevelType w:val="hybridMultilevel"/>
    <w:tmpl w:val="0E0AF1C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101B4"/>
    <w:multiLevelType w:val="hybridMultilevel"/>
    <w:tmpl w:val="B25CFE0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B640DE"/>
    <w:multiLevelType w:val="hybridMultilevel"/>
    <w:tmpl w:val="7AF0B92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65DDC"/>
    <w:multiLevelType w:val="hybridMultilevel"/>
    <w:tmpl w:val="014AB11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702909"/>
    <w:multiLevelType w:val="hybridMultilevel"/>
    <w:tmpl w:val="CB4815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62B014">
      <w:start w:val="1"/>
      <w:numFmt w:val="bullet"/>
      <w:lvlText w:val=""/>
      <w:lvlJc w:val="left"/>
      <w:pPr>
        <w:tabs>
          <w:tab w:val="num" w:pos="1647"/>
        </w:tabs>
        <w:ind w:left="1800" w:hanging="720"/>
      </w:pPr>
      <w:rPr>
        <w:rFonts w:ascii="Symbol" w:hAnsi="Symbol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6167641"/>
    <w:multiLevelType w:val="hybridMultilevel"/>
    <w:tmpl w:val="5448D4EC"/>
    <w:lvl w:ilvl="0" w:tplc="DE1EC4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"/>
  </w:num>
  <w:num w:numId="5">
    <w:abstractNumId w:val="0"/>
    <w:lvlOverride w:ilvl="0">
      <w:lvl w:ilvl="0">
        <w:numFmt w:val="bullet"/>
        <w:lvlText w:val="-"/>
        <w:legacy w:legacy="1" w:legacySpace="0" w:legacyIndent="13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9">
      <o:colormru v:ext="edit" colors="#a30d9c,#841851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55B"/>
    <w:rsid w:val="00004236"/>
    <w:rsid w:val="000459EC"/>
    <w:rsid w:val="00061729"/>
    <w:rsid w:val="00062608"/>
    <w:rsid w:val="00072284"/>
    <w:rsid w:val="00073A3B"/>
    <w:rsid w:val="00091729"/>
    <w:rsid w:val="00093E4D"/>
    <w:rsid w:val="000A5D69"/>
    <w:rsid w:val="000B0BA9"/>
    <w:rsid w:val="000B610D"/>
    <w:rsid w:val="000C0A67"/>
    <w:rsid w:val="000C62B2"/>
    <w:rsid w:val="000F2909"/>
    <w:rsid w:val="000F38D8"/>
    <w:rsid w:val="000F5CEC"/>
    <w:rsid w:val="001101D5"/>
    <w:rsid w:val="0014466C"/>
    <w:rsid w:val="00160C61"/>
    <w:rsid w:val="0016735B"/>
    <w:rsid w:val="00167BFA"/>
    <w:rsid w:val="00171BB3"/>
    <w:rsid w:val="00172B13"/>
    <w:rsid w:val="00194907"/>
    <w:rsid w:val="001A09C8"/>
    <w:rsid w:val="001B24C8"/>
    <w:rsid w:val="001C55D6"/>
    <w:rsid w:val="001D278C"/>
    <w:rsid w:val="001E6A64"/>
    <w:rsid w:val="001F16FD"/>
    <w:rsid w:val="00205359"/>
    <w:rsid w:val="00206A2A"/>
    <w:rsid w:val="00207F54"/>
    <w:rsid w:val="002262A5"/>
    <w:rsid w:val="00241AEE"/>
    <w:rsid w:val="00244038"/>
    <w:rsid w:val="00260D91"/>
    <w:rsid w:val="00274C4E"/>
    <w:rsid w:val="002820D6"/>
    <w:rsid w:val="00285CC0"/>
    <w:rsid w:val="002A1A0D"/>
    <w:rsid w:val="002B412E"/>
    <w:rsid w:val="002E34C3"/>
    <w:rsid w:val="002F211A"/>
    <w:rsid w:val="00313E10"/>
    <w:rsid w:val="003354A6"/>
    <w:rsid w:val="00341BAA"/>
    <w:rsid w:val="003567C5"/>
    <w:rsid w:val="003803BB"/>
    <w:rsid w:val="00385F32"/>
    <w:rsid w:val="00393567"/>
    <w:rsid w:val="00396952"/>
    <w:rsid w:val="003A08A0"/>
    <w:rsid w:val="003A25E5"/>
    <w:rsid w:val="003A34DE"/>
    <w:rsid w:val="003B0B12"/>
    <w:rsid w:val="003D3CCB"/>
    <w:rsid w:val="003E0D2F"/>
    <w:rsid w:val="0040378A"/>
    <w:rsid w:val="00415116"/>
    <w:rsid w:val="004266F8"/>
    <w:rsid w:val="00453C06"/>
    <w:rsid w:val="0045415B"/>
    <w:rsid w:val="0048582F"/>
    <w:rsid w:val="0049076F"/>
    <w:rsid w:val="004A11FB"/>
    <w:rsid w:val="004B0D15"/>
    <w:rsid w:val="004B0D53"/>
    <w:rsid w:val="004C5A74"/>
    <w:rsid w:val="004C770D"/>
    <w:rsid w:val="004D116C"/>
    <w:rsid w:val="004D4518"/>
    <w:rsid w:val="004E0448"/>
    <w:rsid w:val="004F58ED"/>
    <w:rsid w:val="004F741E"/>
    <w:rsid w:val="00507D25"/>
    <w:rsid w:val="005139D3"/>
    <w:rsid w:val="005162A7"/>
    <w:rsid w:val="0052299A"/>
    <w:rsid w:val="0053653A"/>
    <w:rsid w:val="005558CF"/>
    <w:rsid w:val="005607D0"/>
    <w:rsid w:val="005611B9"/>
    <w:rsid w:val="005765F6"/>
    <w:rsid w:val="00582BB9"/>
    <w:rsid w:val="00596605"/>
    <w:rsid w:val="005A1034"/>
    <w:rsid w:val="005B362B"/>
    <w:rsid w:val="005B3D47"/>
    <w:rsid w:val="005C033F"/>
    <w:rsid w:val="005D449E"/>
    <w:rsid w:val="005E34D4"/>
    <w:rsid w:val="006019DF"/>
    <w:rsid w:val="00610379"/>
    <w:rsid w:val="00610C39"/>
    <w:rsid w:val="00616031"/>
    <w:rsid w:val="00624376"/>
    <w:rsid w:val="00633917"/>
    <w:rsid w:val="00641366"/>
    <w:rsid w:val="00665780"/>
    <w:rsid w:val="006865BC"/>
    <w:rsid w:val="006953E3"/>
    <w:rsid w:val="00695D26"/>
    <w:rsid w:val="00696B94"/>
    <w:rsid w:val="006F2960"/>
    <w:rsid w:val="00704769"/>
    <w:rsid w:val="00705962"/>
    <w:rsid w:val="00713219"/>
    <w:rsid w:val="00714D72"/>
    <w:rsid w:val="00720CB8"/>
    <w:rsid w:val="00741DC4"/>
    <w:rsid w:val="00751DBE"/>
    <w:rsid w:val="00771928"/>
    <w:rsid w:val="00771A7A"/>
    <w:rsid w:val="00776CD4"/>
    <w:rsid w:val="0078641C"/>
    <w:rsid w:val="007A203D"/>
    <w:rsid w:val="007A7445"/>
    <w:rsid w:val="007B5726"/>
    <w:rsid w:val="007B5C90"/>
    <w:rsid w:val="007D0C3C"/>
    <w:rsid w:val="007E0721"/>
    <w:rsid w:val="007E5D2A"/>
    <w:rsid w:val="007F6674"/>
    <w:rsid w:val="00812230"/>
    <w:rsid w:val="008238C8"/>
    <w:rsid w:val="00826BA7"/>
    <w:rsid w:val="00850942"/>
    <w:rsid w:val="008534F8"/>
    <w:rsid w:val="00885156"/>
    <w:rsid w:val="008B14DE"/>
    <w:rsid w:val="008B48C6"/>
    <w:rsid w:val="008D2E44"/>
    <w:rsid w:val="0092172A"/>
    <w:rsid w:val="00932358"/>
    <w:rsid w:val="00935F38"/>
    <w:rsid w:val="00936F82"/>
    <w:rsid w:val="00957228"/>
    <w:rsid w:val="00957897"/>
    <w:rsid w:val="00963334"/>
    <w:rsid w:val="00965C78"/>
    <w:rsid w:val="00966186"/>
    <w:rsid w:val="009751E0"/>
    <w:rsid w:val="00977A2F"/>
    <w:rsid w:val="00982DC1"/>
    <w:rsid w:val="009943E8"/>
    <w:rsid w:val="0099515D"/>
    <w:rsid w:val="00996450"/>
    <w:rsid w:val="009A5CBB"/>
    <w:rsid w:val="009C32E2"/>
    <w:rsid w:val="009D188F"/>
    <w:rsid w:val="009F4DD1"/>
    <w:rsid w:val="00A05728"/>
    <w:rsid w:val="00A14F32"/>
    <w:rsid w:val="00A3713B"/>
    <w:rsid w:val="00A4602C"/>
    <w:rsid w:val="00A50409"/>
    <w:rsid w:val="00A65878"/>
    <w:rsid w:val="00A776FA"/>
    <w:rsid w:val="00A80AF3"/>
    <w:rsid w:val="00A8779C"/>
    <w:rsid w:val="00A905A1"/>
    <w:rsid w:val="00A958C2"/>
    <w:rsid w:val="00AA62ED"/>
    <w:rsid w:val="00AA755B"/>
    <w:rsid w:val="00AB0EBA"/>
    <w:rsid w:val="00AB23EC"/>
    <w:rsid w:val="00AB5BAE"/>
    <w:rsid w:val="00AB7B92"/>
    <w:rsid w:val="00AC4E24"/>
    <w:rsid w:val="00AF04A0"/>
    <w:rsid w:val="00B1113C"/>
    <w:rsid w:val="00B4101E"/>
    <w:rsid w:val="00B56B65"/>
    <w:rsid w:val="00B6451A"/>
    <w:rsid w:val="00B75D7C"/>
    <w:rsid w:val="00BA0CE6"/>
    <w:rsid w:val="00BB64AD"/>
    <w:rsid w:val="00BC0A2E"/>
    <w:rsid w:val="00BC6650"/>
    <w:rsid w:val="00C03771"/>
    <w:rsid w:val="00C06DEC"/>
    <w:rsid w:val="00C158D0"/>
    <w:rsid w:val="00C53F7D"/>
    <w:rsid w:val="00C62FF0"/>
    <w:rsid w:val="00C71A34"/>
    <w:rsid w:val="00C75F7A"/>
    <w:rsid w:val="00C80C56"/>
    <w:rsid w:val="00C845EE"/>
    <w:rsid w:val="00C921EE"/>
    <w:rsid w:val="00C93768"/>
    <w:rsid w:val="00C97A4E"/>
    <w:rsid w:val="00CA65C9"/>
    <w:rsid w:val="00CB5841"/>
    <w:rsid w:val="00CB64E0"/>
    <w:rsid w:val="00CB7EE4"/>
    <w:rsid w:val="00CC13AC"/>
    <w:rsid w:val="00CC41CC"/>
    <w:rsid w:val="00CC489F"/>
    <w:rsid w:val="00D01AB5"/>
    <w:rsid w:val="00D04797"/>
    <w:rsid w:val="00D063EB"/>
    <w:rsid w:val="00D23491"/>
    <w:rsid w:val="00D24A34"/>
    <w:rsid w:val="00D36371"/>
    <w:rsid w:val="00D63649"/>
    <w:rsid w:val="00D80745"/>
    <w:rsid w:val="00D86960"/>
    <w:rsid w:val="00D86AE9"/>
    <w:rsid w:val="00D9386C"/>
    <w:rsid w:val="00D97BA8"/>
    <w:rsid w:val="00DB0000"/>
    <w:rsid w:val="00DB00E8"/>
    <w:rsid w:val="00DB5D94"/>
    <w:rsid w:val="00DE66DB"/>
    <w:rsid w:val="00DF072E"/>
    <w:rsid w:val="00DF4843"/>
    <w:rsid w:val="00DF6F44"/>
    <w:rsid w:val="00E10EF4"/>
    <w:rsid w:val="00E23256"/>
    <w:rsid w:val="00E70AB3"/>
    <w:rsid w:val="00E94E94"/>
    <w:rsid w:val="00EA2B18"/>
    <w:rsid w:val="00EA535A"/>
    <w:rsid w:val="00F0742C"/>
    <w:rsid w:val="00F1301D"/>
    <w:rsid w:val="00F1411C"/>
    <w:rsid w:val="00F14BC2"/>
    <w:rsid w:val="00F167D8"/>
    <w:rsid w:val="00F17FF1"/>
    <w:rsid w:val="00F26163"/>
    <w:rsid w:val="00F3151C"/>
    <w:rsid w:val="00F41247"/>
    <w:rsid w:val="00F4150A"/>
    <w:rsid w:val="00F45160"/>
    <w:rsid w:val="00F456B3"/>
    <w:rsid w:val="00F570A5"/>
    <w:rsid w:val="00F57EBF"/>
    <w:rsid w:val="00F6058B"/>
    <w:rsid w:val="00F7695C"/>
    <w:rsid w:val="00F905BF"/>
    <w:rsid w:val="00F91546"/>
    <w:rsid w:val="00FA641E"/>
    <w:rsid w:val="00FA7624"/>
    <w:rsid w:val="00FC1A55"/>
    <w:rsid w:val="00FC32BF"/>
    <w:rsid w:val="00FD03EC"/>
    <w:rsid w:val="00FD2E83"/>
    <w:rsid w:val="00FD4667"/>
    <w:rsid w:val="00FE05B6"/>
    <w:rsid w:val="00FF408A"/>
    <w:rsid w:val="00FF45F2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>
      <o:colormru v:ext="edit" colors="#a30d9c,#841851"/>
    </o:shapedefaults>
    <o:shapelayout v:ext="edit">
      <o:idmap v:ext="edit" data="1"/>
    </o:shapelayout>
  </w:shapeDefaults>
  <w:decimalSymbol w:val=","/>
  <w:listSeparator w:val=";"/>
  <w14:docId w14:val="63449D6B"/>
  <w15:chartTrackingRefBased/>
  <w15:docId w15:val="{7170E59F-6236-4EF1-819A-EFCF78AAE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6450"/>
    <w:rPr>
      <w:sz w:val="24"/>
      <w:szCs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48582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996450"/>
    <w:rPr>
      <w:color w:val="0000FF"/>
      <w:u w:val="single"/>
    </w:rPr>
  </w:style>
  <w:style w:type="table" w:styleId="Reetkatablice">
    <w:name w:val="Table Grid"/>
    <w:basedOn w:val="Obinatablica"/>
    <w:rsid w:val="00996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99645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96450"/>
  </w:style>
  <w:style w:type="paragraph" w:styleId="Zaglavlje">
    <w:name w:val="header"/>
    <w:basedOn w:val="Normal"/>
    <w:link w:val="ZaglavljeChar"/>
    <w:uiPriority w:val="99"/>
    <w:rsid w:val="00996450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rsid w:val="00AB7B92"/>
    <w:pPr>
      <w:spacing w:after="120"/>
    </w:pPr>
    <w:rPr>
      <w:rFonts w:eastAsia="SimSun"/>
      <w:lang w:eastAsia="zh-C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67D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rsid w:val="00F167D8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C62FF0"/>
    <w:pPr>
      <w:ind w:left="708"/>
    </w:pPr>
  </w:style>
  <w:style w:type="paragraph" w:styleId="Bezproreda">
    <w:name w:val="No Spacing"/>
    <w:uiPriority w:val="1"/>
    <w:qFormat/>
    <w:rsid w:val="00966186"/>
    <w:rPr>
      <w:sz w:val="24"/>
      <w:szCs w:val="24"/>
    </w:rPr>
  </w:style>
  <w:style w:type="character" w:customStyle="1" w:styleId="ZaglavljeChar">
    <w:name w:val="Zaglavlje Char"/>
    <w:link w:val="Zaglavlje"/>
    <w:uiPriority w:val="99"/>
    <w:rsid w:val="003B0B12"/>
    <w:rPr>
      <w:sz w:val="24"/>
      <w:szCs w:val="24"/>
    </w:rPr>
  </w:style>
  <w:style w:type="character" w:styleId="Referencakomentara">
    <w:name w:val="annotation reference"/>
    <w:uiPriority w:val="99"/>
    <w:semiHidden/>
    <w:unhideWhenUsed/>
    <w:rsid w:val="00DE66D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E66DB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E66DB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E66DB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DE66DB"/>
    <w:rPr>
      <w:b/>
      <w:bCs/>
    </w:rPr>
  </w:style>
  <w:style w:type="table" w:styleId="Svijetlareetkatablice">
    <w:name w:val="Grid Table Light"/>
    <w:basedOn w:val="Obinatablica"/>
    <w:uiPriority w:val="40"/>
    <w:rsid w:val="00172B1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aslov2Char">
    <w:name w:val="Naslov 2 Char"/>
    <w:basedOn w:val="Zadanifontodlomka"/>
    <w:link w:val="Naslov2"/>
    <w:semiHidden/>
    <w:rsid w:val="0048582F"/>
    <w:rPr>
      <w:rFonts w:asciiTheme="majorHAnsi" w:eastAsiaTheme="majorEastAsia" w:hAnsiTheme="majorHAnsi" w:cstheme="majorBidi"/>
      <w:b/>
      <w:bCs/>
      <w:i/>
      <w:iCs/>
      <w:noProof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49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jkbf.unios.hr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risnik\Application%20Data\Microsoft\Predlo&#353;ci\EVIDENCIJA%20O%20ODR&#381;ANOJ%20NASTAVI-obrazac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0F7E4-36EC-40E7-91D7-29F7A0695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EVIDENCIJA O ODRŽANOJ NASTAVI-obrazac</Template>
  <TotalTime>17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MZOŠ</Company>
  <LinksUpToDate>false</LinksUpToDate>
  <CharactersWithSpaces>1612</CharactersWithSpaces>
  <SharedDoc>false</SharedDoc>
  <HLinks>
    <vt:vector size="6" baseType="variant">
      <vt:variant>
        <vt:i4>6946859</vt:i4>
      </vt:variant>
      <vt:variant>
        <vt:i4>0</vt:i4>
      </vt:variant>
      <vt:variant>
        <vt:i4>0</vt:i4>
      </vt:variant>
      <vt:variant>
        <vt:i4>5</vt:i4>
      </vt:variant>
      <vt:variant>
        <vt:lpwstr>http://www.djkbf.unios.hr/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dc:description/>
  <cp:lastModifiedBy>Željko Filajdić</cp:lastModifiedBy>
  <cp:revision>12</cp:revision>
  <cp:lastPrinted>2015-02-04T11:53:00Z</cp:lastPrinted>
  <dcterms:created xsi:type="dcterms:W3CDTF">2016-03-17T08:54:00Z</dcterms:created>
  <dcterms:modified xsi:type="dcterms:W3CDTF">2024-07-09T10:43:00Z</dcterms:modified>
</cp:coreProperties>
</file>